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79B1726" w14:textId="77777777" w:rsidR="006B169E" w:rsidRPr="00D37B0A" w:rsidRDefault="006B169E" w:rsidP="006B169E"/>
    <w:p w14:paraId="53D3D226" w14:textId="77777777" w:rsidR="0094656E" w:rsidRPr="003D630D" w:rsidRDefault="0094656E" w:rsidP="0094656E">
      <w:pPr>
        <w:jc w:val="center"/>
        <w:rPr>
          <w:rFonts w:ascii="PT Astra Serif" w:hAnsi="PT Astra Serif"/>
          <w:b/>
        </w:rPr>
      </w:pPr>
      <w:r w:rsidRPr="003D630D">
        <w:rPr>
          <w:rFonts w:ascii="PT Astra Serif" w:hAnsi="PT Astra Serif"/>
          <w:b/>
        </w:rPr>
        <w:t xml:space="preserve">ГРАФИК </w:t>
      </w:r>
      <w:r w:rsidRPr="003D630D">
        <w:rPr>
          <w:rFonts w:ascii="PT Astra Serif" w:hAnsi="PT Astra Serif"/>
          <w:b/>
        </w:rPr>
        <w:br/>
        <w:t xml:space="preserve">проведения личных приемов, консультаций в </w:t>
      </w:r>
      <w:r w:rsidR="007428F6">
        <w:rPr>
          <w:rFonts w:ascii="PT Astra Serif" w:hAnsi="PT Astra Serif"/>
          <w:b/>
        </w:rPr>
        <w:t>октя</w:t>
      </w:r>
      <w:r w:rsidR="00BC0480">
        <w:rPr>
          <w:rFonts w:ascii="PT Astra Serif" w:hAnsi="PT Astra Serif"/>
          <w:b/>
        </w:rPr>
        <w:t>б</w:t>
      </w:r>
      <w:r w:rsidR="007428F6">
        <w:rPr>
          <w:rFonts w:ascii="PT Astra Serif" w:hAnsi="PT Astra Serif"/>
          <w:b/>
        </w:rPr>
        <w:t>ре</w:t>
      </w:r>
      <w:r w:rsidRPr="003D630D">
        <w:rPr>
          <w:rFonts w:ascii="PT Astra Serif" w:hAnsi="PT Astra Serif"/>
          <w:b/>
        </w:rPr>
        <w:t xml:space="preserve"> 2025 года.</w:t>
      </w:r>
    </w:p>
    <w:p w14:paraId="0031ED07" w14:textId="77777777" w:rsidR="0094656E" w:rsidRPr="003D630D" w:rsidRDefault="0094656E" w:rsidP="0094656E">
      <w:pPr>
        <w:jc w:val="center"/>
        <w:rPr>
          <w:rFonts w:ascii="PT Astra Serif" w:hAnsi="PT Astra Serif"/>
          <w:b/>
        </w:rPr>
      </w:pPr>
      <w:r w:rsidRPr="003D630D">
        <w:rPr>
          <w:rFonts w:ascii="PT Astra Serif" w:hAnsi="PT Astra Serif"/>
          <w:b/>
        </w:rPr>
        <w:t xml:space="preserve">Запись на личные приемы и консультации по телефону: 8 (4872) 24-99-98, </w:t>
      </w:r>
    </w:p>
    <w:p w14:paraId="165EC444" w14:textId="77777777" w:rsidR="006B169E" w:rsidRPr="0094656E" w:rsidRDefault="0094656E" w:rsidP="0094656E">
      <w:pPr>
        <w:pStyle w:val="af"/>
        <w:spacing w:line="240" w:lineRule="atLeast"/>
        <w:ind w:right="43"/>
        <w:jc w:val="center"/>
        <w:rPr>
          <w:rFonts w:ascii="PT Astra Serif" w:hAnsi="PT Astra Serif"/>
          <w:sz w:val="24"/>
        </w:rPr>
      </w:pPr>
      <w:r w:rsidRPr="0094656E">
        <w:rPr>
          <w:rFonts w:ascii="PT Astra Serif" w:hAnsi="PT Astra Serif"/>
          <w:b/>
          <w:sz w:val="24"/>
        </w:rPr>
        <w:t>на портале «Открытый регион 71», а также по телефонам, указанным в графике</w:t>
      </w:r>
    </w:p>
    <w:p w14:paraId="4C9C2A50" w14:textId="77777777" w:rsidR="006B169E" w:rsidRPr="002876D5" w:rsidRDefault="006B169E" w:rsidP="006B169E">
      <w:pPr>
        <w:pStyle w:val="af"/>
        <w:spacing w:line="240" w:lineRule="atLeast"/>
        <w:ind w:right="45"/>
        <w:rPr>
          <w:rFonts w:ascii="PT Astra Serif" w:hAnsi="PT Astra Serif"/>
          <w:sz w:val="28"/>
          <w:szCs w:val="28"/>
        </w:rPr>
      </w:pPr>
    </w:p>
    <w:tbl>
      <w:tblPr>
        <w:tblW w:w="1063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7"/>
        <w:gridCol w:w="2693"/>
        <w:gridCol w:w="3544"/>
        <w:gridCol w:w="2978"/>
      </w:tblGrid>
      <w:tr w:rsidR="0094656E" w:rsidRPr="0094656E" w14:paraId="36C1A729" w14:textId="77777777" w:rsidTr="007428F6">
        <w:trPr>
          <w:tblHeader/>
        </w:trPr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101D75" w14:textId="77777777" w:rsidR="0094656E" w:rsidRPr="0094656E" w:rsidRDefault="0094656E" w:rsidP="0094656E">
            <w:pPr>
              <w:spacing w:line="260" w:lineRule="exact"/>
              <w:jc w:val="center"/>
              <w:rPr>
                <w:rFonts w:ascii="PT Astra Serif" w:hAnsi="PT Astra Serif"/>
                <w:color w:val="000000"/>
              </w:rPr>
            </w:pPr>
            <w:r w:rsidRPr="0094656E">
              <w:rPr>
                <w:rFonts w:ascii="PT Astra Serif" w:hAnsi="PT Astra Serif"/>
                <w:color w:val="000000"/>
              </w:rPr>
              <w:t>Время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46C7C0" w14:textId="77777777" w:rsidR="0094656E" w:rsidRPr="0094656E" w:rsidRDefault="0094656E" w:rsidP="0094656E">
            <w:pPr>
              <w:spacing w:line="260" w:lineRule="exact"/>
              <w:jc w:val="center"/>
              <w:rPr>
                <w:rFonts w:ascii="PT Astra Serif" w:hAnsi="PT Astra Serif"/>
                <w:color w:val="000000"/>
              </w:rPr>
            </w:pPr>
            <w:r w:rsidRPr="0094656E">
              <w:rPr>
                <w:rFonts w:ascii="PT Astra Serif" w:hAnsi="PT Astra Serif"/>
                <w:color w:val="000000"/>
              </w:rPr>
              <w:t>Тема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69FE13" w14:textId="77777777" w:rsidR="0094656E" w:rsidRPr="0094656E" w:rsidRDefault="0094656E" w:rsidP="0094656E">
            <w:pPr>
              <w:spacing w:line="260" w:lineRule="exact"/>
              <w:jc w:val="center"/>
              <w:rPr>
                <w:rFonts w:ascii="PT Astra Serif" w:hAnsi="PT Astra Serif"/>
                <w:color w:val="000000"/>
              </w:rPr>
            </w:pPr>
            <w:r w:rsidRPr="0094656E">
              <w:rPr>
                <w:rFonts w:ascii="PT Astra Serif" w:hAnsi="PT Astra Serif"/>
                <w:color w:val="000000"/>
              </w:rPr>
              <w:t>ФИО,</w:t>
            </w:r>
          </w:p>
          <w:p w14:paraId="1E44D2FB" w14:textId="77777777" w:rsidR="0094656E" w:rsidRPr="0094656E" w:rsidRDefault="0094656E" w:rsidP="00DC397D">
            <w:pPr>
              <w:spacing w:line="260" w:lineRule="exact"/>
              <w:jc w:val="center"/>
              <w:rPr>
                <w:rFonts w:ascii="PT Astra Serif" w:hAnsi="PT Astra Serif"/>
                <w:color w:val="000000"/>
              </w:rPr>
            </w:pPr>
            <w:r w:rsidRPr="0094656E">
              <w:rPr>
                <w:rFonts w:ascii="PT Astra Serif" w:hAnsi="PT Astra Serif"/>
                <w:color w:val="000000"/>
              </w:rPr>
              <w:t>должность лица, проводящего личный прием, консультацию</w:t>
            </w:r>
          </w:p>
        </w:tc>
        <w:tc>
          <w:tcPr>
            <w:tcW w:w="29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5EA3E0" w14:textId="77777777" w:rsidR="0094656E" w:rsidRPr="0094656E" w:rsidRDefault="0094656E" w:rsidP="0094656E">
            <w:pPr>
              <w:spacing w:line="260" w:lineRule="exact"/>
              <w:jc w:val="center"/>
              <w:rPr>
                <w:rFonts w:ascii="PT Astra Serif" w:hAnsi="PT Astra Serif"/>
                <w:color w:val="000000"/>
              </w:rPr>
            </w:pPr>
            <w:r w:rsidRPr="0094656E">
              <w:rPr>
                <w:rFonts w:ascii="PT Astra Serif" w:hAnsi="PT Astra Serif"/>
                <w:color w:val="000000"/>
              </w:rPr>
              <w:t>Место проведения</w:t>
            </w:r>
          </w:p>
        </w:tc>
      </w:tr>
      <w:tr w:rsidR="0094656E" w:rsidRPr="0094656E" w14:paraId="4FB20C0E" w14:textId="77777777" w:rsidTr="007428F6">
        <w:tc>
          <w:tcPr>
            <w:tcW w:w="10632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6A11E" w14:textId="77777777" w:rsidR="0094656E" w:rsidRPr="0094656E" w:rsidRDefault="0094656E" w:rsidP="0094656E">
            <w:pPr>
              <w:spacing w:line="260" w:lineRule="exact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94656E">
              <w:rPr>
                <w:rFonts w:ascii="PT Astra Serif" w:hAnsi="PT Astra Serif"/>
                <w:b/>
                <w:color w:val="000000"/>
              </w:rPr>
              <w:t xml:space="preserve">1 </w:t>
            </w:r>
            <w:r w:rsidR="00917C3A">
              <w:rPr>
                <w:rFonts w:ascii="PT Astra Serif" w:hAnsi="PT Astra Serif"/>
                <w:b/>
                <w:color w:val="000000"/>
              </w:rPr>
              <w:t>октября</w:t>
            </w:r>
          </w:p>
          <w:p w14:paraId="50CFD1D7" w14:textId="77777777" w:rsidR="0094656E" w:rsidRPr="0094656E" w:rsidRDefault="0094656E" w:rsidP="0094656E">
            <w:pPr>
              <w:spacing w:line="260" w:lineRule="exact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94656E">
              <w:rPr>
                <w:rFonts w:ascii="PT Astra Serif" w:eastAsiaTheme="minorHAnsi" w:hAnsi="PT Astra Serif"/>
                <w:b/>
                <w:lang w:eastAsia="en-US"/>
              </w:rPr>
              <w:t>Личный прием</w:t>
            </w:r>
          </w:p>
        </w:tc>
      </w:tr>
      <w:tr w:rsidR="006A57E9" w:rsidRPr="0094656E" w14:paraId="568E5F0A" w14:textId="77777777" w:rsidTr="007428F6"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564F3" w14:textId="77777777" w:rsidR="006A57E9" w:rsidRPr="0094656E" w:rsidRDefault="006A57E9" w:rsidP="0094656E">
            <w:pPr>
              <w:spacing w:line="260" w:lineRule="exact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09-00-13-00</w:t>
            </w:r>
          </w:p>
        </w:tc>
        <w:tc>
          <w:tcPr>
            <w:tcW w:w="2693" w:type="dxa"/>
          </w:tcPr>
          <w:p w14:paraId="247EC5C0" w14:textId="77777777" w:rsidR="006A57E9" w:rsidRPr="00113E13" w:rsidRDefault="006A57E9" w:rsidP="0094656E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t>Опека и попечительство</w:t>
            </w:r>
          </w:p>
        </w:tc>
        <w:tc>
          <w:tcPr>
            <w:tcW w:w="3544" w:type="dxa"/>
          </w:tcPr>
          <w:p w14:paraId="2E7519D0" w14:textId="77777777" w:rsidR="008805D2" w:rsidRDefault="006A57E9" w:rsidP="00113E13">
            <w:pPr>
              <w:suppressAutoHyphens w:val="0"/>
              <w:autoSpaceDE w:val="0"/>
              <w:autoSpaceDN w:val="0"/>
              <w:adjustRightInd w:val="0"/>
              <w:spacing w:line="260" w:lineRule="exact"/>
              <w:jc w:val="center"/>
            </w:pPr>
            <w:r>
              <w:t xml:space="preserve">Абросимова </w:t>
            </w:r>
          </w:p>
          <w:p w14:paraId="5D6C09D7" w14:textId="77777777" w:rsidR="008805D2" w:rsidRDefault="006A57E9" w:rsidP="00113E13">
            <w:pPr>
              <w:suppressAutoHyphens w:val="0"/>
              <w:autoSpaceDE w:val="0"/>
              <w:autoSpaceDN w:val="0"/>
              <w:adjustRightInd w:val="0"/>
              <w:spacing w:line="260" w:lineRule="exact"/>
              <w:jc w:val="center"/>
            </w:pPr>
            <w:r>
              <w:t>Ирина Владимировна,</w:t>
            </w:r>
          </w:p>
          <w:p w14:paraId="14C26FAC" w14:textId="77777777" w:rsidR="006A57E9" w:rsidRPr="00113E13" w:rsidRDefault="006A57E9" w:rsidP="00113E13">
            <w:pPr>
              <w:suppressAutoHyphens w:val="0"/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t xml:space="preserve"> начальник территориального отдела по Щекинскому району министерства труда и социальной защиты Тульской области</w:t>
            </w:r>
          </w:p>
        </w:tc>
        <w:tc>
          <w:tcPr>
            <w:tcW w:w="2978" w:type="dxa"/>
          </w:tcPr>
          <w:p w14:paraId="0242E8EA" w14:textId="77777777" w:rsidR="006A57E9" w:rsidRDefault="006A57E9" w:rsidP="0094656E">
            <w:pPr>
              <w:suppressAutoHyphens w:val="0"/>
              <w:spacing w:line="260" w:lineRule="exact"/>
              <w:jc w:val="center"/>
            </w:pPr>
            <w:r>
              <w:t xml:space="preserve">г. Щекино, </w:t>
            </w:r>
          </w:p>
          <w:p w14:paraId="5BEDFACD" w14:textId="77777777" w:rsidR="008805D2" w:rsidRDefault="006A57E9" w:rsidP="008805D2">
            <w:pPr>
              <w:suppressAutoHyphens w:val="0"/>
              <w:spacing w:line="260" w:lineRule="exact"/>
              <w:jc w:val="center"/>
            </w:pPr>
            <w:r>
              <w:t>ул. Шахтерская, д. 24</w:t>
            </w:r>
          </w:p>
          <w:p w14:paraId="53BB613E" w14:textId="77777777" w:rsidR="006A57E9" w:rsidRPr="0094656E" w:rsidRDefault="006A57E9" w:rsidP="008805D2">
            <w:pPr>
              <w:suppressAutoHyphens w:val="0"/>
              <w:spacing w:line="260" w:lineRule="exact"/>
              <w:jc w:val="center"/>
              <w:rPr>
                <w:rFonts w:ascii="PT Astra Serif" w:eastAsia="Calibri" w:hAnsi="PT Astra Serif"/>
                <w:color w:val="000000"/>
                <w:lang w:eastAsia="en-US"/>
              </w:rPr>
            </w:pPr>
            <w:r>
              <w:t>тел. 8 (48751) 5-00-65</w:t>
            </w:r>
          </w:p>
        </w:tc>
      </w:tr>
      <w:tr w:rsidR="0094656E" w:rsidRPr="0094656E" w14:paraId="0E74B9CB" w14:textId="77777777" w:rsidTr="007428F6"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0E278" w14:textId="77777777" w:rsidR="0094656E" w:rsidRPr="0094656E" w:rsidRDefault="0094656E" w:rsidP="0094656E">
            <w:pPr>
              <w:spacing w:line="260" w:lineRule="exact"/>
              <w:jc w:val="center"/>
              <w:rPr>
                <w:rFonts w:ascii="PT Astra Serif" w:hAnsi="PT Astra Serif"/>
                <w:color w:val="000000"/>
              </w:rPr>
            </w:pPr>
            <w:r w:rsidRPr="0094656E">
              <w:rPr>
                <w:rFonts w:ascii="PT Astra Serif" w:hAnsi="PT Astra Serif"/>
                <w:color w:val="000000"/>
              </w:rPr>
              <w:t>10-00-11-00</w:t>
            </w:r>
          </w:p>
        </w:tc>
        <w:tc>
          <w:tcPr>
            <w:tcW w:w="2693" w:type="dxa"/>
          </w:tcPr>
          <w:p w14:paraId="045CD549" w14:textId="77777777" w:rsidR="0094656E" w:rsidRPr="0094656E" w:rsidRDefault="00113E13" w:rsidP="0094656E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</w:rPr>
            </w:pPr>
            <w:r w:rsidRPr="00113E13">
              <w:rPr>
                <w:rFonts w:ascii="PT Astra Serif" w:hAnsi="PT Astra Serif"/>
                <w:color w:val="000000" w:themeColor="text1"/>
              </w:rPr>
              <w:t>Защита прав несовершеннолетних, культура, образование</w:t>
            </w:r>
          </w:p>
        </w:tc>
        <w:tc>
          <w:tcPr>
            <w:tcW w:w="3544" w:type="dxa"/>
          </w:tcPr>
          <w:p w14:paraId="786F1421" w14:textId="77777777" w:rsidR="00113E13" w:rsidRPr="00113E13" w:rsidRDefault="00113E13" w:rsidP="00113E13">
            <w:pPr>
              <w:suppressAutoHyphens w:val="0"/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PT Astra Serif" w:hAnsi="PT Astra Serif"/>
                <w:color w:val="000000" w:themeColor="text1"/>
              </w:rPr>
            </w:pPr>
            <w:r w:rsidRPr="00113E13">
              <w:rPr>
                <w:rFonts w:ascii="PT Astra Serif" w:hAnsi="PT Astra Serif"/>
                <w:color w:val="000000" w:themeColor="text1"/>
              </w:rPr>
              <w:t xml:space="preserve">Гремякова </w:t>
            </w:r>
          </w:p>
          <w:p w14:paraId="5864222F" w14:textId="77777777" w:rsidR="00113E13" w:rsidRPr="00113E13" w:rsidRDefault="00113E13" w:rsidP="00113E13">
            <w:pPr>
              <w:suppressAutoHyphens w:val="0"/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PT Astra Serif" w:hAnsi="PT Astra Serif"/>
                <w:color w:val="000000" w:themeColor="text1"/>
              </w:rPr>
            </w:pPr>
            <w:r w:rsidRPr="00113E13">
              <w:rPr>
                <w:rFonts w:ascii="PT Astra Serif" w:hAnsi="PT Astra Serif"/>
                <w:color w:val="000000" w:themeColor="text1"/>
              </w:rPr>
              <w:t xml:space="preserve">Ольга Петровна, </w:t>
            </w:r>
          </w:p>
          <w:p w14:paraId="14804A01" w14:textId="77777777" w:rsidR="00113E13" w:rsidRPr="00113E13" w:rsidRDefault="00113E13" w:rsidP="00113E13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</w:rPr>
            </w:pPr>
            <w:r w:rsidRPr="00113E13">
              <w:rPr>
                <w:rFonts w:ascii="PT Astra Serif" w:hAnsi="PT Astra Serif"/>
                <w:color w:val="000000" w:themeColor="text1"/>
              </w:rPr>
              <w:t xml:space="preserve">заместитель председателя Правительства - министр культуры и туризма </w:t>
            </w:r>
          </w:p>
          <w:p w14:paraId="18A3D58B" w14:textId="77777777" w:rsidR="0094656E" w:rsidRPr="0094656E" w:rsidRDefault="00113E13" w:rsidP="00113E13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</w:rPr>
            </w:pPr>
            <w:r w:rsidRPr="00113E13">
              <w:rPr>
                <w:rFonts w:ascii="PT Astra Serif" w:hAnsi="PT Astra Serif"/>
                <w:color w:val="000000" w:themeColor="text1"/>
              </w:rPr>
              <w:t>Тульской области</w:t>
            </w:r>
          </w:p>
        </w:tc>
        <w:tc>
          <w:tcPr>
            <w:tcW w:w="2978" w:type="dxa"/>
          </w:tcPr>
          <w:p w14:paraId="6043EC6B" w14:textId="77777777" w:rsidR="0094656E" w:rsidRPr="0094656E" w:rsidRDefault="0094656E" w:rsidP="0094656E">
            <w:pPr>
              <w:suppressAutoHyphens w:val="0"/>
              <w:spacing w:line="260" w:lineRule="exact"/>
              <w:jc w:val="center"/>
              <w:rPr>
                <w:rFonts w:ascii="PT Astra Serif" w:eastAsia="Calibri" w:hAnsi="PT Astra Serif"/>
                <w:color w:val="000000"/>
                <w:lang w:eastAsia="en-US"/>
              </w:rPr>
            </w:pPr>
            <w:r w:rsidRPr="0094656E">
              <w:rPr>
                <w:rFonts w:ascii="PT Astra Serif" w:eastAsia="Calibri" w:hAnsi="PT Astra Serif"/>
                <w:color w:val="000000"/>
                <w:lang w:eastAsia="en-US"/>
              </w:rPr>
              <w:t xml:space="preserve">г. Тула, </w:t>
            </w:r>
          </w:p>
          <w:p w14:paraId="28D1A42E" w14:textId="77777777" w:rsidR="0094656E" w:rsidRPr="0094656E" w:rsidRDefault="0094656E" w:rsidP="0094656E">
            <w:pPr>
              <w:suppressAutoHyphens w:val="0"/>
              <w:spacing w:line="260" w:lineRule="exact"/>
              <w:jc w:val="center"/>
              <w:rPr>
                <w:rFonts w:ascii="PT Astra Serif" w:eastAsia="Calibri" w:hAnsi="PT Astra Serif"/>
                <w:color w:val="000000"/>
                <w:lang w:eastAsia="en-US"/>
              </w:rPr>
            </w:pPr>
            <w:r w:rsidRPr="0094656E">
              <w:rPr>
                <w:rFonts w:ascii="PT Astra Serif" w:eastAsia="Calibri" w:hAnsi="PT Astra Serif"/>
                <w:color w:val="000000"/>
                <w:lang w:eastAsia="en-US"/>
              </w:rPr>
              <w:t xml:space="preserve">пр. Ленина, д. 2 </w:t>
            </w:r>
          </w:p>
          <w:p w14:paraId="0D94545A" w14:textId="77777777" w:rsidR="0094656E" w:rsidRPr="0094656E" w:rsidRDefault="0094656E" w:rsidP="0094656E">
            <w:pPr>
              <w:suppressAutoHyphens w:val="0"/>
              <w:spacing w:line="260" w:lineRule="exact"/>
              <w:jc w:val="center"/>
              <w:rPr>
                <w:rFonts w:ascii="PT Astra Serif" w:eastAsia="Calibri" w:hAnsi="PT Astra Serif"/>
                <w:color w:val="000000"/>
                <w:lang w:eastAsia="en-US"/>
              </w:rPr>
            </w:pPr>
            <w:r w:rsidRPr="0094656E">
              <w:rPr>
                <w:rFonts w:ascii="PT Astra Serif" w:eastAsia="Calibri" w:hAnsi="PT Astra Serif"/>
                <w:color w:val="000000"/>
                <w:lang w:eastAsia="en-US"/>
              </w:rPr>
              <w:t>тел. 8 (4872) 24-99-98</w:t>
            </w:r>
          </w:p>
        </w:tc>
      </w:tr>
      <w:tr w:rsidR="00B03C76" w:rsidRPr="0094656E" w14:paraId="7CC398B8" w14:textId="77777777" w:rsidTr="007428F6"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863F5" w14:textId="77777777" w:rsidR="00B03C76" w:rsidRPr="0094656E" w:rsidRDefault="00B03C76" w:rsidP="0094656E">
            <w:pPr>
              <w:spacing w:line="260" w:lineRule="exact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10-00-11-00</w:t>
            </w:r>
          </w:p>
        </w:tc>
        <w:tc>
          <w:tcPr>
            <w:tcW w:w="2693" w:type="dxa"/>
          </w:tcPr>
          <w:p w14:paraId="6FEF8538" w14:textId="77777777" w:rsidR="00B03C76" w:rsidRPr="00113E13" w:rsidRDefault="00B03C76" w:rsidP="0094656E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t>Содержание общедомового имущества</w:t>
            </w:r>
          </w:p>
        </w:tc>
        <w:tc>
          <w:tcPr>
            <w:tcW w:w="3544" w:type="dxa"/>
          </w:tcPr>
          <w:p w14:paraId="52D69FAB" w14:textId="77777777" w:rsidR="008805D2" w:rsidRDefault="00B03C76" w:rsidP="00113E13">
            <w:pPr>
              <w:suppressAutoHyphens w:val="0"/>
              <w:autoSpaceDE w:val="0"/>
              <w:autoSpaceDN w:val="0"/>
              <w:adjustRightInd w:val="0"/>
              <w:spacing w:line="260" w:lineRule="exact"/>
              <w:jc w:val="center"/>
            </w:pPr>
            <w:r>
              <w:t xml:space="preserve">Усачева </w:t>
            </w:r>
          </w:p>
          <w:p w14:paraId="0EB8335F" w14:textId="77777777" w:rsidR="008805D2" w:rsidRDefault="00B03C76" w:rsidP="00113E13">
            <w:pPr>
              <w:suppressAutoHyphens w:val="0"/>
              <w:autoSpaceDE w:val="0"/>
              <w:autoSpaceDN w:val="0"/>
              <w:adjustRightInd w:val="0"/>
              <w:spacing w:line="260" w:lineRule="exact"/>
              <w:jc w:val="center"/>
            </w:pPr>
            <w:r>
              <w:t xml:space="preserve">Наталья Валентиновна, </w:t>
            </w:r>
          </w:p>
          <w:p w14:paraId="4B978B98" w14:textId="77777777" w:rsidR="00B03C76" w:rsidRPr="00113E13" w:rsidRDefault="00B03C76" w:rsidP="00113E13">
            <w:pPr>
              <w:suppressAutoHyphens w:val="0"/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t>заместитель начальника государственной жилищной инспекции Тульской области</w:t>
            </w:r>
          </w:p>
        </w:tc>
        <w:tc>
          <w:tcPr>
            <w:tcW w:w="2978" w:type="dxa"/>
          </w:tcPr>
          <w:p w14:paraId="0FD31605" w14:textId="77777777" w:rsidR="00B03C76" w:rsidRPr="0094656E" w:rsidRDefault="00B03C76" w:rsidP="00B03C76">
            <w:pPr>
              <w:suppressAutoHyphens w:val="0"/>
              <w:spacing w:line="260" w:lineRule="exact"/>
              <w:jc w:val="center"/>
              <w:rPr>
                <w:rFonts w:ascii="PT Astra Serif" w:eastAsia="Calibri" w:hAnsi="PT Astra Serif"/>
                <w:color w:val="000000"/>
                <w:lang w:eastAsia="en-US"/>
              </w:rPr>
            </w:pPr>
            <w:r w:rsidRPr="0094656E">
              <w:rPr>
                <w:rFonts w:ascii="PT Astra Serif" w:eastAsia="Calibri" w:hAnsi="PT Astra Serif"/>
                <w:color w:val="000000"/>
                <w:lang w:eastAsia="en-US"/>
              </w:rPr>
              <w:t xml:space="preserve">г. Тула, </w:t>
            </w:r>
          </w:p>
          <w:p w14:paraId="30008274" w14:textId="77777777" w:rsidR="00B03C76" w:rsidRPr="0094656E" w:rsidRDefault="00B03C76" w:rsidP="00B03C76">
            <w:pPr>
              <w:suppressAutoHyphens w:val="0"/>
              <w:spacing w:line="260" w:lineRule="exact"/>
              <w:jc w:val="center"/>
              <w:rPr>
                <w:rFonts w:ascii="PT Astra Serif" w:eastAsia="Calibri" w:hAnsi="PT Astra Serif"/>
                <w:color w:val="000000"/>
                <w:lang w:eastAsia="en-US"/>
              </w:rPr>
            </w:pPr>
            <w:r w:rsidRPr="0094656E">
              <w:rPr>
                <w:rFonts w:ascii="PT Astra Serif" w:eastAsia="Calibri" w:hAnsi="PT Astra Serif"/>
                <w:color w:val="000000"/>
                <w:lang w:eastAsia="en-US"/>
              </w:rPr>
              <w:t xml:space="preserve">пр. Ленина, д. 2 </w:t>
            </w:r>
          </w:p>
          <w:p w14:paraId="1E995E4E" w14:textId="77777777" w:rsidR="00B03C76" w:rsidRPr="0094656E" w:rsidRDefault="00B03C76" w:rsidP="00B03C76">
            <w:pPr>
              <w:suppressAutoHyphens w:val="0"/>
              <w:spacing w:line="260" w:lineRule="exact"/>
              <w:jc w:val="center"/>
              <w:rPr>
                <w:rFonts w:ascii="PT Astra Serif" w:eastAsia="Calibri" w:hAnsi="PT Astra Serif"/>
                <w:color w:val="000000"/>
                <w:lang w:eastAsia="en-US"/>
              </w:rPr>
            </w:pPr>
            <w:r w:rsidRPr="0094656E">
              <w:rPr>
                <w:rFonts w:ascii="PT Astra Serif" w:eastAsia="Calibri" w:hAnsi="PT Astra Serif"/>
                <w:color w:val="000000"/>
                <w:lang w:eastAsia="en-US"/>
              </w:rPr>
              <w:t>тел. 8 (4872) 24-99-98</w:t>
            </w:r>
          </w:p>
        </w:tc>
      </w:tr>
      <w:tr w:rsidR="0094656E" w:rsidRPr="0094656E" w14:paraId="715C7EEB" w14:textId="77777777" w:rsidTr="007428F6"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6C87F" w14:textId="77777777" w:rsidR="0094656E" w:rsidRPr="0094656E" w:rsidRDefault="0094656E" w:rsidP="005A7478">
            <w:pPr>
              <w:spacing w:line="260" w:lineRule="exact"/>
              <w:jc w:val="center"/>
              <w:rPr>
                <w:rFonts w:ascii="PT Astra Serif" w:hAnsi="PT Astra Serif"/>
                <w:color w:val="000000"/>
              </w:rPr>
            </w:pPr>
            <w:r w:rsidRPr="0094656E">
              <w:rPr>
                <w:rFonts w:ascii="PT Astra Serif" w:hAnsi="PT Astra Serif"/>
                <w:color w:val="000000"/>
              </w:rPr>
              <w:t>10-00-1</w:t>
            </w:r>
            <w:r w:rsidR="005A7478">
              <w:rPr>
                <w:rFonts w:ascii="PT Astra Serif" w:hAnsi="PT Astra Serif"/>
                <w:color w:val="000000"/>
              </w:rPr>
              <w:t>1</w:t>
            </w:r>
            <w:r w:rsidRPr="0094656E">
              <w:rPr>
                <w:rFonts w:ascii="PT Astra Serif" w:hAnsi="PT Astra Serif"/>
                <w:color w:val="000000"/>
              </w:rPr>
              <w:t>-00</w:t>
            </w:r>
          </w:p>
        </w:tc>
        <w:tc>
          <w:tcPr>
            <w:tcW w:w="2693" w:type="dxa"/>
          </w:tcPr>
          <w:p w14:paraId="4306A181" w14:textId="77777777" w:rsidR="0094656E" w:rsidRPr="0094656E" w:rsidRDefault="005A7478" w:rsidP="005A7478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t>Тарифы на коммунальные услуги</w:t>
            </w:r>
          </w:p>
        </w:tc>
        <w:tc>
          <w:tcPr>
            <w:tcW w:w="3544" w:type="dxa"/>
          </w:tcPr>
          <w:p w14:paraId="706EA4F5" w14:textId="77777777" w:rsidR="008805D2" w:rsidRDefault="005A7478" w:rsidP="0094656E">
            <w:pPr>
              <w:jc w:val="center"/>
            </w:pPr>
            <w:r>
              <w:t xml:space="preserve">Васин </w:t>
            </w:r>
          </w:p>
          <w:p w14:paraId="5FBB35B3" w14:textId="77777777" w:rsidR="008805D2" w:rsidRDefault="005A7478" w:rsidP="0094656E">
            <w:pPr>
              <w:jc w:val="center"/>
            </w:pPr>
            <w:r>
              <w:t xml:space="preserve">Дмитрий Анатольевич, </w:t>
            </w:r>
          </w:p>
          <w:p w14:paraId="2C08070B" w14:textId="77777777" w:rsidR="0094656E" w:rsidRPr="0094656E" w:rsidRDefault="005A7478" w:rsidP="0094656E">
            <w:pPr>
              <w:jc w:val="center"/>
              <w:rPr>
                <w:rFonts w:ascii="PT Astra Serif" w:hAnsi="PT Astra Serif"/>
              </w:rPr>
            </w:pPr>
            <w:r>
              <w:t>председатель комитета Тульской области по тарифам</w:t>
            </w:r>
          </w:p>
        </w:tc>
        <w:tc>
          <w:tcPr>
            <w:tcW w:w="2978" w:type="dxa"/>
          </w:tcPr>
          <w:p w14:paraId="4B0303DE" w14:textId="77777777" w:rsidR="005A7478" w:rsidRDefault="005A7478" w:rsidP="0094656E">
            <w:pPr>
              <w:suppressAutoHyphens w:val="0"/>
              <w:spacing w:line="260" w:lineRule="exact"/>
              <w:jc w:val="center"/>
            </w:pPr>
            <w:r>
              <w:t xml:space="preserve">г. Тула, </w:t>
            </w:r>
          </w:p>
          <w:p w14:paraId="4DB83171" w14:textId="77777777" w:rsidR="005A7478" w:rsidRDefault="005A7478" w:rsidP="0094656E">
            <w:pPr>
              <w:suppressAutoHyphens w:val="0"/>
              <w:spacing w:line="260" w:lineRule="exact"/>
              <w:jc w:val="center"/>
            </w:pPr>
            <w:r>
              <w:t>ул. Оборонная</w:t>
            </w:r>
            <w:r w:rsidR="008805D2">
              <w:t>, д.</w:t>
            </w:r>
            <w:r>
              <w:t xml:space="preserve"> 114</w:t>
            </w:r>
            <w:r w:rsidR="008805D2">
              <w:t>а</w:t>
            </w:r>
            <w:r>
              <w:t xml:space="preserve"> </w:t>
            </w:r>
          </w:p>
          <w:p w14:paraId="2E4D9511" w14:textId="77777777" w:rsidR="0094656E" w:rsidRPr="0094656E" w:rsidRDefault="005A7478" w:rsidP="0094656E">
            <w:pPr>
              <w:suppressAutoHyphens w:val="0"/>
              <w:spacing w:line="260" w:lineRule="exact"/>
              <w:jc w:val="center"/>
              <w:rPr>
                <w:rFonts w:ascii="PT Astra Serif" w:eastAsia="Calibri" w:hAnsi="PT Astra Serif"/>
                <w:color w:val="000000"/>
                <w:lang w:eastAsia="en-US"/>
              </w:rPr>
            </w:pPr>
            <w:r>
              <w:t>тел. 8 (4872) 37-10-13</w:t>
            </w:r>
          </w:p>
        </w:tc>
      </w:tr>
      <w:tr w:rsidR="004E32EC" w:rsidRPr="0094656E" w14:paraId="4DA02A7F" w14:textId="77777777" w:rsidTr="007428F6"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E0419" w14:textId="77777777" w:rsidR="004E32EC" w:rsidRPr="0094656E" w:rsidRDefault="004E32EC" w:rsidP="005A7478">
            <w:pPr>
              <w:spacing w:line="260" w:lineRule="exact"/>
              <w:jc w:val="center"/>
              <w:rPr>
                <w:rFonts w:ascii="PT Astra Serif" w:hAnsi="PT Astra Serif"/>
                <w:color w:val="000000"/>
              </w:rPr>
            </w:pPr>
            <w:r w:rsidRPr="0094656E">
              <w:rPr>
                <w:rFonts w:ascii="PT Astra Serif" w:hAnsi="PT Astra Serif"/>
                <w:color w:val="000000"/>
              </w:rPr>
              <w:t>10-00-1</w:t>
            </w:r>
            <w:r>
              <w:rPr>
                <w:rFonts w:ascii="PT Astra Serif" w:hAnsi="PT Astra Serif"/>
                <w:color w:val="000000"/>
              </w:rPr>
              <w:t>1</w:t>
            </w:r>
            <w:r w:rsidRPr="0094656E">
              <w:rPr>
                <w:rFonts w:ascii="PT Astra Serif" w:hAnsi="PT Astra Serif"/>
                <w:color w:val="000000"/>
              </w:rPr>
              <w:t>-00</w:t>
            </w:r>
          </w:p>
        </w:tc>
        <w:tc>
          <w:tcPr>
            <w:tcW w:w="2693" w:type="dxa"/>
          </w:tcPr>
          <w:p w14:paraId="716FD6D2" w14:textId="77777777" w:rsidR="004E32EC" w:rsidRPr="004E32EC" w:rsidRDefault="004E32EC" w:rsidP="005A7478">
            <w:pPr>
              <w:jc w:val="center"/>
            </w:pPr>
            <w:r w:rsidRPr="004E32EC">
              <w:t>Финансы</w:t>
            </w:r>
          </w:p>
        </w:tc>
        <w:tc>
          <w:tcPr>
            <w:tcW w:w="3544" w:type="dxa"/>
          </w:tcPr>
          <w:p w14:paraId="6A9128C7" w14:textId="77777777" w:rsidR="008805D2" w:rsidRDefault="004E32EC" w:rsidP="0094656E">
            <w:pPr>
              <w:jc w:val="center"/>
              <w:rPr>
                <w:rFonts w:ascii="PT Astra Serif" w:hAnsi="PT Astra Serif"/>
                <w:color w:val="000000"/>
              </w:rPr>
            </w:pPr>
            <w:r w:rsidRPr="004E32EC">
              <w:rPr>
                <w:rFonts w:ascii="PT Astra Serif" w:hAnsi="PT Astra Serif"/>
                <w:color w:val="000000"/>
              </w:rPr>
              <w:t xml:space="preserve">Векшина </w:t>
            </w:r>
          </w:p>
          <w:p w14:paraId="5DD6491C" w14:textId="77777777" w:rsidR="008805D2" w:rsidRDefault="004E32EC" w:rsidP="0094656E">
            <w:pPr>
              <w:jc w:val="center"/>
              <w:rPr>
                <w:rFonts w:ascii="PT Astra Serif" w:hAnsi="PT Astra Serif"/>
                <w:color w:val="000000"/>
              </w:rPr>
            </w:pPr>
            <w:r w:rsidRPr="004E32EC">
              <w:rPr>
                <w:rFonts w:ascii="PT Astra Serif" w:hAnsi="PT Astra Serif"/>
                <w:color w:val="000000"/>
              </w:rPr>
              <w:t xml:space="preserve">Светлана Александровна, </w:t>
            </w:r>
          </w:p>
          <w:p w14:paraId="00BFA9D1" w14:textId="77777777" w:rsidR="004E32EC" w:rsidRPr="004E32EC" w:rsidRDefault="004E32EC" w:rsidP="0094656E">
            <w:pPr>
              <w:jc w:val="center"/>
            </w:pPr>
            <w:r w:rsidRPr="004E32EC">
              <w:rPr>
                <w:rFonts w:ascii="PT Astra Serif" w:hAnsi="PT Astra Serif"/>
                <w:color w:val="000000"/>
              </w:rPr>
              <w:t>заместитель министра – директор департамента бюджетной политики министерства финансов Тульской области</w:t>
            </w:r>
          </w:p>
        </w:tc>
        <w:tc>
          <w:tcPr>
            <w:tcW w:w="2978" w:type="dxa"/>
          </w:tcPr>
          <w:p w14:paraId="53E266F4" w14:textId="77777777" w:rsidR="004E32EC" w:rsidRPr="004E32EC" w:rsidRDefault="004E32EC" w:rsidP="004E32EC">
            <w:pPr>
              <w:suppressAutoHyphens w:val="0"/>
              <w:spacing w:line="260" w:lineRule="exact"/>
              <w:jc w:val="center"/>
              <w:rPr>
                <w:rFonts w:ascii="PT Astra Serif" w:eastAsia="Calibri" w:hAnsi="PT Astra Serif"/>
                <w:color w:val="000000"/>
                <w:lang w:eastAsia="en-US"/>
              </w:rPr>
            </w:pPr>
            <w:r w:rsidRPr="004E32EC">
              <w:rPr>
                <w:rFonts w:ascii="PT Astra Serif" w:eastAsia="Calibri" w:hAnsi="PT Astra Serif"/>
                <w:color w:val="000000"/>
                <w:lang w:eastAsia="en-US"/>
              </w:rPr>
              <w:t xml:space="preserve">г. Тула, </w:t>
            </w:r>
          </w:p>
          <w:p w14:paraId="2F94890B" w14:textId="77777777" w:rsidR="004E32EC" w:rsidRPr="004E32EC" w:rsidRDefault="004E32EC" w:rsidP="004E32EC">
            <w:pPr>
              <w:suppressAutoHyphens w:val="0"/>
              <w:spacing w:line="260" w:lineRule="exact"/>
              <w:jc w:val="center"/>
              <w:rPr>
                <w:rFonts w:ascii="PT Astra Serif" w:eastAsia="Calibri" w:hAnsi="PT Astra Serif"/>
                <w:color w:val="000000"/>
                <w:lang w:eastAsia="en-US"/>
              </w:rPr>
            </w:pPr>
            <w:r w:rsidRPr="004E32EC">
              <w:rPr>
                <w:rFonts w:ascii="PT Astra Serif" w:eastAsia="Calibri" w:hAnsi="PT Astra Serif"/>
                <w:color w:val="000000"/>
                <w:lang w:eastAsia="en-US"/>
              </w:rPr>
              <w:t xml:space="preserve">пр. Ленина, д. 2 </w:t>
            </w:r>
          </w:p>
          <w:p w14:paraId="705A273C" w14:textId="77777777" w:rsidR="004E32EC" w:rsidRPr="004E32EC" w:rsidRDefault="004E32EC" w:rsidP="004E32EC">
            <w:pPr>
              <w:suppressAutoHyphens w:val="0"/>
              <w:spacing w:line="260" w:lineRule="exact"/>
              <w:jc w:val="center"/>
            </w:pPr>
            <w:r w:rsidRPr="004E32EC">
              <w:rPr>
                <w:rFonts w:ascii="PT Astra Serif" w:eastAsia="Calibri" w:hAnsi="PT Astra Serif"/>
                <w:color w:val="000000"/>
                <w:lang w:eastAsia="en-US"/>
              </w:rPr>
              <w:t>тел. 8 (4872) 24-99-98</w:t>
            </w:r>
          </w:p>
        </w:tc>
      </w:tr>
      <w:tr w:rsidR="0094656E" w:rsidRPr="0094656E" w14:paraId="163338FC" w14:textId="77777777" w:rsidTr="007428F6"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B342A" w14:textId="77777777" w:rsidR="0094656E" w:rsidRPr="0094656E" w:rsidRDefault="005718A9" w:rsidP="0094656E">
            <w:pPr>
              <w:spacing w:line="260" w:lineRule="exact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12-00-13-00</w:t>
            </w:r>
          </w:p>
        </w:tc>
        <w:tc>
          <w:tcPr>
            <w:tcW w:w="2693" w:type="dxa"/>
          </w:tcPr>
          <w:p w14:paraId="3B5CE38F" w14:textId="77777777" w:rsidR="0094656E" w:rsidRPr="0094656E" w:rsidRDefault="005718A9" w:rsidP="0094656E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t>Наука и инноватика</w:t>
            </w:r>
          </w:p>
        </w:tc>
        <w:tc>
          <w:tcPr>
            <w:tcW w:w="3544" w:type="dxa"/>
          </w:tcPr>
          <w:p w14:paraId="7592B68B" w14:textId="77777777" w:rsidR="008805D2" w:rsidRDefault="005718A9" w:rsidP="0094656E">
            <w:pPr>
              <w:spacing w:line="260" w:lineRule="exact"/>
              <w:jc w:val="center"/>
            </w:pPr>
            <w:r>
              <w:t xml:space="preserve">Ковляметов </w:t>
            </w:r>
          </w:p>
          <w:p w14:paraId="1871EB49" w14:textId="77777777" w:rsidR="008805D2" w:rsidRDefault="005718A9" w:rsidP="0094656E">
            <w:pPr>
              <w:spacing w:line="260" w:lineRule="exact"/>
              <w:jc w:val="center"/>
            </w:pPr>
            <w:r>
              <w:t xml:space="preserve">Дмитрий Дамирович, </w:t>
            </w:r>
          </w:p>
          <w:p w14:paraId="655BFB80" w14:textId="77777777" w:rsidR="0094656E" w:rsidRPr="0094656E" w:rsidRDefault="005718A9" w:rsidP="0094656E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t>заместитель председателя комитета Тульской области по науке и инноватике</w:t>
            </w:r>
          </w:p>
        </w:tc>
        <w:tc>
          <w:tcPr>
            <w:tcW w:w="2978" w:type="dxa"/>
          </w:tcPr>
          <w:p w14:paraId="14CC4F3E" w14:textId="77777777" w:rsidR="005718A9" w:rsidRPr="0094656E" w:rsidRDefault="005718A9" w:rsidP="005718A9">
            <w:pPr>
              <w:suppressAutoHyphens w:val="0"/>
              <w:spacing w:line="260" w:lineRule="exact"/>
              <w:jc w:val="center"/>
              <w:rPr>
                <w:rFonts w:ascii="PT Astra Serif" w:eastAsia="Calibri" w:hAnsi="PT Astra Serif"/>
                <w:color w:val="000000"/>
                <w:lang w:eastAsia="en-US"/>
              </w:rPr>
            </w:pPr>
            <w:r w:rsidRPr="0094656E">
              <w:rPr>
                <w:rFonts w:ascii="PT Astra Serif" w:eastAsia="Calibri" w:hAnsi="PT Astra Serif"/>
                <w:color w:val="000000"/>
                <w:lang w:eastAsia="en-US"/>
              </w:rPr>
              <w:t xml:space="preserve">г. Тула, </w:t>
            </w:r>
          </w:p>
          <w:p w14:paraId="7D08CD05" w14:textId="77777777" w:rsidR="005718A9" w:rsidRPr="0094656E" w:rsidRDefault="005718A9" w:rsidP="005718A9">
            <w:pPr>
              <w:suppressAutoHyphens w:val="0"/>
              <w:spacing w:line="260" w:lineRule="exact"/>
              <w:jc w:val="center"/>
              <w:rPr>
                <w:rFonts w:ascii="PT Astra Serif" w:eastAsia="Calibri" w:hAnsi="PT Astra Serif"/>
                <w:color w:val="000000"/>
                <w:lang w:eastAsia="en-US"/>
              </w:rPr>
            </w:pPr>
            <w:r w:rsidRPr="0094656E">
              <w:rPr>
                <w:rFonts w:ascii="PT Astra Serif" w:eastAsia="Calibri" w:hAnsi="PT Astra Serif"/>
                <w:color w:val="000000"/>
                <w:lang w:eastAsia="en-US"/>
              </w:rPr>
              <w:t xml:space="preserve">пр. Ленина, д. 2 </w:t>
            </w:r>
          </w:p>
          <w:p w14:paraId="55AE2E4E" w14:textId="77777777" w:rsidR="0094656E" w:rsidRPr="0094656E" w:rsidRDefault="005718A9" w:rsidP="005718A9">
            <w:pPr>
              <w:suppressAutoHyphens w:val="0"/>
              <w:spacing w:line="260" w:lineRule="exact"/>
              <w:jc w:val="center"/>
              <w:rPr>
                <w:rFonts w:ascii="PT Astra Serif" w:eastAsia="Calibri" w:hAnsi="PT Astra Serif"/>
                <w:color w:val="000000"/>
                <w:lang w:eastAsia="en-US"/>
              </w:rPr>
            </w:pPr>
            <w:r w:rsidRPr="0094656E">
              <w:rPr>
                <w:rFonts w:ascii="PT Astra Serif" w:eastAsia="Calibri" w:hAnsi="PT Astra Serif"/>
                <w:color w:val="000000"/>
                <w:lang w:eastAsia="en-US"/>
              </w:rPr>
              <w:t>тел. 8 (4872) 24-99-98</w:t>
            </w:r>
          </w:p>
        </w:tc>
      </w:tr>
      <w:tr w:rsidR="0094656E" w:rsidRPr="0094656E" w14:paraId="02AC2FFC" w14:textId="77777777" w:rsidTr="007428F6"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DDC6F" w14:textId="77777777" w:rsidR="0094656E" w:rsidRPr="0094656E" w:rsidRDefault="0025347A" w:rsidP="0025347A">
            <w:pPr>
              <w:spacing w:line="260" w:lineRule="exact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17</w:t>
            </w:r>
            <w:r w:rsidR="0094656E" w:rsidRPr="0094656E">
              <w:rPr>
                <w:rFonts w:ascii="PT Astra Serif" w:hAnsi="PT Astra Serif"/>
                <w:color w:val="000000"/>
              </w:rPr>
              <w:t>-00-1</w:t>
            </w:r>
            <w:r>
              <w:rPr>
                <w:rFonts w:ascii="PT Astra Serif" w:hAnsi="PT Astra Serif"/>
                <w:color w:val="000000"/>
              </w:rPr>
              <w:t>8</w:t>
            </w:r>
            <w:r w:rsidR="0094656E" w:rsidRPr="0094656E">
              <w:rPr>
                <w:rFonts w:ascii="PT Astra Serif" w:hAnsi="PT Astra Serif"/>
                <w:color w:val="000000"/>
              </w:rPr>
              <w:t>-00</w:t>
            </w:r>
          </w:p>
        </w:tc>
        <w:tc>
          <w:tcPr>
            <w:tcW w:w="2693" w:type="dxa"/>
          </w:tcPr>
          <w:p w14:paraId="029E73B5" w14:textId="77777777" w:rsidR="0094656E" w:rsidRPr="0094656E" w:rsidRDefault="0025347A" w:rsidP="0094656E">
            <w:pPr>
              <w:spacing w:line="2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Промышленность</w:t>
            </w:r>
          </w:p>
        </w:tc>
        <w:tc>
          <w:tcPr>
            <w:tcW w:w="3544" w:type="dxa"/>
          </w:tcPr>
          <w:p w14:paraId="13C99104" w14:textId="77777777" w:rsidR="008805D2" w:rsidRDefault="0025347A" w:rsidP="0094656E">
            <w:pPr>
              <w:spacing w:line="2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Пронин </w:t>
            </w:r>
          </w:p>
          <w:p w14:paraId="36CD0B04" w14:textId="77777777" w:rsidR="008805D2" w:rsidRDefault="0025347A" w:rsidP="0094656E">
            <w:pPr>
              <w:spacing w:line="2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Дмитрий Дмитриевич, </w:t>
            </w:r>
          </w:p>
          <w:p w14:paraId="732C6AA6" w14:textId="77777777" w:rsidR="008805D2" w:rsidRDefault="0025347A" w:rsidP="0094656E">
            <w:pPr>
              <w:spacing w:line="2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заместитель министра промышленности </w:t>
            </w:r>
          </w:p>
          <w:p w14:paraId="0A04461D" w14:textId="77777777" w:rsidR="0094656E" w:rsidRPr="0094656E" w:rsidRDefault="0025347A" w:rsidP="0094656E">
            <w:pPr>
              <w:spacing w:line="2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Тульской области</w:t>
            </w:r>
          </w:p>
        </w:tc>
        <w:tc>
          <w:tcPr>
            <w:tcW w:w="2978" w:type="dxa"/>
          </w:tcPr>
          <w:p w14:paraId="610277E9" w14:textId="77777777" w:rsidR="0025347A" w:rsidRDefault="0025347A" w:rsidP="0025347A">
            <w:pPr>
              <w:widowControl w:val="0"/>
              <w:ind w:right="118"/>
              <w:jc w:val="center"/>
              <w:rPr>
                <w:rFonts w:ascii="PT Astra Serif" w:hAnsi="PT Astra Serif"/>
              </w:rPr>
            </w:pPr>
            <w:r w:rsidRPr="00AE17FD">
              <w:rPr>
                <w:rFonts w:ascii="PT Astra Serif" w:hAnsi="PT Astra Serif"/>
              </w:rPr>
              <w:t>г.</w:t>
            </w:r>
            <w:r>
              <w:rPr>
                <w:rFonts w:ascii="PT Astra Serif" w:hAnsi="PT Astra Serif"/>
              </w:rPr>
              <w:t xml:space="preserve"> </w:t>
            </w:r>
            <w:r w:rsidRPr="00AE17FD">
              <w:rPr>
                <w:rFonts w:ascii="PT Astra Serif" w:hAnsi="PT Astra Serif"/>
              </w:rPr>
              <w:t xml:space="preserve">Тула, </w:t>
            </w:r>
          </w:p>
          <w:p w14:paraId="36BF1A62" w14:textId="77777777" w:rsidR="0025347A" w:rsidRDefault="0025347A" w:rsidP="0025347A">
            <w:pPr>
              <w:suppressAutoHyphens w:val="0"/>
              <w:spacing w:line="260" w:lineRule="exact"/>
              <w:jc w:val="center"/>
              <w:rPr>
                <w:rFonts w:ascii="PT Astra Serif" w:hAnsi="PT Astra Serif"/>
              </w:rPr>
            </w:pPr>
            <w:r w:rsidRPr="00AE17FD">
              <w:rPr>
                <w:rFonts w:ascii="PT Astra Serif" w:hAnsi="PT Astra Serif"/>
              </w:rPr>
              <w:t>ул. Оборонная, д.</w:t>
            </w:r>
            <w:r w:rsidR="008805D2">
              <w:rPr>
                <w:rFonts w:ascii="PT Astra Serif" w:hAnsi="PT Astra Serif"/>
              </w:rPr>
              <w:t xml:space="preserve"> </w:t>
            </w:r>
            <w:r w:rsidRPr="00AE17FD">
              <w:rPr>
                <w:rFonts w:ascii="PT Astra Serif" w:hAnsi="PT Astra Serif"/>
              </w:rPr>
              <w:t>114</w:t>
            </w:r>
            <w:r w:rsidR="008805D2">
              <w:rPr>
                <w:rFonts w:ascii="PT Astra Serif" w:hAnsi="PT Astra Serif"/>
              </w:rPr>
              <w:t>а</w:t>
            </w:r>
            <w:r w:rsidRPr="00AE17FD">
              <w:rPr>
                <w:rFonts w:ascii="PT Astra Serif" w:hAnsi="PT Astra Serif"/>
              </w:rPr>
              <w:t xml:space="preserve"> </w:t>
            </w:r>
          </w:p>
          <w:p w14:paraId="5C63FB4A" w14:textId="77777777" w:rsidR="0094656E" w:rsidRPr="0094656E" w:rsidRDefault="0025347A" w:rsidP="0025347A">
            <w:pPr>
              <w:suppressAutoHyphens w:val="0"/>
              <w:spacing w:line="260" w:lineRule="exact"/>
              <w:jc w:val="center"/>
              <w:rPr>
                <w:rFonts w:ascii="PT Astra Serif" w:hAnsi="PT Astra Serif"/>
              </w:rPr>
            </w:pPr>
            <w:r w:rsidRPr="00AE17FD">
              <w:rPr>
                <w:rFonts w:ascii="PT Astra Serif" w:hAnsi="PT Astra Serif"/>
              </w:rPr>
              <w:t>тел</w:t>
            </w:r>
            <w:r>
              <w:rPr>
                <w:rFonts w:ascii="PT Astra Serif" w:hAnsi="PT Astra Serif"/>
              </w:rPr>
              <w:t>. 8 (4872)</w:t>
            </w:r>
            <w:r w:rsidRPr="00AE17FD">
              <w:rPr>
                <w:rFonts w:ascii="PT Astra Serif" w:hAnsi="PT Astra Serif"/>
              </w:rPr>
              <w:t xml:space="preserve"> 24-51-04, доб.45-10</w:t>
            </w:r>
            <w:r>
              <w:rPr>
                <w:rFonts w:ascii="PT Astra Serif" w:hAnsi="PT Astra Serif"/>
              </w:rPr>
              <w:t>, 45-05</w:t>
            </w:r>
          </w:p>
        </w:tc>
      </w:tr>
      <w:tr w:rsidR="0094656E" w:rsidRPr="0094656E" w14:paraId="441BCC67" w14:textId="77777777" w:rsidTr="007428F6">
        <w:tc>
          <w:tcPr>
            <w:tcW w:w="10632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991D1" w14:textId="77777777" w:rsidR="0094656E" w:rsidRPr="0094656E" w:rsidRDefault="00CD6F10" w:rsidP="0094656E">
            <w:pPr>
              <w:spacing w:line="260" w:lineRule="exact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94656E">
              <w:rPr>
                <w:rFonts w:ascii="PT Astra Serif" w:eastAsiaTheme="minorHAnsi" w:hAnsi="PT Astra Serif"/>
                <w:b/>
                <w:lang w:eastAsia="en-US"/>
              </w:rPr>
              <w:t>Консультации</w:t>
            </w:r>
          </w:p>
        </w:tc>
      </w:tr>
      <w:tr w:rsidR="0094656E" w:rsidRPr="0094656E" w14:paraId="18F5663B" w14:textId="77777777" w:rsidTr="007428F6"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D7537" w14:textId="77777777" w:rsidR="0094656E" w:rsidRPr="0094656E" w:rsidRDefault="0094656E" w:rsidP="0094656E">
            <w:pPr>
              <w:spacing w:line="260" w:lineRule="exact"/>
              <w:jc w:val="center"/>
              <w:rPr>
                <w:rFonts w:ascii="PT Astra Serif" w:hAnsi="PT Astra Serif"/>
                <w:color w:val="000000"/>
              </w:rPr>
            </w:pPr>
            <w:r w:rsidRPr="0094656E">
              <w:rPr>
                <w:rFonts w:ascii="PT Astra Serif" w:hAnsi="PT Astra Serif"/>
                <w:color w:val="000000"/>
              </w:rPr>
              <w:t>10-00-12-00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D06AB1A" w14:textId="77777777" w:rsidR="0094656E" w:rsidRPr="0094656E" w:rsidRDefault="00CD6F10" w:rsidP="0094656E">
            <w:pPr>
              <w:spacing w:line="260" w:lineRule="exact"/>
              <w:jc w:val="center"/>
              <w:rPr>
                <w:rFonts w:ascii="PT Astra Serif" w:hAnsi="PT Astra Serif"/>
              </w:rPr>
            </w:pPr>
            <w:r>
              <w:t>Порядок начисления оплаты за ЖКУ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3DEE27A" w14:textId="77777777" w:rsidR="008805D2" w:rsidRDefault="00CD6F10" w:rsidP="0094656E">
            <w:pPr>
              <w:suppressAutoHyphens w:val="0"/>
              <w:autoSpaceDE w:val="0"/>
              <w:autoSpaceDN w:val="0"/>
              <w:adjustRightInd w:val="0"/>
              <w:jc w:val="center"/>
            </w:pPr>
            <w:r>
              <w:t xml:space="preserve">Кошелева </w:t>
            </w:r>
          </w:p>
          <w:p w14:paraId="78A360F2" w14:textId="77777777" w:rsidR="008805D2" w:rsidRDefault="00CD6F10" w:rsidP="0094656E">
            <w:pPr>
              <w:suppressAutoHyphens w:val="0"/>
              <w:autoSpaceDE w:val="0"/>
              <w:autoSpaceDN w:val="0"/>
              <w:adjustRightInd w:val="0"/>
              <w:jc w:val="center"/>
            </w:pPr>
            <w:r>
              <w:t xml:space="preserve">Татьяна Владимировна, </w:t>
            </w:r>
          </w:p>
          <w:p w14:paraId="2ECB2312" w14:textId="77777777" w:rsidR="0094656E" w:rsidRPr="0094656E" w:rsidRDefault="00CD6F10" w:rsidP="0094656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AstraSerif-Regular"/>
                <w:lang w:eastAsia="ru-RU"/>
              </w:rPr>
            </w:pPr>
            <w:r>
              <w:t xml:space="preserve">главный государственный инспектор контрольно-финансового отдела </w:t>
            </w:r>
            <w:r>
              <w:lastRenderedPageBreak/>
              <w:t>государственной жилищной инспекции Тульской области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20D2675" w14:textId="77777777" w:rsidR="00CD6F10" w:rsidRPr="0094656E" w:rsidRDefault="00CD6F10" w:rsidP="00CD6F10">
            <w:pPr>
              <w:suppressAutoHyphens w:val="0"/>
              <w:spacing w:line="260" w:lineRule="exact"/>
              <w:jc w:val="center"/>
              <w:rPr>
                <w:rFonts w:ascii="PT Astra Serif" w:eastAsia="Calibri" w:hAnsi="PT Astra Serif"/>
                <w:color w:val="000000"/>
                <w:lang w:eastAsia="en-US"/>
              </w:rPr>
            </w:pPr>
            <w:r w:rsidRPr="0094656E">
              <w:rPr>
                <w:rFonts w:ascii="PT Astra Serif" w:eastAsia="Calibri" w:hAnsi="PT Astra Serif"/>
                <w:color w:val="000000"/>
                <w:lang w:eastAsia="en-US"/>
              </w:rPr>
              <w:lastRenderedPageBreak/>
              <w:t xml:space="preserve">г. Тула, </w:t>
            </w:r>
          </w:p>
          <w:p w14:paraId="0D8923D5" w14:textId="77777777" w:rsidR="00CD6F10" w:rsidRPr="0094656E" w:rsidRDefault="00CD6F10" w:rsidP="00CD6F10">
            <w:pPr>
              <w:suppressAutoHyphens w:val="0"/>
              <w:spacing w:line="260" w:lineRule="exact"/>
              <w:jc w:val="center"/>
              <w:rPr>
                <w:rFonts w:ascii="PT Astra Serif" w:eastAsia="Calibri" w:hAnsi="PT Astra Serif"/>
                <w:color w:val="000000"/>
                <w:lang w:eastAsia="en-US"/>
              </w:rPr>
            </w:pPr>
            <w:r w:rsidRPr="0094656E">
              <w:rPr>
                <w:rFonts w:ascii="PT Astra Serif" w:eastAsia="Calibri" w:hAnsi="PT Astra Serif"/>
                <w:color w:val="000000"/>
                <w:lang w:eastAsia="en-US"/>
              </w:rPr>
              <w:t xml:space="preserve">пр. Ленина, д. 2 </w:t>
            </w:r>
          </w:p>
          <w:p w14:paraId="6130673C" w14:textId="77777777" w:rsidR="0094656E" w:rsidRPr="0094656E" w:rsidRDefault="00CD6F10" w:rsidP="00CD6F10">
            <w:pPr>
              <w:jc w:val="center"/>
              <w:rPr>
                <w:rFonts w:ascii="PT Astra Serif" w:hAnsi="PT Astra Serif"/>
              </w:rPr>
            </w:pPr>
            <w:r w:rsidRPr="0094656E">
              <w:rPr>
                <w:rFonts w:ascii="PT Astra Serif" w:eastAsia="Calibri" w:hAnsi="PT Astra Serif"/>
                <w:color w:val="000000"/>
                <w:lang w:eastAsia="en-US"/>
              </w:rPr>
              <w:t>тел. 8 (4872) 24-99-98</w:t>
            </w:r>
          </w:p>
        </w:tc>
      </w:tr>
      <w:tr w:rsidR="0094656E" w:rsidRPr="0094656E" w14:paraId="28860C16" w14:textId="77777777" w:rsidTr="007428F6"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F9B76" w14:textId="77777777" w:rsidR="0094656E" w:rsidRPr="0094656E" w:rsidRDefault="0094656E" w:rsidP="00C0599C">
            <w:pPr>
              <w:spacing w:line="260" w:lineRule="exact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94656E">
              <w:rPr>
                <w:rFonts w:ascii="PT Astra Serif" w:hAnsi="PT Astra Serif"/>
                <w:color w:val="000000"/>
              </w:rPr>
              <w:t>1</w:t>
            </w:r>
            <w:r w:rsidR="00C0599C">
              <w:rPr>
                <w:rFonts w:ascii="PT Astra Serif" w:hAnsi="PT Astra Serif"/>
                <w:color w:val="000000"/>
              </w:rPr>
              <w:t>0</w:t>
            </w:r>
            <w:r w:rsidRPr="0094656E">
              <w:rPr>
                <w:rFonts w:ascii="PT Astra Serif" w:hAnsi="PT Astra Serif"/>
                <w:color w:val="000000"/>
              </w:rPr>
              <w:t>-00-13-00</w:t>
            </w:r>
          </w:p>
        </w:tc>
        <w:tc>
          <w:tcPr>
            <w:tcW w:w="2693" w:type="dxa"/>
          </w:tcPr>
          <w:p w14:paraId="03DBAFEC" w14:textId="77777777" w:rsidR="0094656E" w:rsidRPr="0094656E" w:rsidRDefault="00C0599C" w:rsidP="0094656E">
            <w:pPr>
              <w:spacing w:line="260" w:lineRule="exact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t>Опека и попечительство</w:t>
            </w:r>
          </w:p>
        </w:tc>
        <w:tc>
          <w:tcPr>
            <w:tcW w:w="3544" w:type="dxa"/>
          </w:tcPr>
          <w:p w14:paraId="1DF8B11A" w14:textId="77777777" w:rsidR="008805D2" w:rsidRDefault="00C0599C" w:rsidP="0094656E">
            <w:pPr>
              <w:spacing w:line="260" w:lineRule="exact"/>
              <w:jc w:val="center"/>
            </w:pPr>
            <w:r>
              <w:t xml:space="preserve">Уланова </w:t>
            </w:r>
          </w:p>
          <w:p w14:paraId="68AEE70B" w14:textId="77777777" w:rsidR="008805D2" w:rsidRDefault="00C0599C" w:rsidP="0094656E">
            <w:pPr>
              <w:spacing w:line="260" w:lineRule="exact"/>
              <w:jc w:val="center"/>
            </w:pPr>
            <w:r>
              <w:t>Елена Борисовна,</w:t>
            </w:r>
          </w:p>
          <w:p w14:paraId="18E27E78" w14:textId="77777777" w:rsidR="0094656E" w:rsidRPr="0094656E" w:rsidRDefault="00C0599C" w:rsidP="0094656E">
            <w:pPr>
              <w:spacing w:line="260" w:lineRule="exact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t xml:space="preserve"> начальник территориального отдела по Плавскому району министерства труда и социальной защиты Тульской области</w:t>
            </w:r>
          </w:p>
        </w:tc>
        <w:tc>
          <w:tcPr>
            <w:tcW w:w="2978" w:type="dxa"/>
          </w:tcPr>
          <w:p w14:paraId="441A8388" w14:textId="77777777" w:rsidR="00C0599C" w:rsidRDefault="00C0599C" w:rsidP="0094656E">
            <w:pPr>
              <w:spacing w:line="260" w:lineRule="exact"/>
              <w:jc w:val="center"/>
            </w:pPr>
            <w:r>
              <w:t xml:space="preserve">г. Плавск, </w:t>
            </w:r>
          </w:p>
          <w:p w14:paraId="4834CC40" w14:textId="77777777" w:rsidR="00C0599C" w:rsidRDefault="00C0599C" w:rsidP="0094656E">
            <w:pPr>
              <w:spacing w:line="260" w:lineRule="exact"/>
              <w:jc w:val="center"/>
            </w:pPr>
            <w:r>
              <w:t>ул. Орлова, д.</w:t>
            </w:r>
            <w:r w:rsidR="008805D2">
              <w:t xml:space="preserve"> </w:t>
            </w:r>
            <w:r>
              <w:t>2а, стр. 18</w:t>
            </w:r>
          </w:p>
          <w:p w14:paraId="2C8C96E8" w14:textId="77777777" w:rsidR="0094656E" w:rsidRPr="0094656E" w:rsidRDefault="00C0599C" w:rsidP="0094656E">
            <w:pPr>
              <w:spacing w:line="260" w:lineRule="exact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t>тел. 8 (48752) 6-58-08</w:t>
            </w:r>
          </w:p>
        </w:tc>
      </w:tr>
      <w:tr w:rsidR="0094656E" w:rsidRPr="0094656E" w14:paraId="4685F4D0" w14:textId="77777777" w:rsidTr="007428F6">
        <w:tc>
          <w:tcPr>
            <w:tcW w:w="10632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A7E9C" w14:textId="77777777" w:rsidR="0094656E" w:rsidRPr="0094656E" w:rsidRDefault="00917C3A" w:rsidP="0094656E">
            <w:pPr>
              <w:spacing w:line="260" w:lineRule="exact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</w:rPr>
              <w:t>2 октября</w:t>
            </w:r>
          </w:p>
          <w:p w14:paraId="1127FF9D" w14:textId="77777777" w:rsidR="0094656E" w:rsidRPr="0094656E" w:rsidRDefault="0094656E" w:rsidP="0094656E">
            <w:pPr>
              <w:spacing w:line="260" w:lineRule="exact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94656E">
              <w:rPr>
                <w:rFonts w:ascii="PT Astra Serif" w:eastAsiaTheme="minorHAnsi" w:hAnsi="PT Astra Serif"/>
                <w:b/>
                <w:lang w:eastAsia="en-US"/>
              </w:rPr>
              <w:t>Личный прием</w:t>
            </w:r>
          </w:p>
        </w:tc>
      </w:tr>
      <w:tr w:rsidR="0094656E" w:rsidRPr="0094656E" w14:paraId="7AE7AD7D" w14:textId="77777777" w:rsidTr="007428F6"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DB40B" w14:textId="77777777" w:rsidR="0094656E" w:rsidRPr="0094656E" w:rsidRDefault="0094656E" w:rsidP="0094656E">
            <w:pPr>
              <w:spacing w:line="260" w:lineRule="exact"/>
              <w:jc w:val="center"/>
              <w:rPr>
                <w:rFonts w:ascii="PT Astra Serif" w:hAnsi="PT Astra Serif"/>
              </w:rPr>
            </w:pPr>
            <w:r w:rsidRPr="0094656E">
              <w:rPr>
                <w:rFonts w:ascii="PT Astra Serif" w:hAnsi="PT Astra Serif"/>
              </w:rPr>
              <w:t>09-00-10-00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0D3B9" w14:textId="77777777" w:rsidR="0094656E" w:rsidRPr="0094656E" w:rsidRDefault="000E45C2" w:rsidP="0094656E">
            <w:pPr>
              <w:jc w:val="center"/>
              <w:rPr>
                <w:rFonts w:ascii="PT Astra Serif" w:hAnsi="PT Astra Serif"/>
              </w:rPr>
            </w:pPr>
            <w:r>
              <w:t>Регистрация и проведение технического осмотра, прием экзаменов на право управления самоходными машинами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75639" w14:textId="77777777" w:rsidR="008805D2" w:rsidRDefault="000E45C2" w:rsidP="0094656E">
            <w:pPr>
              <w:suppressAutoHyphens w:val="0"/>
              <w:autoSpaceDE w:val="0"/>
              <w:autoSpaceDN w:val="0"/>
              <w:adjustRightInd w:val="0"/>
              <w:jc w:val="center"/>
            </w:pPr>
            <w:r>
              <w:t xml:space="preserve">Коликов </w:t>
            </w:r>
          </w:p>
          <w:p w14:paraId="57037F67" w14:textId="77777777" w:rsidR="008805D2" w:rsidRDefault="000E45C2" w:rsidP="0094656E">
            <w:pPr>
              <w:suppressAutoHyphens w:val="0"/>
              <w:autoSpaceDE w:val="0"/>
              <w:autoSpaceDN w:val="0"/>
              <w:adjustRightInd w:val="0"/>
              <w:jc w:val="center"/>
            </w:pPr>
            <w:r>
              <w:t>Кирилл Михайлович,</w:t>
            </w:r>
          </w:p>
          <w:p w14:paraId="3C3B8330" w14:textId="77777777" w:rsidR="0094656E" w:rsidRPr="0094656E" w:rsidRDefault="000E45C2" w:rsidP="0094656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t xml:space="preserve"> заместитель начальника инспекции Тульской области по государственному надзору за техническим состоянием самоходных машин и других видов техники (Гостехнадзор) – заместитель главного государственного инженера</w:t>
            </w:r>
            <w:r w:rsidR="008805D2">
              <w:t xml:space="preserve"> </w:t>
            </w:r>
            <w:r>
              <w:t>инспектора Тульской области по надзору за техническим состоянием самоходных машин и других видов техники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48A13" w14:textId="77777777" w:rsidR="000E45C2" w:rsidRDefault="000E45C2" w:rsidP="0094656E">
            <w:pPr>
              <w:jc w:val="center"/>
            </w:pPr>
            <w:r>
              <w:t xml:space="preserve">г. Тула, </w:t>
            </w:r>
          </w:p>
          <w:p w14:paraId="5ED1D93C" w14:textId="77777777" w:rsidR="008805D2" w:rsidRDefault="000E45C2" w:rsidP="008805D2">
            <w:pPr>
              <w:jc w:val="center"/>
            </w:pPr>
            <w:r>
              <w:t>ул. Оборонная, д.</w:t>
            </w:r>
            <w:r w:rsidR="008805D2">
              <w:t xml:space="preserve"> </w:t>
            </w:r>
            <w:r>
              <w:t>114а</w:t>
            </w:r>
          </w:p>
          <w:p w14:paraId="3387C6F0" w14:textId="77777777" w:rsidR="0094656E" w:rsidRPr="0094656E" w:rsidRDefault="000E45C2" w:rsidP="008805D2">
            <w:pPr>
              <w:jc w:val="center"/>
              <w:rPr>
                <w:rFonts w:ascii="PT Astra Serif" w:hAnsi="PT Astra Serif"/>
              </w:rPr>
            </w:pPr>
            <w:r>
              <w:t xml:space="preserve"> тел. 8 (4872) 24-53-10</w:t>
            </w:r>
          </w:p>
        </w:tc>
      </w:tr>
      <w:tr w:rsidR="006A57E9" w:rsidRPr="0094656E" w14:paraId="583FCE24" w14:textId="77777777" w:rsidTr="007428F6"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79F7B" w14:textId="77777777" w:rsidR="006A57E9" w:rsidRPr="0094656E" w:rsidRDefault="006A57E9" w:rsidP="0094656E">
            <w:pPr>
              <w:spacing w:line="2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09-00-13-00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DE9F4" w14:textId="77777777" w:rsidR="006A57E9" w:rsidRDefault="006A57E9" w:rsidP="0094656E">
            <w:pPr>
              <w:jc w:val="center"/>
            </w:pPr>
            <w:r>
              <w:t>Опека и попечительство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51F4B" w14:textId="77777777" w:rsidR="008805D2" w:rsidRDefault="006A57E9" w:rsidP="0094656E">
            <w:pPr>
              <w:suppressAutoHyphens w:val="0"/>
              <w:autoSpaceDE w:val="0"/>
              <w:autoSpaceDN w:val="0"/>
              <w:adjustRightInd w:val="0"/>
              <w:jc w:val="center"/>
            </w:pPr>
            <w:r>
              <w:t xml:space="preserve">Зубова </w:t>
            </w:r>
          </w:p>
          <w:p w14:paraId="32BE3812" w14:textId="77777777" w:rsidR="008805D2" w:rsidRDefault="006A57E9" w:rsidP="0094656E">
            <w:pPr>
              <w:suppressAutoHyphens w:val="0"/>
              <w:autoSpaceDE w:val="0"/>
              <w:autoSpaceDN w:val="0"/>
              <w:adjustRightInd w:val="0"/>
              <w:jc w:val="center"/>
            </w:pPr>
            <w:r>
              <w:t xml:space="preserve">Елена Николаевна, </w:t>
            </w:r>
          </w:p>
          <w:p w14:paraId="4679CA61" w14:textId="77777777" w:rsidR="008805D2" w:rsidRDefault="006A57E9" w:rsidP="0094656E">
            <w:pPr>
              <w:suppressAutoHyphens w:val="0"/>
              <w:autoSpaceDE w:val="0"/>
              <w:autoSpaceDN w:val="0"/>
              <w:adjustRightInd w:val="0"/>
              <w:jc w:val="center"/>
            </w:pPr>
            <w:r>
              <w:t xml:space="preserve">начальник территориального отдела по Суворовскому району министерства труда и социальной защиты </w:t>
            </w:r>
          </w:p>
          <w:p w14:paraId="4955BBC9" w14:textId="77777777" w:rsidR="006A57E9" w:rsidRDefault="006A57E9" w:rsidP="0094656E">
            <w:pPr>
              <w:suppressAutoHyphens w:val="0"/>
              <w:autoSpaceDE w:val="0"/>
              <w:autoSpaceDN w:val="0"/>
              <w:adjustRightInd w:val="0"/>
              <w:jc w:val="center"/>
            </w:pPr>
            <w:r>
              <w:t>Тульской области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11F1F9" w14:textId="77777777" w:rsidR="006A57E9" w:rsidRDefault="006A57E9" w:rsidP="0094656E">
            <w:pPr>
              <w:jc w:val="center"/>
            </w:pPr>
            <w:r>
              <w:t xml:space="preserve">г. Суворов, </w:t>
            </w:r>
          </w:p>
          <w:p w14:paraId="407CC323" w14:textId="77777777" w:rsidR="006A57E9" w:rsidRDefault="006A57E9" w:rsidP="0094656E">
            <w:pPr>
              <w:jc w:val="center"/>
            </w:pPr>
            <w:r>
              <w:t xml:space="preserve">пл. Победы, д. 2, </w:t>
            </w:r>
          </w:p>
          <w:p w14:paraId="0D56DBED" w14:textId="77777777" w:rsidR="006A57E9" w:rsidRDefault="006A57E9" w:rsidP="0094656E">
            <w:pPr>
              <w:jc w:val="center"/>
            </w:pPr>
            <w:r>
              <w:t>тел. 8 (48763) 2-48-90</w:t>
            </w:r>
          </w:p>
        </w:tc>
      </w:tr>
      <w:tr w:rsidR="0094656E" w:rsidRPr="0094656E" w14:paraId="7A751E56" w14:textId="77777777" w:rsidTr="007428F6"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41A04" w14:textId="77777777" w:rsidR="0094656E" w:rsidRPr="0094656E" w:rsidRDefault="0094656E" w:rsidP="0094656E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</w:rPr>
            </w:pPr>
            <w:r w:rsidRPr="0094656E">
              <w:rPr>
                <w:rFonts w:ascii="PT Astra Serif" w:hAnsi="PT Astra Serif"/>
                <w:color w:val="000000" w:themeColor="text1"/>
              </w:rPr>
              <w:t>10-00-11-00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6C440" w14:textId="77777777" w:rsidR="0094656E" w:rsidRPr="0094656E" w:rsidRDefault="00EF7C8E" w:rsidP="0094656E">
            <w:pPr>
              <w:jc w:val="center"/>
              <w:rPr>
                <w:rFonts w:ascii="PT Astra Serif" w:hAnsi="PT Astra Serif"/>
              </w:rPr>
            </w:pPr>
            <w:r>
              <w:t>Обжалование действий заказчиков при проведении закупок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398F3" w14:textId="77777777" w:rsidR="008805D2" w:rsidRDefault="00EF7C8E" w:rsidP="0094656E">
            <w:pPr>
              <w:jc w:val="center"/>
            </w:pPr>
            <w:r>
              <w:t>Бибиков</w:t>
            </w:r>
          </w:p>
          <w:p w14:paraId="569F89FA" w14:textId="77777777" w:rsidR="008805D2" w:rsidRDefault="00EF7C8E" w:rsidP="0094656E">
            <w:pPr>
              <w:jc w:val="center"/>
            </w:pPr>
            <w:r>
              <w:t xml:space="preserve"> Александр Александрович, </w:t>
            </w:r>
          </w:p>
          <w:p w14:paraId="417D24A5" w14:textId="77777777" w:rsidR="0094656E" w:rsidRPr="0094656E" w:rsidRDefault="00EF7C8E" w:rsidP="0094656E">
            <w:pPr>
              <w:jc w:val="center"/>
              <w:rPr>
                <w:rFonts w:ascii="PT Astra Serif" w:hAnsi="PT Astra Serif"/>
              </w:rPr>
            </w:pPr>
            <w:r>
              <w:t>заместитель председателя Правительства Тульской области – министр по контролю и профилактике коррупционных нарушений в Тульской области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3AC33" w14:textId="77777777" w:rsidR="00EF7C8E" w:rsidRPr="0094656E" w:rsidRDefault="00EF7C8E" w:rsidP="00EF7C8E">
            <w:pPr>
              <w:suppressAutoHyphens w:val="0"/>
              <w:spacing w:line="260" w:lineRule="exact"/>
              <w:jc w:val="center"/>
              <w:rPr>
                <w:rFonts w:ascii="PT Astra Serif" w:eastAsia="Calibri" w:hAnsi="PT Astra Serif"/>
                <w:color w:val="000000"/>
                <w:lang w:eastAsia="en-US"/>
              </w:rPr>
            </w:pPr>
            <w:r w:rsidRPr="0094656E">
              <w:rPr>
                <w:rFonts w:ascii="PT Astra Serif" w:eastAsia="Calibri" w:hAnsi="PT Astra Serif"/>
                <w:color w:val="000000"/>
                <w:lang w:eastAsia="en-US"/>
              </w:rPr>
              <w:t xml:space="preserve">г. Тула, </w:t>
            </w:r>
          </w:p>
          <w:p w14:paraId="37220DB3" w14:textId="77777777" w:rsidR="00EF7C8E" w:rsidRPr="0094656E" w:rsidRDefault="00EF7C8E" w:rsidP="00EF7C8E">
            <w:pPr>
              <w:suppressAutoHyphens w:val="0"/>
              <w:spacing w:line="260" w:lineRule="exact"/>
              <w:jc w:val="center"/>
              <w:rPr>
                <w:rFonts w:ascii="PT Astra Serif" w:eastAsia="Calibri" w:hAnsi="PT Astra Serif"/>
                <w:color w:val="000000"/>
                <w:lang w:eastAsia="en-US"/>
              </w:rPr>
            </w:pPr>
            <w:r w:rsidRPr="0094656E">
              <w:rPr>
                <w:rFonts w:ascii="PT Astra Serif" w:eastAsia="Calibri" w:hAnsi="PT Astra Serif"/>
                <w:color w:val="000000"/>
                <w:lang w:eastAsia="en-US"/>
              </w:rPr>
              <w:t xml:space="preserve">пр. Ленина, д. 2 </w:t>
            </w:r>
          </w:p>
          <w:p w14:paraId="30745888" w14:textId="77777777" w:rsidR="0094656E" w:rsidRPr="0094656E" w:rsidRDefault="00EF7C8E" w:rsidP="00EF7C8E">
            <w:pPr>
              <w:jc w:val="center"/>
              <w:rPr>
                <w:rFonts w:ascii="PT Astra Serif" w:hAnsi="PT Astra Serif"/>
              </w:rPr>
            </w:pPr>
            <w:r w:rsidRPr="0094656E">
              <w:rPr>
                <w:rFonts w:ascii="PT Astra Serif" w:eastAsia="Calibri" w:hAnsi="PT Astra Serif"/>
                <w:color w:val="000000"/>
                <w:lang w:eastAsia="en-US"/>
              </w:rPr>
              <w:t>тел. 8 (4872) 24-99-98</w:t>
            </w:r>
          </w:p>
        </w:tc>
      </w:tr>
      <w:tr w:rsidR="0094656E" w:rsidRPr="0094656E" w14:paraId="7738AEC1" w14:textId="77777777" w:rsidTr="007428F6"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9CDA3" w14:textId="77777777" w:rsidR="0094656E" w:rsidRPr="0094656E" w:rsidRDefault="0094656E" w:rsidP="00A36C7D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</w:rPr>
            </w:pPr>
            <w:r w:rsidRPr="0094656E">
              <w:rPr>
                <w:rFonts w:ascii="PT Astra Serif" w:hAnsi="PT Astra Serif"/>
                <w:color w:val="000000" w:themeColor="text1"/>
              </w:rPr>
              <w:t>10-00-1</w:t>
            </w:r>
            <w:r w:rsidR="00A36C7D">
              <w:rPr>
                <w:rFonts w:ascii="PT Astra Serif" w:hAnsi="PT Astra Serif"/>
                <w:color w:val="000000" w:themeColor="text1"/>
              </w:rPr>
              <w:t>2</w:t>
            </w:r>
            <w:r w:rsidRPr="0094656E">
              <w:rPr>
                <w:rFonts w:ascii="PT Astra Serif" w:hAnsi="PT Astra Serif"/>
                <w:color w:val="000000" w:themeColor="text1"/>
              </w:rPr>
              <w:t>-00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2E4EB" w14:textId="77777777" w:rsidR="0094656E" w:rsidRPr="0094656E" w:rsidRDefault="00A36C7D" w:rsidP="0094656E">
            <w:pPr>
              <w:jc w:val="center"/>
              <w:rPr>
                <w:rFonts w:ascii="PT Astra Serif" w:hAnsi="PT Astra Serif"/>
              </w:rPr>
            </w:pPr>
            <w:r>
              <w:t>Содержание общедомового имущества, порядок начисления оплаты за ЖКУ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4EB34" w14:textId="77777777" w:rsidR="008805D2" w:rsidRDefault="00A36C7D" w:rsidP="0094656E">
            <w:pPr>
              <w:jc w:val="center"/>
            </w:pPr>
            <w:r>
              <w:t xml:space="preserve">Ивченко </w:t>
            </w:r>
          </w:p>
          <w:p w14:paraId="66000FF1" w14:textId="77777777" w:rsidR="008805D2" w:rsidRDefault="00A36C7D" w:rsidP="0094656E">
            <w:pPr>
              <w:jc w:val="center"/>
            </w:pPr>
            <w:r>
              <w:t>Леонид Игоревич,</w:t>
            </w:r>
          </w:p>
          <w:p w14:paraId="2B707987" w14:textId="77777777" w:rsidR="008805D2" w:rsidRDefault="00A36C7D" w:rsidP="0094656E">
            <w:pPr>
              <w:jc w:val="center"/>
            </w:pPr>
            <w:r>
              <w:t xml:space="preserve"> начальник государственной жилищной инспекции </w:t>
            </w:r>
          </w:p>
          <w:p w14:paraId="14F2F5E1" w14:textId="77777777" w:rsidR="0094656E" w:rsidRPr="0094656E" w:rsidRDefault="00A36C7D" w:rsidP="0094656E">
            <w:pPr>
              <w:jc w:val="center"/>
              <w:rPr>
                <w:rFonts w:ascii="PT Astra Serif" w:hAnsi="PT Astra Serif"/>
              </w:rPr>
            </w:pPr>
            <w:r>
              <w:t>Тульской области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F774E" w14:textId="77777777" w:rsidR="00A36C7D" w:rsidRPr="0094656E" w:rsidRDefault="00A36C7D" w:rsidP="00A36C7D">
            <w:pPr>
              <w:suppressAutoHyphens w:val="0"/>
              <w:spacing w:line="260" w:lineRule="exact"/>
              <w:jc w:val="center"/>
              <w:rPr>
                <w:rFonts w:ascii="PT Astra Serif" w:eastAsia="Calibri" w:hAnsi="PT Astra Serif"/>
                <w:color w:val="000000"/>
                <w:lang w:eastAsia="en-US"/>
              </w:rPr>
            </w:pPr>
            <w:r w:rsidRPr="0094656E">
              <w:rPr>
                <w:rFonts w:ascii="PT Astra Serif" w:eastAsia="Calibri" w:hAnsi="PT Astra Serif"/>
                <w:color w:val="000000"/>
                <w:lang w:eastAsia="en-US"/>
              </w:rPr>
              <w:t xml:space="preserve">г. Тула, </w:t>
            </w:r>
          </w:p>
          <w:p w14:paraId="7D20B882" w14:textId="77777777" w:rsidR="00A36C7D" w:rsidRPr="0094656E" w:rsidRDefault="00A36C7D" w:rsidP="00A36C7D">
            <w:pPr>
              <w:suppressAutoHyphens w:val="0"/>
              <w:spacing w:line="260" w:lineRule="exact"/>
              <w:jc w:val="center"/>
              <w:rPr>
                <w:rFonts w:ascii="PT Astra Serif" w:eastAsia="Calibri" w:hAnsi="PT Astra Serif"/>
                <w:color w:val="000000"/>
                <w:lang w:eastAsia="en-US"/>
              </w:rPr>
            </w:pPr>
            <w:r w:rsidRPr="0094656E">
              <w:rPr>
                <w:rFonts w:ascii="PT Astra Serif" w:eastAsia="Calibri" w:hAnsi="PT Astra Serif"/>
                <w:color w:val="000000"/>
                <w:lang w:eastAsia="en-US"/>
              </w:rPr>
              <w:t xml:space="preserve">пр. Ленина, д. 2 </w:t>
            </w:r>
          </w:p>
          <w:p w14:paraId="6B5356E0" w14:textId="77777777" w:rsidR="0094656E" w:rsidRPr="0094656E" w:rsidRDefault="00A36C7D" w:rsidP="00A36C7D">
            <w:pPr>
              <w:jc w:val="center"/>
              <w:rPr>
                <w:rFonts w:ascii="PT Astra Serif" w:hAnsi="PT Astra Serif"/>
              </w:rPr>
            </w:pPr>
            <w:r w:rsidRPr="0094656E">
              <w:rPr>
                <w:rFonts w:ascii="PT Astra Serif" w:eastAsia="Calibri" w:hAnsi="PT Astra Serif"/>
                <w:color w:val="000000"/>
                <w:lang w:eastAsia="en-US"/>
              </w:rPr>
              <w:t>тел. 8 (4872) 24-99-98</w:t>
            </w:r>
          </w:p>
        </w:tc>
      </w:tr>
      <w:tr w:rsidR="0094656E" w:rsidRPr="0094656E" w14:paraId="663B33FE" w14:textId="77777777" w:rsidTr="007428F6"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52B28" w14:textId="77777777" w:rsidR="0094656E" w:rsidRPr="0094656E" w:rsidRDefault="0094656E" w:rsidP="0067176B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</w:rPr>
            </w:pPr>
            <w:r w:rsidRPr="0094656E">
              <w:rPr>
                <w:rFonts w:ascii="PT Astra Serif" w:hAnsi="PT Astra Serif"/>
                <w:color w:val="000000" w:themeColor="text1"/>
              </w:rPr>
              <w:t>1</w:t>
            </w:r>
            <w:r w:rsidR="0067176B">
              <w:rPr>
                <w:rFonts w:ascii="PT Astra Serif" w:hAnsi="PT Astra Serif"/>
                <w:color w:val="000000" w:themeColor="text1"/>
              </w:rPr>
              <w:t>1</w:t>
            </w:r>
            <w:r w:rsidRPr="0094656E">
              <w:rPr>
                <w:rFonts w:ascii="PT Astra Serif" w:hAnsi="PT Astra Serif"/>
                <w:color w:val="000000" w:themeColor="text1"/>
              </w:rPr>
              <w:t>-00-1</w:t>
            </w:r>
            <w:r w:rsidR="0067176B">
              <w:rPr>
                <w:rFonts w:ascii="PT Astra Serif" w:hAnsi="PT Astra Serif"/>
                <w:color w:val="000000" w:themeColor="text1"/>
              </w:rPr>
              <w:t>2</w:t>
            </w:r>
            <w:r w:rsidRPr="0094656E">
              <w:rPr>
                <w:rFonts w:ascii="PT Astra Serif" w:hAnsi="PT Astra Serif"/>
                <w:color w:val="000000" w:themeColor="text1"/>
              </w:rPr>
              <w:t>-00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57FE9" w14:textId="77777777" w:rsidR="0094656E" w:rsidRPr="0094656E" w:rsidRDefault="0067176B" w:rsidP="0094656E">
            <w:pPr>
              <w:jc w:val="center"/>
              <w:rPr>
                <w:rFonts w:ascii="PT Astra Serif" w:hAnsi="PT Astra Serif"/>
              </w:rPr>
            </w:pPr>
            <w:r>
              <w:t>Сельское хозяйство, природные ресурсы и экология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8FA70" w14:textId="77777777" w:rsidR="008805D2" w:rsidRDefault="0067176B" w:rsidP="0067176B">
            <w:pPr>
              <w:jc w:val="center"/>
            </w:pPr>
            <w:r>
              <w:t xml:space="preserve">Степин </w:t>
            </w:r>
          </w:p>
          <w:p w14:paraId="081C9101" w14:textId="77777777" w:rsidR="008805D2" w:rsidRDefault="0067176B" w:rsidP="0067176B">
            <w:pPr>
              <w:jc w:val="center"/>
            </w:pPr>
            <w:r>
              <w:t xml:space="preserve">Алексей Степанович, </w:t>
            </w:r>
          </w:p>
          <w:p w14:paraId="4AF37F92" w14:textId="77777777" w:rsidR="0094656E" w:rsidRPr="0094656E" w:rsidRDefault="0067176B" w:rsidP="0067176B">
            <w:pPr>
              <w:jc w:val="center"/>
              <w:rPr>
                <w:rFonts w:ascii="PT Astra Serif" w:hAnsi="PT Astra Serif"/>
              </w:rPr>
            </w:pPr>
            <w:r>
              <w:t>заместитель председателя Правительства Тульской области - министр сельского хозяйства, природных ресурсов и экологии Тульской области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1E452" w14:textId="77777777" w:rsidR="0067176B" w:rsidRDefault="0067176B" w:rsidP="0094656E">
            <w:pPr>
              <w:jc w:val="center"/>
            </w:pPr>
            <w:r>
              <w:t xml:space="preserve">г. Тула, </w:t>
            </w:r>
          </w:p>
          <w:p w14:paraId="7E510749" w14:textId="77777777" w:rsidR="008805D2" w:rsidRDefault="0067176B" w:rsidP="0094656E">
            <w:pPr>
              <w:jc w:val="center"/>
            </w:pPr>
            <w:r>
              <w:t>ул. Оборонная, д.</w:t>
            </w:r>
            <w:r w:rsidR="008805D2">
              <w:t xml:space="preserve"> </w:t>
            </w:r>
            <w:r>
              <w:t>114а</w:t>
            </w:r>
          </w:p>
          <w:p w14:paraId="05917223" w14:textId="77777777" w:rsidR="0067176B" w:rsidRDefault="0067176B" w:rsidP="0094656E">
            <w:pPr>
              <w:jc w:val="center"/>
            </w:pPr>
            <w:r>
              <w:t xml:space="preserve">тел. 8 (4872) 24-51-04 </w:t>
            </w:r>
          </w:p>
          <w:p w14:paraId="37D44A82" w14:textId="77777777" w:rsidR="0094656E" w:rsidRPr="0094656E" w:rsidRDefault="0067176B" w:rsidP="0094656E">
            <w:pPr>
              <w:jc w:val="center"/>
              <w:rPr>
                <w:rFonts w:ascii="PT Astra Serif" w:hAnsi="PT Astra Serif"/>
              </w:rPr>
            </w:pPr>
            <w:r>
              <w:t>доб. 48-81</w:t>
            </w:r>
          </w:p>
        </w:tc>
      </w:tr>
      <w:tr w:rsidR="0094656E" w:rsidRPr="0094656E" w14:paraId="7701907B" w14:textId="77777777" w:rsidTr="007428F6"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67E27" w14:textId="77777777" w:rsidR="0094656E" w:rsidRPr="0094656E" w:rsidRDefault="0094656E" w:rsidP="0094656E">
            <w:pPr>
              <w:spacing w:line="260" w:lineRule="exact"/>
              <w:jc w:val="center"/>
              <w:rPr>
                <w:rFonts w:ascii="PT Astra Serif" w:hAnsi="PT Astra Serif"/>
                <w:color w:val="000000"/>
              </w:rPr>
            </w:pPr>
            <w:r w:rsidRPr="0094656E">
              <w:rPr>
                <w:rFonts w:ascii="PT Astra Serif" w:hAnsi="PT Astra Serif"/>
                <w:color w:val="000000"/>
              </w:rPr>
              <w:lastRenderedPageBreak/>
              <w:t>14-00-16-00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260B5" w14:textId="77777777" w:rsidR="0094656E" w:rsidRPr="0094656E" w:rsidRDefault="00613423" w:rsidP="0094656E">
            <w:pPr>
              <w:spacing w:line="260" w:lineRule="exact"/>
              <w:jc w:val="center"/>
              <w:rPr>
                <w:rFonts w:ascii="PT Astra Serif" w:hAnsi="PT Astra Serif"/>
              </w:rPr>
            </w:pPr>
            <w:r w:rsidRPr="0094656E">
              <w:rPr>
                <w:rFonts w:ascii="PT Astra Serif" w:hAnsi="PT Astra Serif"/>
              </w:rPr>
              <w:t>Цифровое развитие и связь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4BE9E" w14:textId="77777777" w:rsidR="008805D2" w:rsidRDefault="00613423" w:rsidP="00613423">
            <w:pPr>
              <w:jc w:val="center"/>
            </w:pPr>
            <w:r>
              <w:t xml:space="preserve">Прокудин </w:t>
            </w:r>
          </w:p>
          <w:p w14:paraId="5CB19C72" w14:textId="77777777" w:rsidR="008805D2" w:rsidRDefault="00613423" w:rsidP="00613423">
            <w:pPr>
              <w:jc w:val="center"/>
            </w:pPr>
            <w:r>
              <w:t xml:space="preserve">Виталий Юрьевич, </w:t>
            </w:r>
          </w:p>
          <w:p w14:paraId="24CBB495" w14:textId="77777777" w:rsidR="0094656E" w:rsidRPr="0094656E" w:rsidRDefault="00613423" w:rsidP="00613423">
            <w:pPr>
              <w:jc w:val="center"/>
              <w:rPr>
                <w:rFonts w:ascii="PT Astra Serif" w:hAnsi="PT Astra Serif"/>
              </w:rPr>
            </w:pPr>
            <w:r>
              <w:t>министр цифрового развития и связи Тульской области</w:t>
            </w:r>
          </w:p>
        </w:tc>
        <w:tc>
          <w:tcPr>
            <w:tcW w:w="29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B7293" w14:textId="77777777" w:rsidR="00613423" w:rsidRPr="0094656E" w:rsidRDefault="00613423" w:rsidP="00613423">
            <w:pPr>
              <w:suppressAutoHyphens w:val="0"/>
              <w:spacing w:line="260" w:lineRule="exact"/>
              <w:jc w:val="center"/>
              <w:rPr>
                <w:rFonts w:ascii="PT Astra Serif" w:eastAsia="Calibri" w:hAnsi="PT Astra Serif"/>
                <w:color w:val="000000"/>
                <w:lang w:eastAsia="en-US"/>
              </w:rPr>
            </w:pPr>
            <w:r w:rsidRPr="0094656E">
              <w:rPr>
                <w:rFonts w:ascii="PT Astra Serif" w:eastAsia="Calibri" w:hAnsi="PT Astra Serif"/>
                <w:color w:val="000000"/>
                <w:lang w:eastAsia="en-US"/>
              </w:rPr>
              <w:t xml:space="preserve">г. Тула, </w:t>
            </w:r>
          </w:p>
          <w:p w14:paraId="3EC73EF4" w14:textId="77777777" w:rsidR="00613423" w:rsidRPr="0094656E" w:rsidRDefault="00613423" w:rsidP="00613423">
            <w:pPr>
              <w:suppressAutoHyphens w:val="0"/>
              <w:spacing w:line="260" w:lineRule="exact"/>
              <w:jc w:val="center"/>
              <w:rPr>
                <w:rFonts w:ascii="PT Astra Serif" w:eastAsia="Calibri" w:hAnsi="PT Astra Serif"/>
                <w:color w:val="000000"/>
                <w:lang w:eastAsia="en-US"/>
              </w:rPr>
            </w:pPr>
            <w:r w:rsidRPr="0094656E">
              <w:rPr>
                <w:rFonts w:ascii="PT Astra Serif" w:eastAsia="Calibri" w:hAnsi="PT Astra Serif"/>
                <w:color w:val="000000"/>
                <w:lang w:eastAsia="en-US"/>
              </w:rPr>
              <w:t xml:space="preserve">пр. Ленина, д. 2 </w:t>
            </w:r>
          </w:p>
          <w:p w14:paraId="7CC6F067" w14:textId="77777777" w:rsidR="0094656E" w:rsidRPr="0094656E" w:rsidRDefault="00613423" w:rsidP="00613423">
            <w:pPr>
              <w:widowControl w:val="0"/>
              <w:ind w:right="118"/>
              <w:jc w:val="center"/>
              <w:rPr>
                <w:rFonts w:ascii="PT Astra Serif" w:hAnsi="PT Astra Serif"/>
              </w:rPr>
            </w:pPr>
            <w:r w:rsidRPr="0094656E">
              <w:rPr>
                <w:rFonts w:ascii="PT Astra Serif" w:eastAsia="Calibri" w:hAnsi="PT Astra Serif"/>
                <w:color w:val="000000"/>
                <w:lang w:eastAsia="en-US"/>
              </w:rPr>
              <w:t>тел. 8 (4872) 24-99-98</w:t>
            </w:r>
          </w:p>
        </w:tc>
      </w:tr>
      <w:tr w:rsidR="0065194F" w:rsidRPr="0094656E" w14:paraId="547C9429" w14:textId="77777777" w:rsidTr="007428F6"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0C2A3" w14:textId="77777777" w:rsidR="0065194F" w:rsidRPr="0094656E" w:rsidRDefault="0065194F" w:rsidP="0094656E">
            <w:pPr>
              <w:spacing w:line="260" w:lineRule="exact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14-00-16-00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795BF" w14:textId="77777777" w:rsidR="0065194F" w:rsidRPr="0094656E" w:rsidRDefault="0065194F" w:rsidP="0065194F">
            <w:pPr>
              <w:spacing w:line="260" w:lineRule="exact"/>
              <w:jc w:val="center"/>
              <w:rPr>
                <w:rFonts w:ascii="PT Astra Serif" w:hAnsi="PT Astra Serif"/>
              </w:rPr>
            </w:pPr>
            <w:r>
              <w:t>Труд и социальная защита населения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89282" w14:textId="77777777" w:rsidR="008805D2" w:rsidRDefault="0065194F" w:rsidP="0065194F">
            <w:pPr>
              <w:jc w:val="center"/>
            </w:pPr>
            <w:r>
              <w:t xml:space="preserve">Абросимова </w:t>
            </w:r>
          </w:p>
          <w:p w14:paraId="51E96210" w14:textId="77777777" w:rsidR="008805D2" w:rsidRDefault="0065194F" w:rsidP="0065194F">
            <w:pPr>
              <w:jc w:val="center"/>
            </w:pPr>
            <w:r>
              <w:t xml:space="preserve">Татьяна Алексеевна, </w:t>
            </w:r>
          </w:p>
          <w:p w14:paraId="0163DBAE" w14:textId="77777777" w:rsidR="0065194F" w:rsidRDefault="0065194F" w:rsidP="0065194F">
            <w:pPr>
              <w:jc w:val="center"/>
            </w:pPr>
            <w:r>
              <w:t>министр труда и социальной защиты Тульской области</w:t>
            </w:r>
          </w:p>
        </w:tc>
        <w:tc>
          <w:tcPr>
            <w:tcW w:w="29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F49D8" w14:textId="77777777" w:rsidR="0065194F" w:rsidRDefault="0065194F" w:rsidP="00613423">
            <w:pPr>
              <w:suppressAutoHyphens w:val="0"/>
              <w:spacing w:line="260" w:lineRule="exact"/>
              <w:jc w:val="center"/>
            </w:pPr>
            <w:r>
              <w:t xml:space="preserve">г. Тула, </w:t>
            </w:r>
          </w:p>
          <w:p w14:paraId="6CF0E70B" w14:textId="77777777" w:rsidR="0065194F" w:rsidRDefault="0065194F" w:rsidP="00613423">
            <w:pPr>
              <w:suppressAutoHyphens w:val="0"/>
              <w:spacing w:line="260" w:lineRule="exact"/>
              <w:jc w:val="center"/>
            </w:pPr>
            <w:r>
              <w:t>ул. Пушкинская, д.</w:t>
            </w:r>
            <w:r w:rsidR="008805D2">
              <w:t xml:space="preserve"> </w:t>
            </w:r>
            <w:r>
              <w:t>29</w:t>
            </w:r>
          </w:p>
          <w:p w14:paraId="70DC74DF" w14:textId="77777777" w:rsidR="0065194F" w:rsidRPr="0094656E" w:rsidRDefault="0065194F" w:rsidP="00613423">
            <w:pPr>
              <w:suppressAutoHyphens w:val="0"/>
              <w:spacing w:line="260" w:lineRule="exact"/>
              <w:jc w:val="center"/>
              <w:rPr>
                <w:rFonts w:ascii="PT Astra Serif" w:eastAsia="Calibri" w:hAnsi="PT Astra Serif"/>
                <w:color w:val="000000"/>
                <w:lang w:eastAsia="en-US"/>
              </w:rPr>
            </w:pPr>
            <w:r>
              <w:t xml:space="preserve"> тел. 8 (4872) 24-52-54</w:t>
            </w:r>
          </w:p>
        </w:tc>
      </w:tr>
      <w:tr w:rsidR="00BF20CF" w:rsidRPr="0094656E" w14:paraId="53839C4D" w14:textId="77777777" w:rsidTr="007428F6"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CBA31" w14:textId="77777777" w:rsidR="00BF20CF" w:rsidRPr="0094656E" w:rsidRDefault="00BF20CF" w:rsidP="00BF20CF">
            <w:pPr>
              <w:spacing w:line="260" w:lineRule="exact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15-00-16-00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FC6B5" w14:textId="77777777" w:rsidR="00BF20CF" w:rsidRPr="0094656E" w:rsidRDefault="00BF20CF" w:rsidP="0094656E">
            <w:pPr>
              <w:spacing w:line="260" w:lineRule="exact"/>
              <w:jc w:val="center"/>
              <w:rPr>
                <w:rFonts w:ascii="PT Astra Serif" w:hAnsi="PT Astra Serif"/>
              </w:rPr>
            </w:pPr>
            <w:r>
              <w:t>Внутренняя политика и местное самоуправление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716F3" w14:textId="77777777" w:rsidR="008805D2" w:rsidRDefault="00BF20CF" w:rsidP="00613423">
            <w:pPr>
              <w:jc w:val="center"/>
            </w:pPr>
            <w:r>
              <w:t xml:space="preserve">Ярцев </w:t>
            </w:r>
          </w:p>
          <w:p w14:paraId="1AC8323C" w14:textId="77777777" w:rsidR="008805D2" w:rsidRDefault="00BF20CF" w:rsidP="00613423">
            <w:pPr>
              <w:jc w:val="center"/>
            </w:pPr>
            <w:r>
              <w:t>Дмитрий Олегович,</w:t>
            </w:r>
          </w:p>
          <w:p w14:paraId="0D3BE5FE" w14:textId="77777777" w:rsidR="008805D2" w:rsidRDefault="00BF20CF" w:rsidP="00613423">
            <w:pPr>
              <w:jc w:val="center"/>
            </w:pPr>
            <w:r>
              <w:t xml:space="preserve"> министр внутренней политики и развития местного самоуправления в </w:t>
            </w:r>
          </w:p>
          <w:p w14:paraId="4DF2EB9B" w14:textId="77777777" w:rsidR="00BF20CF" w:rsidRDefault="00BF20CF" w:rsidP="00613423">
            <w:pPr>
              <w:jc w:val="center"/>
            </w:pPr>
            <w:r>
              <w:t>Тульской области</w:t>
            </w:r>
          </w:p>
        </w:tc>
        <w:tc>
          <w:tcPr>
            <w:tcW w:w="29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58B32" w14:textId="77777777" w:rsidR="00BF20CF" w:rsidRPr="0094656E" w:rsidRDefault="00BF20CF" w:rsidP="00BF20CF">
            <w:pPr>
              <w:suppressAutoHyphens w:val="0"/>
              <w:spacing w:line="260" w:lineRule="exact"/>
              <w:jc w:val="center"/>
              <w:rPr>
                <w:rFonts w:ascii="PT Astra Serif" w:eastAsia="Calibri" w:hAnsi="PT Astra Serif"/>
                <w:color w:val="000000"/>
                <w:lang w:eastAsia="en-US"/>
              </w:rPr>
            </w:pPr>
            <w:r w:rsidRPr="0094656E">
              <w:rPr>
                <w:rFonts w:ascii="PT Astra Serif" w:eastAsia="Calibri" w:hAnsi="PT Astra Serif"/>
                <w:color w:val="000000"/>
                <w:lang w:eastAsia="en-US"/>
              </w:rPr>
              <w:t xml:space="preserve">г. Тула, </w:t>
            </w:r>
          </w:p>
          <w:p w14:paraId="35FA00F7" w14:textId="77777777" w:rsidR="00BF20CF" w:rsidRPr="0094656E" w:rsidRDefault="00BF20CF" w:rsidP="00BF20CF">
            <w:pPr>
              <w:suppressAutoHyphens w:val="0"/>
              <w:spacing w:line="260" w:lineRule="exact"/>
              <w:jc w:val="center"/>
              <w:rPr>
                <w:rFonts w:ascii="PT Astra Serif" w:eastAsia="Calibri" w:hAnsi="PT Astra Serif"/>
                <w:color w:val="000000"/>
                <w:lang w:eastAsia="en-US"/>
              </w:rPr>
            </w:pPr>
            <w:r w:rsidRPr="0094656E">
              <w:rPr>
                <w:rFonts w:ascii="PT Astra Serif" w:eastAsia="Calibri" w:hAnsi="PT Astra Serif"/>
                <w:color w:val="000000"/>
                <w:lang w:eastAsia="en-US"/>
              </w:rPr>
              <w:t xml:space="preserve">пр. Ленина, д. 2 </w:t>
            </w:r>
          </w:p>
          <w:p w14:paraId="5303CAB0" w14:textId="77777777" w:rsidR="00BF20CF" w:rsidRPr="0094656E" w:rsidRDefault="00BF20CF" w:rsidP="00BF20CF">
            <w:pPr>
              <w:suppressAutoHyphens w:val="0"/>
              <w:spacing w:line="260" w:lineRule="exact"/>
              <w:jc w:val="center"/>
              <w:rPr>
                <w:rFonts w:ascii="PT Astra Serif" w:eastAsia="Calibri" w:hAnsi="PT Astra Serif"/>
                <w:color w:val="000000"/>
                <w:lang w:eastAsia="en-US"/>
              </w:rPr>
            </w:pPr>
            <w:r w:rsidRPr="0094656E">
              <w:rPr>
                <w:rFonts w:ascii="PT Astra Serif" w:eastAsia="Calibri" w:hAnsi="PT Astra Serif"/>
                <w:color w:val="000000"/>
                <w:lang w:eastAsia="en-US"/>
              </w:rPr>
              <w:t>тел. 8 (4872) 24-99-98</w:t>
            </w:r>
          </w:p>
        </w:tc>
      </w:tr>
      <w:tr w:rsidR="00157525" w:rsidRPr="0094656E" w14:paraId="6DFB745F" w14:textId="77777777" w:rsidTr="007428F6"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0120E" w14:textId="77777777" w:rsidR="00157525" w:rsidRPr="0094656E" w:rsidRDefault="00157525" w:rsidP="0094656E">
            <w:pPr>
              <w:spacing w:line="260" w:lineRule="exact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16-00-17-00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1AC5B" w14:textId="77777777" w:rsidR="00157525" w:rsidRPr="0094656E" w:rsidRDefault="00157525" w:rsidP="00157525">
            <w:pPr>
              <w:spacing w:line="260" w:lineRule="exact"/>
              <w:jc w:val="center"/>
              <w:rPr>
                <w:rFonts w:ascii="PT Astra Serif" w:hAnsi="PT Astra Serif"/>
              </w:rPr>
            </w:pPr>
            <w:r>
              <w:t>Правовое обеспечение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DEFE9" w14:textId="77777777" w:rsidR="008805D2" w:rsidRDefault="00157525" w:rsidP="00157525">
            <w:pPr>
              <w:jc w:val="center"/>
            </w:pPr>
            <w:r>
              <w:t xml:space="preserve">Позднов </w:t>
            </w:r>
          </w:p>
          <w:p w14:paraId="753970BE" w14:textId="77777777" w:rsidR="008805D2" w:rsidRDefault="00157525" w:rsidP="00157525">
            <w:pPr>
              <w:jc w:val="center"/>
            </w:pPr>
            <w:r>
              <w:t xml:space="preserve">Андрей Александрович, </w:t>
            </w:r>
          </w:p>
          <w:p w14:paraId="37A72495" w14:textId="77777777" w:rsidR="00157525" w:rsidRDefault="00157525" w:rsidP="00157525">
            <w:pPr>
              <w:jc w:val="center"/>
            </w:pPr>
            <w:r>
              <w:t>заместитель министра - директор департамента по правовому обеспечению деятельности органов исполнительной власти Тульской области</w:t>
            </w:r>
          </w:p>
        </w:tc>
        <w:tc>
          <w:tcPr>
            <w:tcW w:w="29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32FD6" w14:textId="77777777" w:rsidR="00157525" w:rsidRPr="0094656E" w:rsidRDefault="00157525" w:rsidP="00157525">
            <w:pPr>
              <w:suppressAutoHyphens w:val="0"/>
              <w:spacing w:line="260" w:lineRule="exact"/>
              <w:jc w:val="center"/>
              <w:rPr>
                <w:rFonts w:ascii="PT Astra Serif" w:eastAsia="Calibri" w:hAnsi="PT Astra Serif"/>
                <w:color w:val="000000"/>
                <w:lang w:eastAsia="en-US"/>
              </w:rPr>
            </w:pPr>
            <w:r w:rsidRPr="0094656E">
              <w:rPr>
                <w:rFonts w:ascii="PT Astra Serif" w:eastAsia="Calibri" w:hAnsi="PT Astra Serif"/>
                <w:color w:val="000000"/>
                <w:lang w:eastAsia="en-US"/>
              </w:rPr>
              <w:t xml:space="preserve">г. Тула, </w:t>
            </w:r>
          </w:p>
          <w:p w14:paraId="20BEF811" w14:textId="77777777" w:rsidR="00157525" w:rsidRPr="0094656E" w:rsidRDefault="00157525" w:rsidP="00157525">
            <w:pPr>
              <w:suppressAutoHyphens w:val="0"/>
              <w:spacing w:line="260" w:lineRule="exact"/>
              <w:jc w:val="center"/>
              <w:rPr>
                <w:rFonts w:ascii="PT Astra Serif" w:eastAsia="Calibri" w:hAnsi="PT Astra Serif"/>
                <w:color w:val="000000"/>
                <w:lang w:eastAsia="en-US"/>
              </w:rPr>
            </w:pPr>
            <w:r w:rsidRPr="0094656E">
              <w:rPr>
                <w:rFonts w:ascii="PT Astra Serif" w:eastAsia="Calibri" w:hAnsi="PT Astra Serif"/>
                <w:color w:val="000000"/>
                <w:lang w:eastAsia="en-US"/>
              </w:rPr>
              <w:t xml:space="preserve">пр. Ленина, д. 2 </w:t>
            </w:r>
          </w:p>
          <w:p w14:paraId="593F570D" w14:textId="77777777" w:rsidR="00157525" w:rsidRPr="0094656E" w:rsidRDefault="00157525" w:rsidP="00157525">
            <w:pPr>
              <w:suppressAutoHyphens w:val="0"/>
              <w:spacing w:line="260" w:lineRule="exact"/>
              <w:jc w:val="center"/>
              <w:rPr>
                <w:rFonts w:ascii="PT Astra Serif" w:eastAsia="Calibri" w:hAnsi="PT Astra Serif"/>
                <w:color w:val="000000"/>
                <w:lang w:eastAsia="en-US"/>
              </w:rPr>
            </w:pPr>
            <w:r w:rsidRPr="0094656E">
              <w:rPr>
                <w:rFonts w:ascii="PT Astra Serif" w:eastAsia="Calibri" w:hAnsi="PT Astra Serif"/>
                <w:color w:val="000000"/>
                <w:lang w:eastAsia="en-US"/>
              </w:rPr>
              <w:t>тел. 8 (4872) 24-99-98</w:t>
            </w:r>
          </w:p>
        </w:tc>
      </w:tr>
      <w:tr w:rsidR="0094656E" w:rsidRPr="0094656E" w14:paraId="156EA836" w14:textId="77777777" w:rsidTr="007428F6"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C5ADE" w14:textId="77777777" w:rsidR="0094656E" w:rsidRPr="0094656E" w:rsidRDefault="00541F9E" w:rsidP="0094656E">
            <w:pPr>
              <w:spacing w:line="260" w:lineRule="exact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17-00-18-00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6E851" w14:textId="77777777" w:rsidR="0094656E" w:rsidRPr="0094656E" w:rsidRDefault="00541F9E" w:rsidP="0094656E">
            <w:pPr>
              <w:suppressAutoHyphens w:val="0"/>
              <w:jc w:val="center"/>
              <w:rPr>
                <w:rFonts w:ascii="PT Astra Serif" w:eastAsiaTheme="minorHAnsi" w:hAnsi="PT Astra Serif" w:cs="Calibri"/>
                <w:lang w:eastAsia="ru-RU"/>
              </w:rPr>
            </w:pPr>
            <w:r>
              <w:rPr>
                <w:rFonts w:ascii="PT Astra Serif" w:eastAsiaTheme="minorHAnsi" w:hAnsi="PT Astra Serif" w:cs="Calibri"/>
                <w:lang w:eastAsia="ru-RU"/>
              </w:rPr>
              <w:t>Спорт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B33F5" w14:textId="77777777" w:rsidR="008805D2" w:rsidRDefault="00541F9E" w:rsidP="00541F9E">
            <w:pPr>
              <w:jc w:val="center"/>
            </w:pPr>
            <w:r>
              <w:t xml:space="preserve">Трунов </w:t>
            </w:r>
          </w:p>
          <w:p w14:paraId="26F51140" w14:textId="77777777" w:rsidR="008805D2" w:rsidRDefault="00541F9E" w:rsidP="00541F9E">
            <w:pPr>
              <w:jc w:val="center"/>
            </w:pPr>
            <w:r>
              <w:t xml:space="preserve">Михаил Вячеславович, </w:t>
            </w:r>
          </w:p>
          <w:p w14:paraId="22A39686" w14:textId="77777777" w:rsidR="0094656E" w:rsidRPr="0094656E" w:rsidRDefault="00541F9E" w:rsidP="00541F9E">
            <w:pPr>
              <w:jc w:val="center"/>
              <w:rPr>
                <w:rFonts w:ascii="PT Astra Serif" w:hAnsi="PT Astra Serif"/>
              </w:rPr>
            </w:pPr>
            <w:r>
              <w:t>министр спорта Тульской области</w:t>
            </w:r>
          </w:p>
        </w:tc>
        <w:tc>
          <w:tcPr>
            <w:tcW w:w="29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25716" w14:textId="77777777" w:rsidR="00541F9E" w:rsidRPr="0094656E" w:rsidRDefault="00541F9E" w:rsidP="00541F9E">
            <w:pPr>
              <w:suppressAutoHyphens w:val="0"/>
              <w:spacing w:line="260" w:lineRule="exact"/>
              <w:jc w:val="center"/>
              <w:rPr>
                <w:rFonts w:ascii="PT Astra Serif" w:eastAsia="Calibri" w:hAnsi="PT Astra Serif"/>
                <w:color w:val="000000"/>
                <w:lang w:eastAsia="en-US"/>
              </w:rPr>
            </w:pPr>
            <w:r w:rsidRPr="0094656E">
              <w:rPr>
                <w:rFonts w:ascii="PT Astra Serif" w:eastAsia="Calibri" w:hAnsi="PT Astra Serif"/>
                <w:color w:val="000000"/>
                <w:lang w:eastAsia="en-US"/>
              </w:rPr>
              <w:t xml:space="preserve">г. Тула, </w:t>
            </w:r>
          </w:p>
          <w:p w14:paraId="3863E0FA" w14:textId="77777777" w:rsidR="00541F9E" w:rsidRPr="0094656E" w:rsidRDefault="00541F9E" w:rsidP="00541F9E">
            <w:pPr>
              <w:suppressAutoHyphens w:val="0"/>
              <w:spacing w:line="260" w:lineRule="exact"/>
              <w:jc w:val="center"/>
              <w:rPr>
                <w:rFonts w:ascii="PT Astra Serif" w:eastAsia="Calibri" w:hAnsi="PT Astra Serif"/>
                <w:color w:val="000000"/>
                <w:lang w:eastAsia="en-US"/>
              </w:rPr>
            </w:pPr>
            <w:r w:rsidRPr="0094656E">
              <w:rPr>
                <w:rFonts w:ascii="PT Astra Serif" w:eastAsia="Calibri" w:hAnsi="PT Astra Serif"/>
                <w:color w:val="000000"/>
                <w:lang w:eastAsia="en-US"/>
              </w:rPr>
              <w:t xml:space="preserve">пр. Ленина, д. 2 </w:t>
            </w:r>
          </w:p>
          <w:p w14:paraId="6ABAA591" w14:textId="77777777" w:rsidR="0094656E" w:rsidRPr="0094656E" w:rsidRDefault="00541F9E" w:rsidP="00541F9E">
            <w:pPr>
              <w:jc w:val="center"/>
              <w:rPr>
                <w:rFonts w:ascii="PT Astra Serif" w:hAnsi="PT Astra Serif"/>
              </w:rPr>
            </w:pPr>
            <w:r w:rsidRPr="0094656E">
              <w:rPr>
                <w:rFonts w:ascii="PT Astra Serif" w:eastAsia="Calibri" w:hAnsi="PT Astra Serif"/>
                <w:color w:val="000000"/>
                <w:lang w:eastAsia="en-US"/>
              </w:rPr>
              <w:t>тел. 8 (4872) 24-99-98</w:t>
            </w:r>
          </w:p>
        </w:tc>
      </w:tr>
      <w:tr w:rsidR="0094656E" w:rsidRPr="0094656E" w14:paraId="628EB63E" w14:textId="77777777" w:rsidTr="007428F6"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7CEBF" w14:textId="77777777" w:rsidR="0094656E" w:rsidRPr="0094656E" w:rsidRDefault="0094656E" w:rsidP="0094656E">
            <w:pPr>
              <w:tabs>
                <w:tab w:val="center" w:pos="601"/>
              </w:tabs>
              <w:spacing w:line="260" w:lineRule="exact"/>
              <w:rPr>
                <w:rFonts w:ascii="PT Astra Serif" w:hAnsi="PT Astra Serif"/>
              </w:rPr>
            </w:pPr>
            <w:r w:rsidRPr="0094656E">
              <w:rPr>
                <w:rFonts w:ascii="PT Astra Serif" w:hAnsi="PT Astra Serif"/>
              </w:rPr>
              <w:t>17-00-18-00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358E4" w14:textId="77777777" w:rsidR="0094656E" w:rsidRPr="00EB417C" w:rsidRDefault="00EB417C" w:rsidP="00613423">
            <w:pPr>
              <w:spacing w:line="260" w:lineRule="exact"/>
              <w:jc w:val="center"/>
              <w:rPr>
                <w:rFonts w:ascii="PT Astra Serif" w:eastAsia="Calibri" w:hAnsi="PT Astra Serif"/>
                <w:color w:val="000000"/>
              </w:rPr>
            </w:pPr>
            <w:r w:rsidRPr="00EB417C">
              <w:t>Предпринимательство и торговля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6050F" w14:textId="77777777" w:rsidR="008805D2" w:rsidRDefault="00EB417C" w:rsidP="0094656E">
            <w:pPr>
              <w:spacing w:line="260" w:lineRule="exact"/>
              <w:jc w:val="center"/>
            </w:pPr>
            <w:r w:rsidRPr="00EB417C">
              <w:t xml:space="preserve">Ильинский </w:t>
            </w:r>
          </w:p>
          <w:p w14:paraId="66ACEF4E" w14:textId="77777777" w:rsidR="008805D2" w:rsidRDefault="00EB417C" w:rsidP="008805D2">
            <w:pPr>
              <w:spacing w:line="260" w:lineRule="exact"/>
              <w:jc w:val="center"/>
              <w:rPr>
                <w:spacing w:val="-3"/>
              </w:rPr>
            </w:pPr>
            <w:r w:rsidRPr="00EB417C">
              <w:t>Александр Александрович</w:t>
            </w:r>
            <w:r w:rsidR="008805D2">
              <w:rPr>
                <w:spacing w:val="-3"/>
              </w:rPr>
              <w:t xml:space="preserve">, </w:t>
            </w:r>
          </w:p>
          <w:p w14:paraId="136581E5" w14:textId="77777777" w:rsidR="0094656E" w:rsidRPr="00EB417C" w:rsidRDefault="00EB417C" w:rsidP="008805D2">
            <w:pPr>
              <w:spacing w:line="260" w:lineRule="exact"/>
              <w:jc w:val="center"/>
              <w:rPr>
                <w:rFonts w:ascii="PT Astra Serif" w:eastAsia="Calibri" w:hAnsi="PT Astra Serif"/>
                <w:color w:val="000000"/>
              </w:rPr>
            </w:pPr>
            <w:r w:rsidRPr="00EB417C">
              <w:t>министр</w:t>
            </w:r>
            <w:r w:rsidRPr="00EB417C">
              <w:rPr>
                <w:spacing w:val="-3"/>
              </w:rPr>
              <w:t xml:space="preserve"> развития предпринимательства и торговли</w:t>
            </w:r>
            <w:r w:rsidRPr="00EB417C">
              <w:t xml:space="preserve"> Тульской</w:t>
            </w:r>
            <w:r w:rsidRPr="00EB417C">
              <w:rPr>
                <w:spacing w:val="-3"/>
              </w:rPr>
              <w:t xml:space="preserve"> </w:t>
            </w:r>
            <w:r w:rsidRPr="00EB417C">
              <w:rPr>
                <w:spacing w:val="-2"/>
              </w:rPr>
              <w:t>области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4D9A7" w14:textId="77777777" w:rsidR="00EB417C" w:rsidRPr="00EB417C" w:rsidRDefault="00EB417C" w:rsidP="00EB417C">
            <w:pPr>
              <w:suppressAutoHyphens w:val="0"/>
              <w:spacing w:line="260" w:lineRule="exact"/>
              <w:jc w:val="center"/>
              <w:rPr>
                <w:rFonts w:ascii="PT Astra Serif" w:eastAsia="Calibri" w:hAnsi="PT Astra Serif"/>
                <w:color w:val="000000"/>
                <w:lang w:eastAsia="en-US"/>
              </w:rPr>
            </w:pPr>
            <w:r w:rsidRPr="00EB417C">
              <w:rPr>
                <w:rFonts w:ascii="PT Astra Serif" w:eastAsia="Calibri" w:hAnsi="PT Astra Serif"/>
                <w:color w:val="000000"/>
                <w:lang w:eastAsia="en-US"/>
              </w:rPr>
              <w:t xml:space="preserve">г. Тула, </w:t>
            </w:r>
          </w:p>
          <w:p w14:paraId="5E8E9CA1" w14:textId="77777777" w:rsidR="00EB417C" w:rsidRPr="00EB417C" w:rsidRDefault="00EB417C" w:rsidP="00EB417C">
            <w:pPr>
              <w:suppressAutoHyphens w:val="0"/>
              <w:spacing w:line="260" w:lineRule="exact"/>
              <w:jc w:val="center"/>
              <w:rPr>
                <w:rFonts w:ascii="PT Astra Serif" w:eastAsia="Calibri" w:hAnsi="PT Astra Serif"/>
                <w:color w:val="000000"/>
                <w:lang w:eastAsia="en-US"/>
              </w:rPr>
            </w:pPr>
            <w:r w:rsidRPr="00EB417C">
              <w:rPr>
                <w:rFonts w:ascii="PT Astra Serif" w:eastAsia="Calibri" w:hAnsi="PT Astra Serif"/>
                <w:color w:val="000000"/>
                <w:lang w:eastAsia="en-US"/>
              </w:rPr>
              <w:t xml:space="preserve">пр. Ленина, д. 2 </w:t>
            </w:r>
          </w:p>
          <w:p w14:paraId="201BB8D6" w14:textId="77777777" w:rsidR="0094656E" w:rsidRPr="00EB417C" w:rsidRDefault="00EB417C" w:rsidP="00EB417C">
            <w:pPr>
              <w:spacing w:line="260" w:lineRule="exact"/>
              <w:jc w:val="center"/>
              <w:rPr>
                <w:rFonts w:ascii="PT Astra Serif" w:eastAsia="Calibri" w:hAnsi="PT Astra Serif"/>
                <w:color w:val="000000"/>
              </w:rPr>
            </w:pPr>
            <w:r w:rsidRPr="00EB417C">
              <w:rPr>
                <w:rFonts w:ascii="PT Astra Serif" w:eastAsia="Calibri" w:hAnsi="PT Astra Serif"/>
                <w:color w:val="000000"/>
                <w:lang w:eastAsia="en-US"/>
              </w:rPr>
              <w:t>тел. 8 (4872) 24-99-98</w:t>
            </w:r>
          </w:p>
        </w:tc>
      </w:tr>
      <w:tr w:rsidR="004F255A" w:rsidRPr="0094656E" w14:paraId="46867D53" w14:textId="77777777" w:rsidTr="001E77B1">
        <w:tc>
          <w:tcPr>
            <w:tcW w:w="10632" w:type="dxa"/>
            <w:gridSpan w:val="4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253D3" w14:textId="77777777" w:rsidR="004F255A" w:rsidRPr="004F255A" w:rsidRDefault="004F255A" w:rsidP="00EB417C">
            <w:pPr>
              <w:suppressAutoHyphens w:val="0"/>
              <w:spacing w:line="260" w:lineRule="exact"/>
              <w:jc w:val="center"/>
              <w:rPr>
                <w:rFonts w:ascii="PT Astra Serif" w:eastAsia="Calibri" w:hAnsi="PT Astra Serif"/>
                <w:b/>
                <w:color w:val="000000"/>
                <w:lang w:eastAsia="en-US"/>
              </w:rPr>
            </w:pPr>
            <w:r w:rsidRPr="004F255A">
              <w:rPr>
                <w:rFonts w:ascii="PT Astra Serif" w:eastAsia="Calibri" w:hAnsi="PT Astra Serif"/>
                <w:b/>
                <w:color w:val="000000"/>
                <w:lang w:eastAsia="en-US"/>
              </w:rPr>
              <w:t>Консультации</w:t>
            </w:r>
          </w:p>
        </w:tc>
      </w:tr>
      <w:tr w:rsidR="004F255A" w:rsidRPr="0094656E" w14:paraId="1251547D" w14:textId="77777777" w:rsidTr="007428F6"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2B16B" w14:textId="77777777" w:rsidR="004F255A" w:rsidRPr="0094656E" w:rsidRDefault="004F255A" w:rsidP="0094656E">
            <w:pPr>
              <w:tabs>
                <w:tab w:val="center" w:pos="601"/>
              </w:tabs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10-00-12-00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D2EAA" w14:textId="77777777" w:rsidR="004F255A" w:rsidRDefault="004F255A" w:rsidP="004F255A">
            <w:pPr>
              <w:spacing w:line="260" w:lineRule="exact"/>
              <w:jc w:val="center"/>
            </w:pPr>
            <w:r>
              <w:t>Перевозки</w:t>
            </w:r>
          </w:p>
          <w:p w14:paraId="6053EC99" w14:textId="77777777" w:rsidR="004F255A" w:rsidRDefault="004F255A" w:rsidP="004F255A">
            <w:pPr>
              <w:spacing w:line="260" w:lineRule="exact"/>
              <w:jc w:val="center"/>
            </w:pPr>
            <w:r>
              <w:t>пассажиров и</w:t>
            </w:r>
          </w:p>
          <w:p w14:paraId="0EA8964E" w14:textId="77777777" w:rsidR="004F255A" w:rsidRDefault="004F255A" w:rsidP="004F255A">
            <w:pPr>
              <w:spacing w:line="260" w:lineRule="exact"/>
              <w:jc w:val="center"/>
            </w:pPr>
            <w:r>
              <w:t>багажа легковым</w:t>
            </w:r>
          </w:p>
          <w:p w14:paraId="749AF750" w14:textId="77777777" w:rsidR="004F255A" w:rsidRPr="00EB417C" w:rsidRDefault="004F255A" w:rsidP="004F255A">
            <w:pPr>
              <w:spacing w:line="260" w:lineRule="exact"/>
              <w:jc w:val="center"/>
            </w:pPr>
            <w:r>
              <w:t>такси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EB51D" w14:textId="77777777" w:rsidR="004F255A" w:rsidRDefault="004F255A" w:rsidP="004F255A">
            <w:pPr>
              <w:spacing w:line="260" w:lineRule="exact"/>
              <w:jc w:val="center"/>
            </w:pPr>
            <w:r>
              <w:t xml:space="preserve">Сальников </w:t>
            </w:r>
          </w:p>
          <w:p w14:paraId="67471FE1" w14:textId="77777777" w:rsidR="004F255A" w:rsidRDefault="004F255A" w:rsidP="004F255A">
            <w:pPr>
              <w:spacing w:line="260" w:lineRule="exact"/>
              <w:jc w:val="center"/>
            </w:pPr>
            <w:r>
              <w:t xml:space="preserve">Павел Алексеевич, </w:t>
            </w:r>
          </w:p>
          <w:p w14:paraId="2E9EEECE" w14:textId="77777777" w:rsidR="004F255A" w:rsidRDefault="004F255A" w:rsidP="004F255A">
            <w:pPr>
              <w:spacing w:line="260" w:lineRule="exact"/>
              <w:jc w:val="center"/>
            </w:pPr>
            <w:r>
              <w:t>консультант</w:t>
            </w:r>
          </w:p>
          <w:p w14:paraId="223C162D" w14:textId="77777777" w:rsidR="004F255A" w:rsidRDefault="004F255A" w:rsidP="004F255A">
            <w:pPr>
              <w:spacing w:line="260" w:lineRule="exact"/>
              <w:jc w:val="center"/>
            </w:pPr>
            <w:r>
              <w:t>отдела безопасности</w:t>
            </w:r>
          </w:p>
          <w:p w14:paraId="762B7ECE" w14:textId="77777777" w:rsidR="004F255A" w:rsidRDefault="004F255A" w:rsidP="004F255A">
            <w:pPr>
              <w:spacing w:line="260" w:lineRule="exact"/>
              <w:jc w:val="center"/>
            </w:pPr>
            <w:r>
              <w:t>дорожного движения</w:t>
            </w:r>
          </w:p>
          <w:p w14:paraId="7DACA975" w14:textId="77777777" w:rsidR="004F255A" w:rsidRDefault="004F255A" w:rsidP="004F255A">
            <w:pPr>
              <w:spacing w:line="260" w:lineRule="exact"/>
              <w:jc w:val="center"/>
            </w:pPr>
            <w:r>
              <w:t>департамента транспорта</w:t>
            </w:r>
          </w:p>
          <w:p w14:paraId="63EDDAAC" w14:textId="77777777" w:rsidR="004F255A" w:rsidRDefault="004F255A" w:rsidP="004F255A">
            <w:pPr>
              <w:spacing w:line="260" w:lineRule="exact"/>
              <w:jc w:val="center"/>
            </w:pPr>
            <w:r>
              <w:t>министерства транспорта и</w:t>
            </w:r>
          </w:p>
          <w:p w14:paraId="36EAEB5A" w14:textId="77777777" w:rsidR="004F255A" w:rsidRDefault="004F255A" w:rsidP="004F255A">
            <w:pPr>
              <w:spacing w:line="260" w:lineRule="exact"/>
              <w:jc w:val="center"/>
            </w:pPr>
            <w:r>
              <w:t>дорожного хозяйства</w:t>
            </w:r>
          </w:p>
          <w:p w14:paraId="6D53A0A0" w14:textId="77777777" w:rsidR="004F255A" w:rsidRPr="00EB417C" w:rsidRDefault="004F255A" w:rsidP="004F255A">
            <w:pPr>
              <w:spacing w:line="260" w:lineRule="exact"/>
              <w:jc w:val="center"/>
            </w:pPr>
            <w:r>
              <w:t>Тульской области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61E86" w14:textId="77777777" w:rsidR="004F255A" w:rsidRPr="004F255A" w:rsidRDefault="004F255A" w:rsidP="004F255A">
            <w:pPr>
              <w:suppressAutoHyphens w:val="0"/>
              <w:spacing w:line="260" w:lineRule="exact"/>
              <w:jc w:val="center"/>
              <w:rPr>
                <w:rFonts w:ascii="PT Astra Serif" w:eastAsia="Calibri" w:hAnsi="PT Astra Serif"/>
                <w:color w:val="000000"/>
                <w:lang w:eastAsia="en-US"/>
              </w:rPr>
            </w:pPr>
            <w:r w:rsidRPr="004F255A">
              <w:rPr>
                <w:rFonts w:ascii="PT Astra Serif" w:eastAsia="Calibri" w:hAnsi="PT Astra Serif"/>
                <w:color w:val="000000"/>
                <w:lang w:eastAsia="en-US"/>
              </w:rPr>
              <w:t xml:space="preserve">г. Тула, </w:t>
            </w:r>
          </w:p>
          <w:p w14:paraId="690DD305" w14:textId="77777777" w:rsidR="004F255A" w:rsidRPr="004F255A" w:rsidRDefault="004F255A" w:rsidP="004F255A">
            <w:pPr>
              <w:suppressAutoHyphens w:val="0"/>
              <w:spacing w:line="260" w:lineRule="exact"/>
              <w:jc w:val="center"/>
              <w:rPr>
                <w:rFonts w:ascii="PT Astra Serif" w:eastAsia="Calibri" w:hAnsi="PT Astra Serif"/>
                <w:color w:val="000000"/>
                <w:lang w:eastAsia="en-US"/>
              </w:rPr>
            </w:pPr>
            <w:r w:rsidRPr="004F255A">
              <w:rPr>
                <w:rFonts w:ascii="PT Astra Serif" w:eastAsia="Calibri" w:hAnsi="PT Astra Serif"/>
                <w:color w:val="000000"/>
                <w:lang w:eastAsia="en-US"/>
              </w:rPr>
              <w:t xml:space="preserve">пр. Ленина, д. 2 </w:t>
            </w:r>
          </w:p>
          <w:p w14:paraId="52654693" w14:textId="77777777" w:rsidR="004F255A" w:rsidRPr="00EB417C" w:rsidRDefault="004F255A" w:rsidP="004F255A">
            <w:pPr>
              <w:suppressAutoHyphens w:val="0"/>
              <w:spacing w:line="260" w:lineRule="exact"/>
              <w:jc w:val="center"/>
              <w:rPr>
                <w:rFonts w:ascii="PT Astra Serif" w:eastAsia="Calibri" w:hAnsi="PT Astra Serif"/>
                <w:color w:val="000000"/>
                <w:lang w:eastAsia="en-US"/>
              </w:rPr>
            </w:pPr>
            <w:r w:rsidRPr="004F255A">
              <w:rPr>
                <w:rFonts w:ascii="PT Astra Serif" w:eastAsia="Calibri" w:hAnsi="PT Astra Serif"/>
                <w:color w:val="000000"/>
                <w:lang w:eastAsia="en-US"/>
              </w:rPr>
              <w:t>тел. 8 (4872) 24-99-98</w:t>
            </w:r>
          </w:p>
        </w:tc>
      </w:tr>
      <w:tr w:rsidR="0094656E" w:rsidRPr="0094656E" w14:paraId="56A42601" w14:textId="77777777" w:rsidTr="007428F6">
        <w:tc>
          <w:tcPr>
            <w:tcW w:w="10632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30624" w14:textId="77777777" w:rsidR="0094656E" w:rsidRPr="001048E2" w:rsidRDefault="00917C3A" w:rsidP="0094656E">
            <w:pPr>
              <w:spacing w:line="260" w:lineRule="exact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1048E2">
              <w:rPr>
                <w:rFonts w:ascii="PT Astra Serif" w:hAnsi="PT Astra Serif"/>
                <w:b/>
                <w:color w:val="000000"/>
              </w:rPr>
              <w:t>3 октября</w:t>
            </w:r>
          </w:p>
          <w:p w14:paraId="3BAF7EE7" w14:textId="77777777" w:rsidR="0094656E" w:rsidRPr="001048E2" w:rsidRDefault="0094656E" w:rsidP="0094656E">
            <w:pPr>
              <w:suppressAutoHyphens w:val="0"/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PT Astra Serif" w:eastAsiaTheme="minorHAnsi" w:hAnsi="PT Astra Serif"/>
                <w:b/>
                <w:lang w:val="en-US" w:eastAsia="en-US"/>
              </w:rPr>
            </w:pPr>
            <w:r w:rsidRPr="001048E2">
              <w:rPr>
                <w:rFonts w:ascii="PT Astra Serif" w:eastAsiaTheme="minorHAnsi" w:hAnsi="PT Astra Serif"/>
                <w:b/>
                <w:lang w:eastAsia="en-US"/>
              </w:rPr>
              <w:t>Личный прием</w:t>
            </w:r>
          </w:p>
        </w:tc>
      </w:tr>
      <w:tr w:rsidR="00B03C76" w:rsidRPr="0094656E" w14:paraId="0D0BBC9B" w14:textId="77777777" w:rsidTr="007428F6"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2D624" w14:textId="77777777" w:rsidR="00B03C76" w:rsidRDefault="00B03C76" w:rsidP="006C1A98">
            <w:pPr>
              <w:spacing w:line="260" w:lineRule="exact"/>
              <w:jc w:val="both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10-00-11-00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E24DA" w14:textId="77777777" w:rsidR="00B03C76" w:rsidRDefault="00B03C76" w:rsidP="006C1A98">
            <w:pPr>
              <w:suppressAutoHyphens w:val="0"/>
              <w:spacing w:line="260" w:lineRule="exact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t>Порядок начисления оплаты за ЖКУ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8B01D" w14:textId="77777777" w:rsidR="001048E2" w:rsidRDefault="00B03C76" w:rsidP="0094656E">
            <w:pPr>
              <w:spacing w:line="260" w:lineRule="exact"/>
              <w:jc w:val="center"/>
            </w:pPr>
            <w:r>
              <w:t xml:space="preserve">Осипова </w:t>
            </w:r>
          </w:p>
          <w:p w14:paraId="05591830" w14:textId="77777777" w:rsidR="001048E2" w:rsidRDefault="00B03C76" w:rsidP="0094656E">
            <w:pPr>
              <w:spacing w:line="260" w:lineRule="exact"/>
              <w:jc w:val="center"/>
            </w:pPr>
            <w:r>
              <w:t xml:space="preserve">Юлия Алексеевна, </w:t>
            </w:r>
          </w:p>
          <w:p w14:paraId="4601A023" w14:textId="77777777" w:rsidR="00B03C76" w:rsidRDefault="00B03C76" w:rsidP="0094656E">
            <w:pPr>
              <w:spacing w:line="260" w:lineRule="exact"/>
              <w:jc w:val="center"/>
            </w:pPr>
            <w:r>
              <w:t>заместитель начальника государственной жилищной инспекции Тульской области - начальник контрольно-финансового отдела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9291E" w14:textId="77777777" w:rsidR="00B03C76" w:rsidRPr="0094656E" w:rsidRDefault="00B03C76" w:rsidP="00B03C76">
            <w:pPr>
              <w:spacing w:line="260" w:lineRule="exact"/>
              <w:jc w:val="center"/>
              <w:rPr>
                <w:rFonts w:ascii="PT Astra Serif" w:hAnsi="PT Astra Serif"/>
              </w:rPr>
            </w:pPr>
            <w:r w:rsidRPr="0094656E">
              <w:rPr>
                <w:rFonts w:ascii="PT Astra Serif" w:hAnsi="PT Astra Serif"/>
              </w:rPr>
              <w:t xml:space="preserve">г. Тула, </w:t>
            </w:r>
          </w:p>
          <w:p w14:paraId="285B4BE7" w14:textId="77777777" w:rsidR="00B03C76" w:rsidRPr="0094656E" w:rsidRDefault="00B03C76" w:rsidP="00B03C76">
            <w:pPr>
              <w:spacing w:line="260" w:lineRule="exact"/>
              <w:jc w:val="center"/>
              <w:rPr>
                <w:rFonts w:ascii="PT Astra Serif" w:hAnsi="PT Astra Serif"/>
              </w:rPr>
            </w:pPr>
            <w:r w:rsidRPr="0094656E">
              <w:rPr>
                <w:rFonts w:ascii="PT Astra Serif" w:hAnsi="PT Astra Serif"/>
              </w:rPr>
              <w:t>пр. Ленина, д. 2</w:t>
            </w:r>
          </w:p>
          <w:p w14:paraId="517B94E3" w14:textId="77777777" w:rsidR="00B03C76" w:rsidRDefault="00B03C76" w:rsidP="00B03C76">
            <w:pPr>
              <w:spacing w:line="260" w:lineRule="exact"/>
              <w:jc w:val="center"/>
            </w:pPr>
            <w:r w:rsidRPr="0094656E">
              <w:rPr>
                <w:rFonts w:ascii="PT Astra Serif" w:hAnsi="PT Astra Serif"/>
              </w:rPr>
              <w:t>тел. 8 (4872) 24-99-98</w:t>
            </w:r>
          </w:p>
        </w:tc>
      </w:tr>
      <w:tr w:rsidR="0094656E" w:rsidRPr="0094656E" w14:paraId="79C88289" w14:textId="77777777" w:rsidTr="007428F6"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F4E9E" w14:textId="77777777" w:rsidR="0094656E" w:rsidRPr="0094656E" w:rsidRDefault="006C1A98" w:rsidP="006C1A98">
            <w:pPr>
              <w:spacing w:line="260" w:lineRule="exact"/>
              <w:jc w:val="both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10</w:t>
            </w:r>
            <w:r w:rsidR="0094656E" w:rsidRPr="0094656E">
              <w:rPr>
                <w:rFonts w:ascii="PT Astra Serif" w:hAnsi="PT Astra Serif"/>
                <w:color w:val="000000" w:themeColor="text1"/>
              </w:rPr>
              <w:t>-00-1</w:t>
            </w:r>
            <w:r>
              <w:rPr>
                <w:rFonts w:ascii="PT Astra Serif" w:hAnsi="PT Astra Serif"/>
                <w:color w:val="000000" w:themeColor="text1"/>
              </w:rPr>
              <w:t>2</w:t>
            </w:r>
            <w:r w:rsidR="0094656E" w:rsidRPr="0094656E">
              <w:rPr>
                <w:rFonts w:ascii="PT Astra Serif" w:hAnsi="PT Astra Serif"/>
                <w:color w:val="000000" w:themeColor="text1"/>
              </w:rPr>
              <w:t>-00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7C1BC" w14:textId="77777777" w:rsidR="0094656E" w:rsidRPr="0094656E" w:rsidRDefault="006C1A98" w:rsidP="006C1A98">
            <w:pPr>
              <w:suppressAutoHyphens w:val="0"/>
              <w:spacing w:line="260" w:lineRule="exact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Медицина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04E4C" w14:textId="77777777" w:rsidR="001048E2" w:rsidRDefault="006C1A98" w:rsidP="0094656E">
            <w:pPr>
              <w:spacing w:line="260" w:lineRule="exact"/>
              <w:jc w:val="center"/>
            </w:pPr>
            <w:r>
              <w:t xml:space="preserve">Зиганшин </w:t>
            </w:r>
          </w:p>
          <w:p w14:paraId="4C687CF8" w14:textId="77777777" w:rsidR="001048E2" w:rsidRDefault="006C1A98" w:rsidP="0094656E">
            <w:pPr>
              <w:spacing w:line="260" w:lineRule="exact"/>
              <w:jc w:val="center"/>
            </w:pPr>
            <w:r>
              <w:t xml:space="preserve">Денис Маратович, </w:t>
            </w:r>
          </w:p>
          <w:p w14:paraId="5F8F1B3F" w14:textId="77777777" w:rsidR="0094656E" w:rsidRPr="0094656E" w:rsidRDefault="006C1A98" w:rsidP="0094656E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lastRenderedPageBreak/>
              <w:t>директор департамента ведомственного контроля и обеспечения деятельности министерства здравоохранения Тульской области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521F9" w14:textId="77777777" w:rsidR="006C1A98" w:rsidRDefault="006C1A98" w:rsidP="0094656E">
            <w:pPr>
              <w:spacing w:line="260" w:lineRule="exact"/>
              <w:jc w:val="center"/>
            </w:pPr>
            <w:r>
              <w:lastRenderedPageBreak/>
              <w:t xml:space="preserve">г. Тула, </w:t>
            </w:r>
          </w:p>
          <w:p w14:paraId="15C4F805" w14:textId="77777777" w:rsidR="006C1A98" w:rsidRDefault="006C1A98" w:rsidP="0094656E">
            <w:pPr>
              <w:spacing w:line="260" w:lineRule="exact"/>
              <w:jc w:val="center"/>
            </w:pPr>
            <w:r>
              <w:t>ул. Оборонная, д. 114</w:t>
            </w:r>
            <w:r w:rsidR="001048E2">
              <w:t>г</w:t>
            </w:r>
            <w:r>
              <w:t xml:space="preserve"> </w:t>
            </w:r>
          </w:p>
          <w:p w14:paraId="406B91E3" w14:textId="77777777" w:rsidR="0094656E" w:rsidRPr="0094656E" w:rsidRDefault="006C1A98" w:rsidP="0094656E">
            <w:pPr>
              <w:spacing w:line="260" w:lineRule="exact"/>
              <w:jc w:val="center"/>
              <w:rPr>
                <w:rFonts w:ascii="PT Astra Serif" w:hAnsi="PT Astra Serif"/>
                <w:color w:val="000000"/>
              </w:rPr>
            </w:pPr>
            <w:r>
              <w:lastRenderedPageBreak/>
              <w:t>тел. 8 (4872) 37-27-60</w:t>
            </w:r>
          </w:p>
        </w:tc>
      </w:tr>
      <w:tr w:rsidR="0094656E" w:rsidRPr="0094656E" w14:paraId="7435E30F" w14:textId="77777777" w:rsidTr="007428F6"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4B024" w14:textId="77777777" w:rsidR="0094656E" w:rsidRPr="0094656E" w:rsidRDefault="000B0E66" w:rsidP="000B0E66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lastRenderedPageBreak/>
              <w:t>10</w:t>
            </w:r>
            <w:r w:rsidR="0094656E" w:rsidRPr="0094656E">
              <w:rPr>
                <w:rFonts w:ascii="PT Astra Serif" w:hAnsi="PT Astra Serif"/>
                <w:color w:val="000000" w:themeColor="text1"/>
              </w:rPr>
              <w:t>-30-11-</w:t>
            </w:r>
            <w:r>
              <w:rPr>
                <w:rFonts w:ascii="PT Astra Serif" w:hAnsi="PT Astra Serif"/>
                <w:color w:val="000000" w:themeColor="text1"/>
              </w:rPr>
              <w:t>5</w:t>
            </w:r>
            <w:r w:rsidR="0094656E" w:rsidRPr="0094656E">
              <w:rPr>
                <w:rFonts w:ascii="PT Astra Serif" w:hAnsi="PT Astra Serif"/>
                <w:color w:val="000000" w:themeColor="text1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61DFD" w14:textId="77777777" w:rsidR="0094656E" w:rsidRPr="007428F6" w:rsidRDefault="000B0E66" w:rsidP="0094656E">
            <w:pPr>
              <w:suppressAutoHyphens w:val="0"/>
              <w:spacing w:line="260" w:lineRule="exact"/>
              <w:jc w:val="center"/>
              <w:rPr>
                <w:rFonts w:ascii="PT Astra Serif" w:hAnsi="PT Astra Serif"/>
                <w:color w:val="FF0000"/>
              </w:rPr>
            </w:pPr>
            <w:r>
              <w:t>Имущественные и земельные отношения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91C45" w14:textId="77777777" w:rsidR="001048E2" w:rsidRDefault="000B0E66" w:rsidP="0094656E">
            <w:pPr>
              <w:suppressAutoHyphens w:val="0"/>
              <w:spacing w:line="260" w:lineRule="exact"/>
              <w:jc w:val="center"/>
            </w:pPr>
            <w:r>
              <w:t xml:space="preserve">Морозова </w:t>
            </w:r>
          </w:p>
          <w:p w14:paraId="049E671A" w14:textId="77777777" w:rsidR="001048E2" w:rsidRDefault="000B0E66" w:rsidP="0094656E">
            <w:pPr>
              <w:suppressAutoHyphens w:val="0"/>
              <w:spacing w:line="260" w:lineRule="exact"/>
              <w:jc w:val="center"/>
            </w:pPr>
            <w:r>
              <w:t>Ольга Александровна,</w:t>
            </w:r>
          </w:p>
          <w:p w14:paraId="4BE5F05D" w14:textId="77777777" w:rsidR="0094656E" w:rsidRPr="007428F6" w:rsidRDefault="000B0E66" w:rsidP="0094656E">
            <w:pPr>
              <w:suppressAutoHyphens w:val="0"/>
              <w:spacing w:line="260" w:lineRule="exact"/>
              <w:jc w:val="center"/>
              <w:rPr>
                <w:rFonts w:ascii="PT Astra Serif" w:hAnsi="PT Astra Serif"/>
                <w:color w:val="FF0000"/>
              </w:rPr>
            </w:pPr>
            <w:r>
              <w:t xml:space="preserve"> министр имущественных и земельных отношений Тульской области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30829" w14:textId="77777777" w:rsidR="000B0E66" w:rsidRDefault="000B0E66" w:rsidP="0094656E">
            <w:pPr>
              <w:spacing w:line="260" w:lineRule="exact"/>
              <w:jc w:val="center"/>
            </w:pPr>
            <w:r>
              <w:t xml:space="preserve">г. Тула, </w:t>
            </w:r>
          </w:p>
          <w:p w14:paraId="599CE7B5" w14:textId="77777777" w:rsidR="000B0E66" w:rsidRDefault="000B0E66" w:rsidP="0094656E">
            <w:pPr>
              <w:spacing w:line="260" w:lineRule="exact"/>
              <w:jc w:val="center"/>
            </w:pPr>
            <w:r>
              <w:t xml:space="preserve">ул. Жаворонкова, д. 2 </w:t>
            </w:r>
          </w:p>
          <w:p w14:paraId="7371EA49" w14:textId="77777777" w:rsidR="0094656E" w:rsidRPr="007428F6" w:rsidRDefault="000B0E66" w:rsidP="000B0E66">
            <w:pPr>
              <w:spacing w:line="260" w:lineRule="exact"/>
              <w:jc w:val="center"/>
              <w:rPr>
                <w:rFonts w:ascii="PT Astra Serif" w:hAnsi="PT Astra Serif"/>
                <w:color w:val="FF0000"/>
              </w:rPr>
            </w:pPr>
            <w:r>
              <w:t>тел. 8 (4872) 24-53-90</w:t>
            </w:r>
          </w:p>
        </w:tc>
      </w:tr>
      <w:tr w:rsidR="00B47B34" w:rsidRPr="0094656E" w14:paraId="22056953" w14:textId="77777777" w:rsidTr="007428F6"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4AFE8" w14:textId="77777777" w:rsidR="00B47B34" w:rsidRPr="0094656E" w:rsidRDefault="00B47B34" w:rsidP="00B47B34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</w:rPr>
            </w:pPr>
            <w:r w:rsidRPr="0094656E">
              <w:rPr>
                <w:rFonts w:ascii="PT Astra Serif" w:hAnsi="PT Astra Serif"/>
                <w:color w:val="000000" w:themeColor="text1"/>
              </w:rPr>
              <w:t>1</w:t>
            </w:r>
            <w:r>
              <w:rPr>
                <w:rFonts w:ascii="PT Astra Serif" w:hAnsi="PT Astra Serif"/>
                <w:color w:val="000000" w:themeColor="text1"/>
              </w:rPr>
              <w:t>1</w:t>
            </w:r>
            <w:r w:rsidRPr="0094656E">
              <w:rPr>
                <w:rFonts w:ascii="PT Astra Serif" w:hAnsi="PT Astra Serif"/>
                <w:color w:val="000000" w:themeColor="text1"/>
              </w:rPr>
              <w:t>-00-12-00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D420F" w14:textId="77777777" w:rsidR="00B47B34" w:rsidRPr="002437D2" w:rsidRDefault="00B47B34" w:rsidP="00B47B34">
            <w:pPr>
              <w:jc w:val="center"/>
              <w:rPr>
                <w:rFonts w:ascii="PT Astra Serif" w:hAnsi="PT Astra Serif"/>
              </w:rPr>
            </w:pPr>
            <w:r w:rsidRPr="002437D2">
              <w:rPr>
                <w:rFonts w:ascii="PT Astra Serif" w:hAnsi="PT Astra Serif"/>
              </w:rPr>
              <w:t>Средства массовой информации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BE6B5" w14:textId="77777777" w:rsidR="001048E2" w:rsidRDefault="00B47B34" w:rsidP="00B47B34">
            <w:pPr>
              <w:spacing w:line="2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Терехин </w:t>
            </w:r>
          </w:p>
          <w:p w14:paraId="459E7C81" w14:textId="77777777" w:rsidR="001048E2" w:rsidRDefault="00B47B34" w:rsidP="00B47B34">
            <w:pPr>
              <w:spacing w:line="2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Вячеслав Сергеевич,</w:t>
            </w:r>
          </w:p>
          <w:p w14:paraId="6C1B3707" w14:textId="77777777" w:rsidR="001048E2" w:rsidRDefault="00B47B34" w:rsidP="00B47B34">
            <w:pPr>
              <w:spacing w:line="2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министр массовых коммуникаций </w:t>
            </w:r>
          </w:p>
          <w:p w14:paraId="6B1B0366" w14:textId="77777777" w:rsidR="00B47B34" w:rsidRPr="0094656E" w:rsidRDefault="00B47B34" w:rsidP="00B47B34">
            <w:pPr>
              <w:spacing w:line="2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Тульской области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E43A3" w14:textId="77777777" w:rsidR="00B47B34" w:rsidRPr="0094656E" w:rsidRDefault="00B47B34" w:rsidP="00B47B34">
            <w:pPr>
              <w:spacing w:line="260" w:lineRule="exact"/>
              <w:jc w:val="center"/>
              <w:rPr>
                <w:rFonts w:ascii="PT Astra Serif" w:hAnsi="PT Astra Serif"/>
              </w:rPr>
            </w:pPr>
            <w:r w:rsidRPr="0094656E">
              <w:rPr>
                <w:rFonts w:ascii="PT Astra Serif" w:hAnsi="PT Astra Serif"/>
              </w:rPr>
              <w:t xml:space="preserve">г. Тула, </w:t>
            </w:r>
          </w:p>
          <w:p w14:paraId="69558720" w14:textId="77777777" w:rsidR="00B47B34" w:rsidRPr="0094656E" w:rsidRDefault="00B47B34" w:rsidP="00B47B34">
            <w:pPr>
              <w:spacing w:line="260" w:lineRule="exact"/>
              <w:jc w:val="center"/>
              <w:rPr>
                <w:rFonts w:ascii="PT Astra Serif" w:hAnsi="PT Astra Serif"/>
              </w:rPr>
            </w:pPr>
            <w:r w:rsidRPr="0094656E">
              <w:rPr>
                <w:rFonts w:ascii="PT Astra Serif" w:hAnsi="PT Astra Serif"/>
              </w:rPr>
              <w:t>пр. Ленина, д. 2</w:t>
            </w:r>
          </w:p>
          <w:p w14:paraId="112DB856" w14:textId="77777777" w:rsidR="00B47B34" w:rsidRPr="0094656E" w:rsidRDefault="00B47B34" w:rsidP="00B47B34">
            <w:pPr>
              <w:spacing w:line="260" w:lineRule="exact"/>
              <w:jc w:val="center"/>
              <w:rPr>
                <w:rFonts w:ascii="PT Astra Serif" w:hAnsi="PT Astra Serif"/>
              </w:rPr>
            </w:pPr>
            <w:r w:rsidRPr="0094656E">
              <w:rPr>
                <w:rFonts w:ascii="PT Astra Serif" w:hAnsi="PT Astra Serif"/>
              </w:rPr>
              <w:t>тел. 8 (4872) 24-99-98</w:t>
            </w:r>
          </w:p>
        </w:tc>
      </w:tr>
      <w:tr w:rsidR="00B47B34" w:rsidRPr="0094656E" w14:paraId="29580DF5" w14:textId="77777777" w:rsidTr="007428F6"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663D4" w14:textId="77777777" w:rsidR="00B47B34" w:rsidRPr="0094656E" w:rsidRDefault="000E45C2" w:rsidP="00B47B34">
            <w:pPr>
              <w:spacing w:line="260" w:lineRule="exact"/>
              <w:jc w:val="center"/>
              <w:rPr>
                <w:rFonts w:ascii="PT Astra Serif" w:hAnsi="PT Astra Serif"/>
                <w:lang w:val="en-US"/>
              </w:rPr>
            </w:pPr>
            <w:r w:rsidRPr="0094656E">
              <w:rPr>
                <w:rFonts w:ascii="PT Astra Serif" w:hAnsi="PT Astra Serif"/>
                <w:color w:val="000000" w:themeColor="text1"/>
              </w:rPr>
              <w:t>1</w:t>
            </w:r>
            <w:r>
              <w:rPr>
                <w:rFonts w:ascii="PT Astra Serif" w:hAnsi="PT Astra Serif"/>
                <w:color w:val="000000" w:themeColor="text1"/>
              </w:rPr>
              <w:t>1</w:t>
            </w:r>
            <w:r w:rsidRPr="0094656E">
              <w:rPr>
                <w:rFonts w:ascii="PT Astra Serif" w:hAnsi="PT Astra Serif"/>
                <w:color w:val="000000" w:themeColor="text1"/>
              </w:rPr>
              <w:t>-00-12-00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08B37" w14:textId="77777777" w:rsidR="00B47B34" w:rsidRPr="0094656E" w:rsidRDefault="000E45C2" w:rsidP="00B47B34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t>Культурное наследие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99699" w14:textId="77777777" w:rsidR="001048E2" w:rsidRDefault="000E45C2" w:rsidP="00B47B34">
            <w:pPr>
              <w:widowControl w:val="0"/>
              <w:jc w:val="center"/>
            </w:pPr>
            <w:r>
              <w:t xml:space="preserve">Шичанина </w:t>
            </w:r>
          </w:p>
          <w:p w14:paraId="2C13285A" w14:textId="77777777" w:rsidR="001048E2" w:rsidRDefault="000E45C2" w:rsidP="00B47B34">
            <w:pPr>
              <w:widowControl w:val="0"/>
              <w:jc w:val="center"/>
            </w:pPr>
            <w:r>
              <w:t>Елена Евгеньевна,</w:t>
            </w:r>
          </w:p>
          <w:p w14:paraId="75FFC415" w14:textId="77777777" w:rsidR="001048E2" w:rsidRDefault="000E45C2" w:rsidP="00B47B34">
            <w:pPr>
              <w:widowControl w:val="0"/>
              <w:jc w:val="center"/>
            </w:pPr>
            <w:r>
              <w:t xml:space="preserve"> начальник инспекции Тульской области по государственной охране объектов</w:t>
            </w:r>
          </w:p>
          <w:p w14:paraId="70124D17" w14:textId="77777777" w:rsidR="00B47B34" w:rsidRPr="0094656E" w:rsidRDefault="000E45C2" w:rsidP="00B47B34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t xml:space="preserve"> культурного наследи</w:t>
            </w:r>
            <w:r w:rsidR="001048E2">
              <w:t>я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4681D" w14:textId="77777777" w:rsidR="000E45C2" w:rsidRPr="0094656E" w:rsidRDefault="000E45C2" w:rsidP="000E45C2">
            <w:pPr>
              <w:spacing w:line="260" w:lineRule="exact"/>
              <w:jc w:val="center"/>
              <w:rPr>
                <w:rFonts w:ascii="PT Astra Serif" w:hAnsi="PT Astra Serif"/>
              </w:rPr>
            </w:pPr>
            <w:r w:rsidRPr="0094656E">
              <w:rPr>
                <w:rFonts w:ascii="PT Astra Serif" w:hAnsi="PT Astra Serif"/>
              </w:rPr>
              <w:t xml:space="preserve">г. Тула, </w:t>
            </w:r>
          </w:p>
          <w:p w14:paraId="54BAE4A5" w14:textId="77777777" w:rsidR="000E45C2" w:rsidRPr="0094656E" w:rsidRDefault="000E45C2" w:rsidP="000E45C2">
            <w:pPr>
              <w:spacing w:line="260" w:lineRule="exact"/>
              <w:jc w:val="center"/>
              <w:rPr>
                <w:rFonts w:ascii="PT Astra Serif" w:hAnsi="PT Astra Serif"/>
              </w:rPr>
            </w:pPr>
            <w:r w:rsidRPr="0094656E">
              <w:rPr>
                <w:rFonts w:ascii="PT Astra Serif" w:hAnsi="PT Astra Serif"/>
              </w:rPr>
              <w:t>пр. Ленина, д. 2</w:t>
            </w:r>
          </w:p>
          <w:p w14:paraId="20E26C0E" w14:textId="77777777" w:rsidR="00B47B34" w:rsidRPr="0094656E" w:rsidRDefault="000E45C2" w:rsidP="000E45C2">
            <w:pPr>
              <w:widowControl w:val="0"/>
              <w:jc w:val="center"/>
              <w:rPr>
                <w:rFonts w:ascii="PT Astra Serif" w:hAnsi="PT Astra Serif"/>
                <w:lang w:eastAsia="en-US"/>
              </w:rPr>
            </w:pPr>
            <w:r w:rsidRPr="0094656E">
              <w:rPr>
                <w:rFonts w:ascii="PT Astra Serif" w:hAnsi="PT Astra Serif"/>
              </w:rPr>
              <w:t>тел. 8 (4872) 24-99-98</w:t>
            </w:r>
          </w:p>
        </w:tc>
      </w:tr>
      <w:tr w:rsidR="00B47B34" w:rsidRPr="0094656E" w14:paraId="5720348B" w14:textId="77777777" w:rsidTr="007428F6"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C44AD" w14:textId="77777777" w:rsidR="00B47B34" w:rsidRPr="00FB5A53" w:rsidRDefault="00A34842" w:rsidP="00B47B34">
            <w:pPr>
              <w:spacing w:line="260" w:lineRule="exact"/>
              <w:jc w:val="center"/>
              <w:rPr>
                <w:rFonts w:ascii="PT Astra Serif" w:hAnsi="PT Astra Serif"/>
              </w:rPr>
            </w:pPr>
            <w:r w:rsidRPr="00FB5A53">
              <w:rPr>
                <w:rFonts w:ascii="PT Astra Serif" w:hAnsi="PT Astra Serif"/>
              </w:rPr>
              <w:t>14-00-16-00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35E11" w14:textId="77777777" w:rsidR="00B47B34" w:rsidRPr="00FB5A53" w:rsidRDefault="00A34842" w:rsidP="00A34842">
            <w:pPr>
              <w:jc w:val="center"/>
              <w:rPr>
                <w:rFonts w:ascii="PT Astra Serif" w:hAnsi="PT Astra Serif"/>
              </w:rPr>
            </w:pPr>
            <w:r w:rsidRPr="00FB5A53">
              <w:rPr>
                <w:rFonts w:ascii="PT Astra Serif" w:hAnsi="PT Astra Serif"/>
              </w:rPr>
              <w:t>Жилищное хозяйство и благоустройство Тульской области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C7503" w14:textId="77777777" w:rsidR="001048E2" w:rsidRDefault="00A34842" w:rsidP="00A34842">
            <w:pPr>
              <w:jc w:val="center"/>
              <w:rPr>
                <w:rFonts w:ascii="PT Astra Serif" w:hAnsi="PT Astra Serif"/>
              </w:rPr>
            </w:pPr>
            <w:r w:rsidRPr="00FB5A53">
              <w:rPr>
                <w:rFonts w:ascii="PT Astra Serif" w:hAnsi="PT Astra Serif"/>
              </w:rPr>
              <w:t xml:space="preserve">Дючков </w:t>
            </w:r>
          </w:p>
          <w:p w14:paraId="03E1CED5" w14:textId="77777777" w:rsidR="001048E2" w:rsidRDefault="00A34842" w:rsidP="00A34842">
            <w:pPr>
              <w:jc w:val="center"/>
              <w:rPr>
                <w:rFonts w:ascii="PT Astra Serif" w:hAnsi="PT Astra Serif"/>
              </w:rPr>
            </w:pPr>
            <w:r w:rsidRPr="00FB5A53">
              <w:rPr>
                <w:rFonts w:ascii="PT Astra Serif" w:hAnsi="PT Astra Serif"/>
              </w:rPr>
              <w:t xml:space="preserve">Олег Иванович, </w:t>
            </w:r>
          </w:p>
          <w:p w14:paraId="08C87F16" w14:textId="77777777" w:rsidR="001048E2" w:rsidRDefault="00A34842" w:rsidP="00A34842">
            <w:pPr>
              <w:jc w:val="center"/>
              <w:rPr>
                <w:rFonts w:ascii="PT Astra Serif" w:hAnsi="PT Astra Serif"/>
              </w:rPr>
            </w:pPr>
            <w:r w:rsidRPr="00FB5A53">
              <w:rPr>
                <w:rFonts w:ascii="PT Astra Serif" w:hAnsi="PT Astra Serif"/>
              </w:rPr>
              <w:t xml:space="preserve">министр жилищного хозяйства и благоустройства </w:t>
            </w:r>
          </w:p>
          <w:p w14:paraId="0EC02595" w14:textId="77777777" w:rsidR="00B47B34" w:rsidRPr="00FB5A53" w:rsidRDefault="00A34842" w:rsidP="00A34842">
            <w:pPr>
              <w:jc w:val="center"/>
              <w:rPr>
                <w:rFonts w:ascii="PT Astra Serif" w:hAnsi="PT Astra Serif"/>
              </w:rPr>
            </w:pPr>
            <w:r w:rsidRPr="00FB5A53">
              <w:rPr>
                <w:rFonts w:ascii="PT Astra Serif" w:hAnsi="PT Astra Serif"/>
              </w:rPr>
              <w:t>Тульской области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E71E5" w14:textId="77777777" w:rsidR="00A34842" w:rsidRPr="00FB5A53" w:rsidRDefault="00A34842" w:rsidP="00A34842">
            <w:pPr>
              <w:spacing w:line="260" w:lineRule="exact"/>
              <w:jc w:val="center"/>
              <w:rPr>
                <w:rFonts w:ascii="PT Astra Serif" w:hAnsi="PT Astra Serif"/>
              </w:rPr>
            </w:pPr>
            <w:r w:rsidRPr="00FB5A53">
              <w:rPr>
                <w:rFonts w:ascii="PT Astra Serif" w:hAnsi="PT Astra Serif"/>
              </w:rPr>
              <w:t xml:space="preserve">г. Тула, </w:t>
            </w:r>
          </w:p>
          <w:p w14:paraId="34145F8E" w14:textId="77777777" w:rsidR="00A34842" w:rsidRPr="00FB5A53" w:rsidRDefault="00A34842" w:rsidP="00A34842">
            <w:pPr>
              <w:spacing w:line="260" w:lineRule="exact"/>
              <w:jc w:val="center"/>
              <w:rPr>
                <w:rFonts w:ascii="PT Astra Serif" w:hAnsi="PT Astra Serif"/>
              </w:rPr>
            </w:pPr>
            <w:r w:rsidRPr="00FB5A53">
              <w:rPr>
                <w:rFonts w:ascii="PT Astra Serif" w:hAnsi="PT Astra Serif"/>
              </w:rPr>
              <w:t>пр. Ленина, д. 2</w:t>
            </w:r>
          </w:p>
          <w:p w14:paraId="0CA2A853" w14:textId="77777777" w:rsidR="00B47B34" w:rsidRPr="00FB5A53" w:rsidRDefault="00A34842" w:rsidP="00A34842">
            <w:pPr>
              <w:spacing w:line="260" w:lineRule="exact"/>
              <w:jc w:val="center"/>
              <w:rPr>
                <w:rFonts w:ascii="PT Astra Serif" w:hAnsi="PT Astra Serif"/>
              </w:rPr>
            </w:pPr>
            <w:r w:rsidRPr="00FB5A53">
              <w:rPr>
                <w:rFonts w:ascii="PT Astra Serif" w:hAnsi="PT Astra Serif"/>
              </w:rPr>
              <w:t>тел. 8 (4872) 24-99-98</w:t>
            </w:r>
          </w:p>
        </w:tc>
      </w:tr>
      <w:tr w:rsidR="00C20D47" w:rsidRPr="0094656E" w14:paraId="54CD02A0" w14:textId="77777777" w:rsidTr="007428F6"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CA1C6" w14:textId="77777777" w:rsidR="00C20D47" w:rsidRPr="00F42C27" w:rsidRDefault="00C20D47" w:rsidP="00B47B34">
            <w:pPr>
              <w:spacing w:line="260" w:lineRule="exact"/>
              <w:jc w:val="center"/>
              <w:rPr>
                <w:rFonts w:ascii="PT Astra Serif" w:hAnsi="PT Astra Serif"/>
                <w:color w:val="00B050"/>
              </w:rPr>
            </w:pPr>
            <w:r w:rsidRPr="00C20D47">
              <w:rPr>
                <w:rFonts w:ascii="PT Astra Serif" w:hAnsi="PT Astra Serif"/>
              </w:rPr>
              <w:t>14-00-16-00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6E445" w14:textId="77777777" w:rsidR="00C20D47" w:rsidRPr="00F42C27" w:rsidRDefault="00C20D47" w:rsidP="00C20D47">
            <w:pPr>
              <w:jc w:val="center"/>
              <w:rPr>
                <w:rFonts w:ascii="PT Astra Serif" w:hAnsi="PT Astra Serif"/>
                <w:color w:val="00B050"/>
              </w:rPr>
            </w:pPr>
            <w:r>
              <w:rPr>
                <w:rFonts w:ascii="PT Astra Serif" w:eastAsia="PT Astra Serif" w:hAnsi="PT Astra Serif" w:cs="PT Astra Serif"/>
              </w:rPr>
              <w:t>Энергетика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025E0" w14:textId="77777777" w:rsidR="001048E2" w:rsidRDefault="00C20D47" w:rsidP="00C20D47">
            <w:pPr>
              <w:widowControl w:val="0"/>
              <w:ind w:left="26" w:right="10" w:hanging="26"/>
              <w:jc w:val="center"/>
              <w:rPr>
                <w:rFonts w:ascii="PT Astra Serif" w:eastAsia="PT Astra Serif" w:hAnsi="PT Astra Serif" w:cs="PT Astra Serif"/>
                <w:szCs w:val="22"/>
                <w:lang w:eastAsia="ru-RU"/>
              </w:rPr>
            </w:pPr>
            <w:r w:rsidRPr="00C20D47">
              <w:rPr>
                <w:rFonts w:ascii="PT Astra Serif" w:eastAsia="PT Astra Serif" w:hAnsi="PT Astra Serif" w:cs="PT Astra Serif"/>
                <w:szCs w:val="22"/>
                <w:lang w:eastAsia="ru-RU"/>
              </w:rPr>
              <w:t xml:space="preserve">Головин </w:t>
            </w:r>
          </w:p>
          <w:p w14:paraId="2489D120" w14:textId="77777777" w:rsidR="001048E2" w:rsidRDefault="00C20D47" w:rsidP="00C20D47">
            <w:pPr>
              <w:widowControl w:val="0"/>
              <w:ind w:left="26" w:right="10" w:hanging="26"/>
              <w:jc w:val="center"/>
              <w:rPr>
                <w:rFonts w:ascii="PT Astra Serif" w:eastAsia="PT Astra Serif" w:hAnsi="PT Astra Serif" w:cs="PT Astra Serif"/>
                <w:szCs w:val="22"/>
                <w:lang w:eastAsia="ru-RU"/>
              </w:rPr>
            </w:pPr>
            <w:r w:rsidRPr="00C20D47">
              <w:rPr>
                <w:rFonts w:ascii="PT Astra Serif" w:eastAsia="PT Astra Serif" w:hAnsi="PT Astra Serif" w:cs="PT Astra Serif"/>
                <w:szCs w:val="22"/>
                <w:lang w:eastAsia="ru-RU"/>
              </w:rPr>
              <w:t>Эдуард Николаевич</w:t>
            </w:r>
            <w:r>
              <w:rPr>
                <w:rFonts w:ascii="PT Astra Serif" w:eastAsia="PT Astra Serif" w:hAnsi="PT Astra Serif" w:cs="PT Astra Serif"/>
                <w:szCs w:val="22"/>
                <w:lang w:eastAsia="ru-RU"/>
              </w:rPr>
              <w:t>,</w:t>
            </w:r>
          </w:p>
          <w:p w14:paraId="56288ECB" w14:textId="77777777" w:rsidR="00C20D47" w:rsidRPr="00C20D47" w:rsidRDefault="00C20D47" w:rsidP="00C20D47">
            <w:pPr>
              <w:widowControl w:val="0"/>
              <w:ind w:left="26" w:right="10" w:hanging="26"/>
              <w:jc w:val="center"/>
              <w:rPr>
                <w:rFonts w:ascii="PT Astra Serif" w:eastAsia="PT Astra Serif" w:hAnsi="PT Astra Serif" w:cs="PT Astra Serif"/>
                <w:szCs w:val="22"/>
                <w:lang w:eastAsia="ru-RU"/>
              </w:rPr>
            </w:pPr>
            <w:r w:rsidRPr="00C20D47">
              <w:rPr>
                <w:rFonts w:ascii="PT Astra Serif" w:eastAsia="PT Astra Serif" w:hAnsi="PT Astra Serif" w:cs="PT Astra Serif"/>
                <w:szCs w:val="22"/>
                <w:lang w:eastAsia="ru-RU"/>
              </w:rPr>
              <w:t xml:space="preserve"> министр энергетики </w:t>
            </w:r>
          </w:p>
          <w:p w14:paraId="6CFAD73D" w14:textId="77777777" w:rsidR="00C20D47" w:rsidRPr="00F42C27" w:rsidRDefault="00C20D47" w:rsidP="00C20D47">
            <w:pPr>
              <w:jc w:val="center"/>
              <w:rPr>
                <w:rFonts w:ascii="PT Astra Serif" w:hAnsi="PT Astra Serif"/>
                <w:color w:val="00B050"/>
              </w:rPr>
            </w:pPr>
            <w:r w:rsidRPr="00C20D47">
              <w:rPr>
                <w:rFonts w:ascii="PT Astra Serif" w:eastAsia="PT Astra Serif" w:hAnsi="PT Astra Serif" w:cs="PT Astra Serif"/>
                <w:szCs w:val="22"/>
                <w:lang w:eastAsia="ru-RU"/>
              </w:rPr>
              <w:t>Тульской области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022AA" w14:textId="77777777" w:rsidR="00C20D47" w:rsidRPr="00C20D47" w:rsidRDefault="00C20D47" w:rsidP="00C20D47">
            <w:pPr>
              <w:spacing w:line="260" w:lineRule="exact"/>
              <w:jc w:val="center"/>
              <w:rPr>
                <w:rFonts w:ascii="PT Astra Serif" w:hAnsi="PT Astra Serif"/>
              </w:rPr>
            </w:pPr>
            <w:r w:rsidRPr="00C20D47">
              <w:rPr>
                <w:rFonts w:ascii="PT Astra Serif" w:hAnsi="PT Astra Serif"/>
              </w:rPr>
              <w:t xml:space="preserve">г. Тула, </w:t>
            </w:r>
          </w:p>
          <w:p w14:paraId="61DEB5FD" w14:textId="77777777" w:rsidR="00C20D47" w:rsidRPr="00C20D47" w:rsidRDefault="00C20D47" w:rsidP="00C20D47">
            <w:pPr>
              <w:spacing w:line="260" w:lineRule="exact"/>
              <w:jc w:val="center"/>
              <w:rPr>
                <w:rFonts w:ascii="PT Astra Serif" w:hAnsi="PT Astra Serif"/>
              </w:rPr>
            </w:pPr>
            <w:r w:rsidRPr="00C20D47">
              <w:rPr>
                <w:rFonts w:ascii="PT Astra Serif" w:hAnsi="PT Astra Serif"/>
              </w:rPr>
              <w:t>пр. Ленина, д. 2</w:t>
            </w:r>
          </w:p>
          <w:p w14:paraId="37F889D8" w14:textId="77777777" w:rsidR="00C20D47" w:rsidRPr="00F42C27" w:rsidRDefault="00C20D47" w:rsidP="00C20D47">
            <w:pPr>
              <w:spacing w:line="260" w:lineRule="exact"/>
              <w:jc w:val="center"/>
              <w:rPr>
                <w:rFonts w:ascii="PT Astra Serif" w:hAnsi="PT Astra Serif"/>
                <w:color w:val="00B050"/>
              </w:rPr>
            </w:pPr>
            <w:r w:rsidRPr="00C20D47">
              <w:rPr>
                <w:rFonts w:ascii="PT Astra Serif" w:hAnsi="PT Astra Serif"/>
              </w:rPr>
              <w:t>тел. 8 (4872) 24-99-98</w:t>
            </w:r>
          </w:p>
        </w:tc>
      </w:tr>
      <w:tr w:rsidR="006C76F6" w:rsidRPr="0094656E" w14:paraId="784EDCAC" w14:textId="77777777" w:rsidTr="007428F6"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AA830" w14:textId="77777777" w:rsidR="006C76F6" w:rsidRDefault="006C76F6" w:rsidP="00B47B34">
            <w:pPr>
              <w:spacing w:line="260" w:lineRule="exact"/>
              <w:jc w:val="center"/>
              <w:rPr>
                <w:rFonts w:ascii="PT Astra Serif" w:hAnsi="PT Astra Serif"/>
              </w:rPr>
            </w:pPr>
            <w:r w:rsidRPr="00C20D47">
              <w:rPr>
                <w:rFonts w:ascii="PT Astra Serif" w:hAnsi="PT Astra Serif"/>
              </w:rPr>
              <w:t>14-00-16-00</w:t>
            </w:r>
          </w:p>
          <w:p w14:paraId="60432123" w14:textId="77777777" w:rsidR="006C76F6" w:rsidRPr="00C20D47" w:rsidRDefault="006C76F6" w:rsidP="00B47B34">
            <w:pPr>
              <w:spacing w:line="260" w:lineRule="exact"/>
              <w:jc w:val="center"/>
              <w:rPr>
                <w:rFonts w:ascii="PT Astra Serif" w:hAnsi="PT Astra Serif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B248B" w14:textId="77777777" w:rsidR="006C76F6" w:rsidRDefault="00BD6383" w:rsidP="00BD6383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Calibri" w:hAnsi="PT Astra Serif"/>
                <w:szCs w:val="28"/>
              </w:rPr>
              <w:t>Молодежная политика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5A064" w14:textId="77777777" w:rsidR="001048E2" w:rsidRDefault="006C76F6" w:rsidP="006C76F6">
            <w:pPr>
              <w:widowControl w:val="0"/>
              <w:jc w:val="center"/>
              <w:rPr>
                <w:rFonts w:ascii="PT Astra Serif" w:eastAsia="Calibri" w:hAnsi="PT Astra Serif"/>
                <w:szCs w:val="28"/>
              </w:rPr>
            </w:pPr>
            <w:r>
              <w:rPr>
                <w:rFonts w:ascii="PT Astra Serif" w:eastAsia="Calibri" w:hAnsi="PT Astra Serif"/>
                <w:szCs w:val="28"/>
              </w:rPr>
              <w:t xml:space="preserve">Баринова </w:t>
            </w:r>
          </w:p>
          <w:p w14:paraId="38370980" w14:textId="77777777" w:rsidR="006C76F6" w:rsidRDefault="006C76F6" w:rsidP="006C76F6">
            <w:pPr>
              <w:widowControl w:val="0"/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eastAsia="Calibri" w:hAnsi="PT Astra Serif"/>
                <w:szCs w:val="28"/>
              </w:rPr>
              <w:t>Анастасия Александровна,</w:t>
            </w:r>
          </w:p>
          <w:p w14:paraId="32743FEE" w14:textId="77777777" w:rsidR="006C76F6" w:rsidRPr="00C20D47" w:rsidRDefault="006C76F6" w:rsidP="006C76F6">
            <w:pPr>
              <w:widowControl w:val="0"/>
              <w:ind w:left="26" w:right="10" w:hanging="26"/>
              <w:jc w:val="center"/>
              <w:rPr>
                <w:rFonts w:ascii="PT Astra Serif" w:eastAsia="PT Astra Serif" w:hAnsi="PT Astra Serif" w:cs="PT Astra Serif"/>
                <w:szCs w:val="22"/>
                <w:lang w:eastAsia="ru-RU"/>
              </w:rPr>
            </w:pPr>
            <w:r>
              <w:rPr>
                <w:rFonts w:ascii="PT Astra Serif" w:eastAsia="Calibri" w:hAnsi="PT Astra Serif"/>
                <w:szCs w:val="28"/>
              </w:rPr>
              <w:t>министр молодежной политики Тульской области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54B6E" w14:textId="77777777" w:rsidR="006C76F6" w:rsidRPr="00C20D47" w:rsidRDefault="006C76F6" w:rsidP="006C76F6">
            <w:pPr>
              <w:spacing w:line="260" w:lineRule="exact"/>
              <w:jc w:val="center"/>
              <w:rPr>
                <w:rFonts w:ascii="PT Astra Serif" w:hAnsi="PT Astra Serif"/>
              </w:rPr>
            </w:pPr>
            <w:r w:rsidRPr="00C20D47">
              <w:rPr>
                <w:rFonts w:ascii="PT Astra Serif" w:hAnsi="PT Astra Serif"/>
              </w:rPr>
              <w:t xml:space="preserve">г. Тула, </w:t>
            </w:r>
          </w:p>
          <w:p w14:paraId="1BEB76C2" w14:textId="77777777" w:rsidR="006C76F6" w:rsidRPr="00C20D47" w:rsidRDefault="006C76F6" w:rsidP="006C76F6">
            <w:pPr>
              <w:spacing w:line="260" w:lineRule="exact"/>
              <w:jc w:val="center"/>
              <w:rPr>
                <w:rFonts w:ascii="PT Astra Serif" w:hAnsi="PT Astra Serif"/>
              </w:rPr>
            </w:pPr>
            <w:r w:rsidRPr="00C20D47">
              <w:rPr>
                <w:rFonts w:ascii="PT Astra Serif" w:hAnsi="PT Astra Serif"/>
              </w:rPr>
              <w:t>пр. Ленина, д. 2</w:t>
            </w:r>
          </w:p>
          <w:p w14:paraId="3337A201" w14:textId="77777777" w:rsidR="006C76F6" w:rsidRPr="00C20D47" w:rsidRDefault="006C76F6" w:rsidP="006C76F6">
            <w:pPr>
              <w:spacing w:line="260" w:lineRule="exact"/>
              <w:jc w:val="center"/>
              <w:rPr>
                <w:rFonts w:ascii="PT Astra Serif" w:hAnsi="PT Astra Serif"/>
              </w:rPr>
            </w:pPr>
            <w:r w:rsidRPr="00C20D47">
              <w:rPr>
                <w:rFonts w:ascii="PT Astra Serif" w:hAnsi="PT Astra Serif"/>
              </w:rPr>
              <w:t>тел. 8 (4872) 24-99-98</w:t>
            </w:r>
          </w:p>
        </w:tc>
      </w:tr>
      <w:tr w:rsidR="00B47B34" w:rsidRPr="0094656E" w14:paraId="4DE21858" w14:textId="77777777" w:rsidTr="007428F6">
        <w:trPr>
          <w:trHeight w:val="308"/>
        </w:trPr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4AA4C" w14:textId="77777777" w:rsidR="00B47B34" w:rsidRPr="0094656E" w:rsidRDefault="00B47B34" w:rsidP="00B47B34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</w:rPr>
            </w:pPr>
            <w:r w:rsidRPr="0094656E">
              <w:rPr>
                <w:rFonts w:ascii="PT Astra Serif" w:hAnsi="PT Astra Serif"/>
                <w:color w:val="000000" w:themeColor="text1"/>
              </w:rPr>
              <w:t>1</w:t>
            </w:r>
            <w:r>
              <w:rPr>
                <w:rFonts w:ascii="PT Astra Serif" w:hAnsi="PT Astra Serif"/>
                <w:color w:val="000000" w:themeColor="text1"/>
              </w:rPr>
              <w:t>6</w:t>
            </w:r>
            <w:r w:rsidRPr="0094656E">
              <w:rPr>
                <w:rFonts w:ascii="PT Astra Serif" w:hAnsi="PT Astra Serif"/>
                <w:color w:val="000000" w:themeColor="text1"/>
              </w:rPr>
              <w:t>-00-17-00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5EA2C" w14:textId="77777777" w:rsidR="00B47B34" w:rsidRPr="0094656E" w:rsidRDefault="00B47B34" w:rsidP="00B47B34">
            <w:pPr>
              <w:spacing w:line="260" w:lineRule="exact"/>
              <w:jc w:val="center"/>
              <w:rPr>
                <w:rFonts w:ascii="PT Astra Serif" w:hAnsi="PT Astra Serif"/>
              </w:rPr>
            </w:pPr>
            <w:r>
              <w:t>Экономическое развитие. Инвестиционная деятельность и внешние экономические связи.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5552D" w14:textId="77777777" w:rsidR="001048E2" w:rsidRDefault="00B47B34" w:rsidP="00B47B34">
            <w:pPr>
              <w:spacing w:line="260" w:lineRule="exact"/>
              <w:jc w:val="center"/>
            </w:pPr>
            <w:r>
              <w:t xml:space="preserve">Ярошевский </w:t>
            </w:r>
          </w:p>
          <w:p w14:paraId="1C018C39" w14:textId="77777777" w:rsidR="001048E2" w:rsidRDefault="00B47B34" w:rsidP="00B47B34">
            <w:pPr>
              <w:spacing w:line="260" w:lineRule="exact"/>
              <w:jc w:val="center"/>
            </w:pPr>
            <w:r>
              <w:t xml:space="preserve">Александр Владимирович, </w:t>
            </w:r>
          </w:p>
          <w:p w14:paraId="026D1757" w14:textId="77777777" w:rsidR="00B47B34" w:rsidRPr="0094656E" w:rsidRDefault="00B47B34" w:rsidP="00B47B34">
            <w:pPr>
              <w:spacing w:line="260" w:lineRule="exact"/>
              <w:jc w:val="center"/>
              <w:rPr>
                <w:rFonts w:ascii="PT Astra Serif" w:hAnsi="PT Astra Serif"/>
              </w:rPr>
            </w:pPr>
            <w:r>
              <w:t>министр экономического развития Тульской области</w:t>
            </w:r>
          </w:p>
        </w:tc>
        <w:tc>
          <w:tcPr>
            <w:tcW w:w="29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513A9" w14:textId="77777777" w:rsidR="00B47B34" w:rsidRPr="0094656E" w:rsidRDefault="00B47B34" w:rsidP="00B47B34">
            <w:pPr>
              <w:spacing w:line="260" w:lineRule="exact"/>
              <w:jc w:val="center"/>
              <w:rPr>
                <w:rFonts w:ascii="PT Astra Serif" w:hAnsi="PT Astra Serif"/>
                <w:color w:val="000000"/>
              </w:rPr>
            </w:pPr>
            <w:r w:rsidRPr="0094656E">
              <w:rPr>
                <w:rFonts w:ascii="PT Astra Serif" w:hAnsi="PT Astra Serif"/>
                <w:color w:val="000000"/>
              </w:rPr>
              <w:t xml:space="preserve">г. Тула, </w:t>
            </w:r>
          </w:p>
          <w:p w14:paraId="5F7016EF" w14:textId="77777777" w:rsidR="00B47B34" w:rsidRPr="0094656E" w:rsidRDefault="00B47B34" w:rsidP="00B47B34">
            <w:pPr>
              <w:spacing w:line="260" w:lineRule="exact"/>
              <w:jc w:val="center"/>
              <w:rPr>
                <w:rFonts w:ascii="PT Astra Serif" w:hAnsi="PT Astra Serif"/>
                <w:color w:val="000000"/>
              </w:rPr>
            </w:pPr>
            <w:r w:rsidRPr="0094656E">
              <w:rPr>
                <w:rFonts w:ascii="PT Astra Serif" w:hAnsi="PT Astra Serif"/>
                <w:color w:val="000000"/>
              </w:rPr>
              <w:t>пр. Ленина, д. 2</w:t>
            </w:r>
          </w:p>
          <w:p w14:paraId="6A2CA5D0" w14:textId="77777777" w:rsidR="00B47B34" w:rsidRPr="0094656E" w:rsidRDefault="00B47B34" w:rsidP="00B47B34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</w:rPr>
            </w:pPr>
            <w:r w:rsidRPr="0094656E">
              <w:rPr>
                <w:rFonts w:ascii="PT Astra Serif" w:hAnsi="PT Astra Serif"/>
                <w:color w:val="000000"/>
              </w:rPr>
              <w:t>тел. 8 (4872) 24-99-98</w:t>
            </w:r>
          </w:p>
        </w:tc>
      </w:tr>
      <w:tr w:rsidR="00B47B34" w:rsidRPr="0094656E" w14:paraId="0BC0ADFD" w14:textId="77777777" w:rsidTr="007428F6">
        <w:trPr>
          <w:trHeight w:val="308"/>
        </w:trPr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CC481" w14:textId="77777777" w:rsidR="00B47B34" w:rsidRPr="0094656E" w:rsidRDefault="00B47B34" w:rsidP="00B47B34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</w:rPr>
            </w:pPr>
            <w:r w:rsidRPr="0094656E">
              <w:rPr>
                <w:rFonts w:ascii="PT Astra Serif" w:hAnsi="PT Astra Serif"/>
                <w:color w:val="000000" w:themeColor="text1"/>
              </w:rPr>
              <w:t>17-00-18-00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B6F37" w14:textId="77777777" w:rsidR="00B47B34" w:rsidRPr="0094656E" w:rsidRDefault="00241EF1" w:rsidP="00B47B34">
            <w:pPr>
              <w:jc w:val="center"/>
              <w:rPr>
                <w:rFonts w:ascii="PT Astra Serif" w:hAnsi="PT Astra Serif"/>
              </w:rPr>
            </w:pPr>
            <w:r>
              <w:t>Строительство и государственный строительный надзор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66F78" w14:textId="77777777" w:rsidR="001048E2" w:rsidRDefault="00241EF1" w:rsidP="00241EF1">
            <w:pPr>
              <w:jc w:val="center"/>
            </w:pPr>
            <w:r>
              <w:t xml:space="preserve">Мусиенко </w:t>
            </w:r>
          </w:p>
          <w:p w14:paraId="02EF03F2" w14:textId="77777777" w:rsidR="001048E2" w:rsidRDefault="00241EF1" w:rsidP="00241EF1">
            <w:pPr>
              <w:jc w:val="center"/>
            </w:pPr>
            <w:r>
              <w:t>Павел Викторович,</w:t>
            </w:r>
          </w:p>
          <w:p w14:paraId="26771AFB" w14:textId="77777777" w:rsidR="001048E2" w:rsidRDefault="00241EF1" w:rsidP="00241EF1">
            <w:pPr>
              <w:jc w:val="center"/>
            </w:pPr>
            <w:r>
              <w:t xml:space="preserve"> заместитель министра строительства </w:t>
            </w:r>
          </w:p>
          <w:p w14:paraId="4252CE47" w14:textId="77777777" w:rsidR="00B47B34" w:rsidRPr="0094656E" w:rsidRDefault="00241EF1" w:rsidP="00241EF1">
            <w:pPr>
              <w:jc w:val="center"/>
              <w:rPr>
                <w:rFonts w:ascii="PT Astra Serif" w:hAnsi="PT Astra Serif"/>
              </w:rPr>
            </w:pPr>
            <w:r>
              <w:t>Тульской области</w:t>
            </w:r>
          </w:p>
        </w:tc>
        <w:tc>
          <w:tcPr>
            <w:tcW w:w="29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04205" w14:textId="77777777" w:rsidR="00241EF1" w:rsidRPr="0094656E" w:rsidRDefault="00241EF1" w:rsidP="00241EF1">
            <w:pPr>
              <w:spacing w:line="260" w:lineRule="exact"/>
              <w:jc w:val="center"/>
              <w:rPr>
                <w:rFonts w:ascii="PT Astra Serif" w:hAnsi="PT Astra Serif"/>
                <w:color w:val="000000"/>
              </w:rPr>
            </w:pPr>
            <w:r w:rsidRPr="0094656E">
              <w:rPr>
                <w:rFonts w:ascii="PT Astra Serif" w:hAnsi="PT Astra Serif"/>
                <w:color w:val="000000"/>
              </w:rPr>
              <w:t xml:space="preserve">г. Тула, </w:t>
            </w:r>
          </w:p>
          <w:p w14:paraId="53B1BDEA" w14:textId="77777777" w:rsidR="00241EF1" w:rsidRPr="0094656E" w:rsidRDefault="00241EF1" w:rsidP="00241EF1">
            <w:pPr>
              <w:spacing w:line="260" w:lineRule="exact"/>
              <w:jc w:val="center"/>
              <w:rPr>
                <w:rFonts w:ascii="PT Astra Serif" w:hAnsi="PT Astra Serif"/>
                <w:color w:val="000000"/>
              </w:rPr>
            </w:pPr>
            <w:r w:rsidRPr="0094656E">
              <w:rPr>
                <w:rFonts w:ascii="PT Astra Serif" w:hAnsi="PT Astra Serif"/>
                <w:color w:val="000000"/>
              </w:rPr>
              <w:t>пр. Ленина, д. 2</w:t>
            </w:r>
          </w:p>
          <w:p w14:paraId="64CF9CD6" w14:textId="77777777" w:rsidR="00B47B34" w:rsidRPr="0094656E" w:rsidRDefault="00241EF1" w:rsidP="00241EF1">
            <w:pPr>
              <w:spacing w:line="260" w:lineRule="exact"/>
              <w:jc w:val="center"/>
              <w:rPr>
                <w:rFonts w:ascii="PT Astra Serif" w:hAnsi="PT Astra Serif"/>
                <w:color w:val="000000"/>
              </w:rPr>
            </w:pPr>
            <w:r w:rsidRPr="0094656E">
              <w:rPr>
                <w:rFonts w:ascii="PT Astra Serif" w:hAnsi="PT Astra Serif"/>
                <w:color w:val="000000"/>
              </w:rPr>
              <w:t>тел. 8 (4872) 24-99-98</w:t>
            </w:r>
          </w:p>
        </w:tc>
      </w:tr>
      <w:tr w:rsidR="00B47B34" w:rsidRPr="0094656E" w14:paraId="0D5D3F2C" w14:textId="77777777" w:rsidTr="007428F6">
        <w:trPr>
          <w:trHeight w:val="308"/>
        </w:trPr>
        <w:tc>
          <w:tcPr>
            <w:tcW w:w="10632" w:type="dxa"/>
            <w:gridSpan w:val="4"/>
            <w:tcBorders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F7A21" w14:textId="77777777" w:rsidR="00B47B34" w:rsidRPr="0094656E" w:rsidRDefault="00B47B34" w:rsidP="00B47B34">
            <w:pPr>
              <w:widowControl w:val="0"/>
              <w:spacing w:line="216" w:lineRule="auto"/>
              <w:jc w:val="center"/>
              <w:rPr>
                <w:rFonts w:ascii="PT Astra Serif" w:hAnsi="PT Astra Serif"/>
                <w:color w:val="000000"/>
              </w:rPr>
            </w:pPr>
            <w:r w:rsidRPr="0094656E">
              <w:rPr>
                <w:rFonts w:ascii="PT Astra Serif" w:eastAsiaTheme="minorHAnsi" w:hAnsi="PT Astra Serif"/>
                <w:b/>
                <w:lang w:eastAsia="en-US"/>
              </w:rPr>
              <w:t>Консультации</w:t>
            </w:r>
          </w:p>
        </w:tc>
      </w:tr>
      <w:tr w:rsidR="00B47B34" w:rsidRPr="0094656E" w14:paraId="21467A86" w14:textId="77777777" w:rsidTr="007428F6">
        <w:trPr>
          <w:trHeight w:val="308"/>
        </w:trPr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D4623" w14:textId="77777777" w:rsidR="00B47B34" w:rsidRPr="0094656E" w:rsidRDefault="00A26B3F" w:rsidP="00B47B34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12-00-13-00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88DAC" w14:textId="77777777" w:rsidR="00B47B34" w:rsidRPr="0094656E" w:rsidRDefault="00A26B3F" w:rsidP="00B47B34">
            <w:pPr>
              <w:spacing w:line="260" w:lineRule="exact"/>
              <w:jc w:val="center"/>
              <w:rPr>
                <w:rFonts w:ascii="PT Astra Serif" w:hAnsi="PT Astra Serif"/>
              </w:rPr>
            </w:pPr>
            <w:r>
              <w:t>Первичная медико-санитарная помощь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FDAF9" w14:textId="77777777" w:rsidR="001048E2" w:rsidRDefault="00A26B3F" w:rsidP="00B47B34">
            <w:pPr>
              <w:suppressAutoHyphens w:val="0"/>
              <w:spacing w:line="260" w:lineRule="exact"/>
              <w:jc w:val="center"/>
            </w:pPr>
            <w:r>
              <w:t xml:space="preserve">Матюхин </w:t>
            </w:r>
          </w:p>
          <w:p w14:paraId="0A7053FC" w14:textId="77777777" w:rsidR="001048E2" w:rsidRDefault="00A26B3F" w:rsidP="00B47B34">
            <w:pPr>
              <w:suppressAutoHyphens w:val="0"/>
              <w:spacing w:line="260" w:lineRule="exact"/>
              <w:jc w:val="center"/>
            </w:pPr>
            <w:r>
              <w:t>Роман Игоревич,</w:t>
            </w:r>
          </w:p>
          <w:p w14:paraId="12528FA4" w14:textId="77777777" w:rsidR="001048E2" w:rsidRDefault="00A26B3F" w:rsidP="00B47B34">
            <w:pPr>
              <w:suppressAutoHyphens w:val="0"/>
              <w:spacing w:line="260" w:lineRule="exact"/>
              <w:jc w:val="center"/>
            </w:pPr>
            <w:r>
              <w:t xml:space="preserve"> начальник отдела организации первичной медико-санитарной помощи департамента здравоохранения министерства здравоохранения </w:t>
            </w:r>
          </w:p>
          <w:p w14:paraId="045D36B0" w14:textId="77777777" w:rsidR="00B47B34" w:rsidRPr="0094656E" w:rsidRDefault="00A26B3F" w:rsidP="00B47B34">
            <w:pPr>
              <w:suppressAutoHyphens w:val="0"/>
              <w:spacing w:line="260" w:lineRule="exact"/>
              <w:jc w:val="center"/>
              <w:rPr>
                <w:rFonts w:ascii="PT Astra Serif" w:hAnsi="PT Astra Serif"/>
              </w:rPr>
            </w:pPr>
            <w:r>
              <w:t>Тульской области</w:t>
            </w:r>
          </w:p>
        </w:tc>
        <w:tc>
          <w:tcPr>
            <w:tcW w:w="29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7A295" w14:textId="77777777" w:rsidR="00A26B3F" w:rsidRDefault="00A26B3F" w:rsidP="00B47B34">
            <w:pPr>
              <w:widowControl w:val="0"/>
              <w:spacing w:line="260" w:lineRule="exact"/>
              <w:jc w:val="center"/>
            </w:pPr>
            <w:r>
              <w:t xml:space="preserve">г. Тула, </w:t>
            </w:r>
          </w:p>
          <w:p w14:paraId="4AF4DAC9" w14:textId="77777777" w:rsidR="00A26B3F" w:rsidRDefault="00A26B3F" w:rsidP="00B47B34">
            <w:pPr>
              <w:widowControl w:val="0"/>
              <w:spacing w:line="260" w:lineRule="exact"/>
              <w:jc w:val="center"/>
            </w:pPr>
            <w:r>
              <w:t>ул. Оборонная, д. 114</w:t>
            </w:r>
            <w:r w:rsidR="001048E2">
              <w:t>г</w:t>
            </w:r>
            <w:r>
              <w:t xml:space="preserve"> </w:t>
            </w:r>
          </w:p>
          <w:p w14:paraId="2E7A34C0" w14:textId="77777777" w:rsidR="00B47B34" w:rsidRPr="0094656E" w:rsidRDefault="00A26B3F" w:rsidP="00B47B34">
            <w:pPr>
              <w:widowControl w:val="0"/>
              <w:spacing w:line="260" w:lineRule="exact"/>
              <w:jc w:val="center"/>
              <w:rPr>
                <w:rFonts w:ascii="PT Astra Serif" w:hAnsi="PT Astra Serif"/>
              </w:rPr>
            </w:pPr>
            <w:r>
              <w:t>тел. 8 (4872) 37-27-60</w:t>
            </w:r>
          </w:p>
        </w:tc>
      </w:tr>
      <w:tr w:rsidR="00425085" w:rsidRPr="0094656E" w14:paraId="037B5E66" w14:textId="77777777" w:rsidTr="007428F6">
        <w:trPr>
          <w:trHeight w:val="308"/>
        </w:trPr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7392D" w14:textId="77777777" w:rsidR="00425085" w:rsidRDefault="00425085" w:rsidP="00B47B34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14-00-15-00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94CAA" w14:textId="77777777" w:rsidR="00425085" w:rsidRDefault="006502E9" w:rsidP="00B47B34">
            <w:pPr>
              <w:spacing w:line="260" w:lineRule="exact"/>
              <w:jc w:val="center"/>
            </w:pPr>
            <w:r>
              <w:t>Государственная поддержка сельскохозяйственных товаропроизводителей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EDD05" w14:textId="77777777" w:rsidR="001048E2" w:rsidRDefault="00425085" w:rsidP="00425085">
            <w:pPr>
              <w:suppressAutoHyphens w:val="0"/>
              <w:spacing w:line="260" w:lineRule="exact"/>
              <w:jc w:val="center"/>
            </w:pPr>
            <w:r>
              <w:t xml:space="preserve">Храмова </w:t>
            </w:r>
          </w:p>
          <w:p w14:paraId="6E31B253" w14:textId="77777777" w:rsidR="001048E2" w:rsidRDefault="00425085" w:rsidP="00425085">
            <w:pPr>
              <w:suppressAutoHyphens w:val="0"/>
              <w:spacing w:line="260" w:lineRule="exact"/>
              <w:jc w:val="center"/>
            </w:pPr>
            <w:r>
              <w:t>Екатерина Викторовна,</w:t>
            </w:r>
          </w:p>
          <w:p w14:paraId="03930C1F" w14:textId="77777777" w:rsidR="00425085" w:rsidRDefault="00425085" w:rsidP="00425085">
            <w:pPr>
              <w:suppressAutoHyphens w:val="0"/>
              <w:spacing w:line="260" w:lineRule="exact"/>
              <w:jc w:val="center"/>
            </w:pPr>
            <w:r>
              <w:t xml:space="preserve"> директор департамента государственной политики в сфере АПК и сельского развития министерства сельского хозяйства, природных ресурсов и экологии Тульской области</w:t>
            </w:r>
          </w:p>
        </w:tc>
        <w:tc>
          <w:tcPr>
            <w:tcW w:w="29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4BF61" w14:textId="77777777" w:rsidR="006502E9" w:rsidRDefault="006502E9" w:rsidP="00B47B34">
            <w:pPr>
              <w:widowControl w:val="0"/>
              <w:spacing w:line="260" w:lineRule="exact"/>
              <w:jc w:val="center"/>
            </w:pPr>
            <w:r>
              <w:t xml:space="preserve">г. Тула, </w:t>
            </w:r>
          </w:p>
          <w:p w14:paraId="576EB5F7" w14:textId="77777777" w:rsidR="001048E2" w:rsidRDefault="006502E9" w:rsidP="00B47B34">
            <w:pPr>
              <w:widowControl w:val="0"/>
              <w:spacing w:line="260" w:lineRule="exact"/>
              <w:jc w:val="center"/>
            </w:pPr>
            <w:r>
              <w:t>ул. Оборонная, д.</w:t>
            </w:r>
            <w:r w:rsidR="00B96711">
              <w:t xml:space="preserve"> </w:t>
            </w:r>
            <w:r>
              <w:t>114а</w:t>
            </w:r>
          </w:p>
          <w:p w14:paraId="4D47BABE" w14:textId="77777777" w:rsidR="006502E9" w:rsidRDefault="006502E9" w:rsidP="00B47B34">
            <w:pPr>
              <w:widowControl w:val="0"/>
              <w:spacing w:line="260" w:lineRule="exact"/>
              <w:jc w:val="center"/>
            </w:pPr>
            <w:r>
              <w:t xml:space="preserve"> тел. 8 (4872) 24-51-04 </w:t>
            </w:r>
          </w:p>
          <w:p w14:paraId="53D3E815" w14:textId="77777777" w:rsidR="00425085" w:rsidRDefault="006502E9" w:rsidP="00B47B34">
            <w:pPr>
              <w:widowControl w:val="0"/>
              <w:spacing w:line="260" w:lineRule="exact"/>
              <w:jc w:val="center"/>
            </w:pPr>
            <w:r>
              <w:t>доб. 37-23</w:t>
            </w:r>
          </w:p>
        </w:tc>
      </w:tr>
      <w:tr w:rsidR="00B47B34" w:rsidRPr="0094656E" w14:paraId="308B3EFE" w14:textId="77777777" w:rsidTr="007428F6">
        <w:tc>
          <w:tcPr>
            <w:tcW w:w="10632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E130B1" w14:textId="77777777" w:rsidR="00B47B34" w:rsidRPr="0094656E" w:rsidRDefault="00B47B34" w:rsidP="00B47B34">
            <w:pPr>
              <w:spacing w:line="260" w:lineRule="exact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94656E">
              <w:rPr>
                <w:rFonts w:ascii="PT Astra Serif" w:hAnsi="PT Astra Serif"/>
                <w:b/>
                <w:color w:val="000000"/>
              </w:rPr>
              <w:t xml:space="preserve">6 </w:t>
            </w:r>
            <w:r>
              <w:rPr>
                <w:rFonts w:ascii="PT Astra Serif" w:hAnsi="PT Astra Serif"/>
                <w:b/>
                <w:color w:val="000000"/>
              </w:rPr>
              <w:t>октября</w:t>
            </w:r>
          </w:p>
          <w:p w14:paraId="1015D4A4" w14:textId="77777777" w:rsidR="00B47B34" w:rsidRPr="0094656E" w:rsidRDefault="00B47B34" w:rsidP="00B47B34">
            <w:pPr>
              <w:spacing w:line="260" w:lineRule="exact"/>
              <w:jc w:val="center"/>
              <w:rPr>
                <w:rFonts w:ascii="PT Astra Serif" w:hAnsi="PT Astra Serif"/>
                <w:color w:val="000000"/>
              </w:rPr>
            </w:pPr>
            <w:r w:rsidRPr="0094656E">
              <w:rPr>
                <w:rFonts w:ascii="PT Astra Serif" w:hAnsi="PT Astra Serif"/>
                <w:b/>
              </w:rPr>
              <w:t>Личный прием</w:t>
            </w:r>
          </w:p>
        </w:tc>
      </w:tr>
      <w:tr w:rsidR="00FE1F9D" w:rsidRPr="0094656E" w14:paraId="690863AA" w14:textId="77777777" w:rsidTr="007428F6"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C5E94" w14:textId="77777777" w:rsidR="00FE1F9D" w:rsidRPr="0094656E" w:rsidRDefault="00FE1F9D" w:rsidP="00FE1F9D">
            <w:pPr>
              <w:widowControl w:val="0"/>
              <w:spacing w:line="260" w:lineRule="exact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09-00-10-00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53878" w14:textId="77777777" w:rsidR="00FE1F9D" w:rsidRDefault="00FE1F9D" w:rsidP="00FE1F9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Архитектура и градостроительство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4323B" w14:textId="77777777" w:rsidR="001048E2" w:rsidRDefault="00FE1F9D" w:rsidP="00FE1F9D">
            <w:pPr>
              <w:suppressAutoHyphens w:val="0"/>
              <w:spacing w:line="2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Сергеева </w:t>
            </w:r>
          </w:p>
          <w:p w14:paraId="5AD7C4B8" w14:textId="77777777" w:rsidR="001048E2" w:rsidRDefault="00FE1F9D" w:rsidP="00FE1F9D">
            <w:pPr>
              <w:suppressAutoHyphens w:val="0"/>
              <w:spacing w:line="2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Яна Вадимовна, </w:t>
            </w:r>
          </w:p>
          <w:p w14:paraId="22A2A508" w14:textId="77777777" w:rsidR="00FE1F9D" w:rsidRPr="0094656E" w:rsidRDefault="00FE1F9D" w:rsidP="00FE1F9D">
            <w:pPr>
              <w:suppressAutoHyphens w:val="0"/>
              <w:spacing w:line="260" w:lineRule="exact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 w:cs="PTAstraSerif-Regular"/>
                <w:lang w:eastAsia="ru-RU"/>
              </w:rPr>
              <w:t>председатель комитета Тульской области по архитектуре и градостроительству – главный архитектор Тульской области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1E3BF" w14:textId="77777777" w:rsidR="00FE1F9D" w:rsidRPr="00FE1F9D" w:rsidRDefault="00FE1F9D" w:rsidP="00FE1F9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AstraSerif-Regular"/>
                <w:lang w:eastAsia="ru-RU"/>
              </w:rPr>
            </w:pPr>
            <w:r w:rsidRPr="00FE1F9D">
              <w:rPr>
                <w:rFonts w:ascii="PT Astra Serif" w:hAnsi="PT Astra Serif" w:cs="PTAstraSerif-Regular"/>
                <w:lang w:eastAsia="ru-RU"/>
              </w:rPr>
              <w:t>г. Тула,</w:t>
            </w:r>
          </w:p>
          <w:p w14:paraId="61AAE6EF" w14:textId="77777777" w:rsidR="00FE1F9D" w:rsidRPr="00FE1F9D" w:rsidRDefault="00FE1F9D" w:rsidP="00FE1F9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AstraSerif-Regular"/>
                <w:lang w:eastAsia="ru-RU"/>
              </w:rPr>
            </w:pPr>
            <w:r w:rsidRPr="00FE1F9D">
              <w:rPr>
                <w:rFonts w:ascii="PT Astra Serif" w:hAnsi="PT Astra Serif" w:cs="PTAstraSerif-Regular"/>
                <w:lang w:eastAsia="ru-RU"/>
              </w:rPr>
              <w:t>ул. Оборонная, д.</w:t>
            </w:r>
            <w:r w:rsidR="001048E2">
              <w:rPr>
                <w:rFonts w:ascii="PT Astra Serif" w:hAnsi="PT Astra Serif" w:cs="PTAstraSerif-Regular"/>
                <w:lang w:eastAsia="ru-RU"/>
              </w:rPr>
              <w:t xml:space="preserve"> </w:t>
            </w:r>
            <w:r w:rsidRPr="00FE1F9D">
              <w:rPr>
                <w:rFonts w:ascii="PT Astra Serif" w:hAnsi="PT Astra Serif" w:cs="PTAstraSerif-Regular"/>
                <w:lang w:eastAsia="ru-RU"/>
              </w:rPr>
              <w:t>114а</w:t>
            </w:r>
          </w:p>
          <w:p w14:paraId="746A42C7" w14:textId="77777777" w:rsidR="00FE1F9D" w:rsidRPr="00FE1F9D" w:rsidRDefault="00FE1F9D" w:rsidP="00FE1F9D">
            <w:pPr>
              <w:jc w:val="center"/>
              <w:rPr>
                <w:rFonts w:ascii="PT Astra Serif" w:hAnsi="PT Astra Serif" w:cs="PTAstraSerif-Regular"/>
                <w:lang w:eastAsia="ru-RU"/>
              </w:rPr>
            </w:pPr>
            <w:r w:rsidRPr="00FE1F9D">
              <w:rPr>
                <w:rFonts w:ascii="PT Astra Serif" w:hAnsi="PT Astra Serif" w:cs="PTAstraSerif-Regular"/>
                <w:lang w:eastAsia="ru-RU"/>
              </w:rPr>
              <w:t>тел.</w:t>
            </w:r>
            <w:r>
              <w:rPr>
                <w:rFonts w:ascii="PT Astra Serif" w:hAnsi="PT Astra Serif" w:cs="PTAstraSerif-Regular"/>
                <w:lang w:eastAsia="ru-RU"/>
              </w:rPr>
              <w:t xml:space="preserve"> </w:t>
            </w:r>
            <w:r w:rsidRPr="00FE1F9D">
              <w:rPr>
                <w:rFonts w:ascii="PT Astra Serif" w:hAnsi="PT Astra Serif" w:cs="PTAstraSerif-Regular"/>
                <w:lang w:eastAsia="ru-RU"/>
              </w:rPr>
              <w:t>8</w:t>
            </w:r>
            <w:r>
              <w:rPr>
                <w:rFonts w:ascii="PT Astra Serif" w:hAnsi="PT Astra Serif" w:cs="PTAstraSerif-Regular"/>
                <w:lang w:eastAsia="ru-RU"/>
              </w:rPr>
              <w:t xml:space="preserve"> </w:t>
            </w:r>
            <w:r w:rsidRPr="00FE1F9D">
              <w:rPr>
                <w:rFonts w:ascii="PT Astra Serif" w:hAnsi="PT Astra Serif" w:cs="PTAstraSerif-Regular"/>
                <w:lang w:eastAsia="ru-RU"/>
              </w:rPr>
              <w:t>(4872)</w:t>
            </w:r>
            <w:r>
              <w:rPr>
                <w:rFonts w:ascii="PT Astra Serif" w:hAnsi="PT Astra Serif" w:cs="PTAstraSerif-Regular"/>
                <w:lang w:eastAsia="ru-RU"/>
              </w:rPr>
              <w:t xml:space="preserve"> </w:t>
            </w:r>
            <w:r w:rsidRPr="00FE1F9D">
              <w:rPr>
                <w:rFonts w:ascii="PT Astra Serif" w:hAnsi="PT Astra Serif" w:cs="PTAstraSerif-Regular"/>
                <w:lang w:eastAsia="ru-RU"/>
              </w:rPr>
              <w:t>36-12-52</w:t>
            </w:r>
          </w:p>
          <w:p w14:paraId="2B90B1F9" w14:textId="77777777" w:rsidR="00FE1F9D" w:rsidRPr="0094656E" w:rsidRDefault="00FE1F9D" w:rsidP="00FE1F9D">
            <w:pPr>
              <w:suppressAutoHyphens w:val="0"/>
              <w:spacing w:line="260" w:lineRule="exact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</w:tr>
      <w:tr w:rsidR="00046362" w:rsidRPr="0094656E" w14:paraId="1ECEB4D2" w14:textId="77777777" w:rsidTr="007428F6"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4522B" w14:textId="77777777" w:rsidR="00046362" w:rsidRPr="0094656E" w:rsidRDefault="00046362" w:rsidP="00FE1F9D">
            <w:pPr>
              <w:widowControl w:val="0"/>
              <w:spacing w:line="260" w:lineRule="exact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10-00-11-00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0F431" w14:textId="77777777" w:rsidR="00046362" w:rsidRPr="0094656E" w:rsidRDefault="00046362" w:rsidP="00046362">
            <w:pPr>
              <w:suppressLineNumbers/>
              <w:jc w:val="center"/>
              <w:rPr>
                <w:rFonts w:ascii="PT Astra Serif" w:hAnsi="PT Astra Serif"/>
                <w:color w:val="000000" w:themeColor="text1"/>
              </w:rPr>
            </w:pPr>
            <w:r w:rsidRPr="0094656E">
              <w:rPr>
                <w:rFonts w:ascii="PT Astra Serif" w:hAnsi="PT Astra Serif"/>
                <w:color w:val="000000" w:themeColor="text1"/>
              </w:rPr>
              <w:t>Опека и попечительство</w:t>
            </w:r>
          </w:p>
          <w:p w14:paraId="0414DAF7" w14:textId="77777777" w:rsidR="00046362" w:rsidRPr="0094656E" w:rsidRDefault="00046362" w:rsidP="00FE1F9D">
            <w:pPr>
              <w:suppressLineNumbers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0F412" w14:textId="77777777" w:rsidR="001048E2" w:rsidRDefault="00046362" w:rsidP="00FE1F9D">
            <w:pPr>
              <w:suppressLineNumbers/>
              <w:jc w:val="center"/>
            </w:pPr>
            <w:r>
              <w:t xml:space="preserve">Букина </w:t>
            </w:r>
          </w:p>
          <w:p w14:paraId="1E40352D" w14:textId="77777777" w:rsidR="001048E2" w:rsidRDefault="00046362" w:rsidP="00FE1F9D">
            <w:pPr>
              <w:suppressLineNumbers/>
              <w:jc w:val="center"/>
            </w:pPr>
            <w:r>
              <w:t xml:space="preserve">Наталья Николаевна, </w:t>
            </w:r>
          </w:p>
          <w:p w14:paraId="2044C2A3" w14:textId="77777777" w:rsidR="001048E2" w:rsidRDefault="00046362" w:rsidP="00FE1F9D">
            <w:pPr>
              <w:suppressLineNumbers/>
              <w:jc w:val="center"/>
            </w:pPr>
            <w:r>
              <w:t xml:space="preserve">начальник территориального отдела по Ясногорскому району министерства труда и социальной защиты </w:t>
            </w:r>
          </w:p>
          <w:p w14:paraId="08EB9F0A" w14:textId="77777777" w:rsidR="00046362" w:rsidRDefault="00046362" w:rsidP="00FE1F9D">
            <w:pPr>
              <w:suppressLineNumbers/>
              <w:jc w:val="center"/>
            </w:pPr>
            <w:r>
              <w:t>Тульской области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10279" w14:textId="77777777" w:rsidR="00046362" w:rsidRDefault="00046362" w:rsidP="00FE1F9D">
            <w:pPr>
              <w:suppressLineNumbers/>
              <w:jc w:val="center"/>
            </w:pPr>
            <w:r>
              <w:t xml:space="preserve">г. Ясногорск, </w:t>
            </w:r>
          </w:p>
          <w:p w14:paraId="2308AC82" w14:textId="77777777" w:rsidR="00046362" w:rsidRDefault="00046362" w:rsidP="001048E2">
            <w:pPr>
              <w:suppressLineNumbers/>
              <w:jc w:val="center"/>
            </w:pPr>
            <w:r>
              <w:t>ул. Комсомольская, д. 5 тел. 8 (48766) 2-19-83</w:t>
            </w:r>
          </w:p>
        </w:tc>
      </w:tr>
      <w:tr w:rsidR="00FE1F9D" w:rsidRPr="0094656E" w14:paraId="7805E9FE" w14:textId="77777777" w:rsidTr="007428F6"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B9B9A" w14:textId="77777777" w:rsidR="00FE1F9D" w:rsidRPr="0094656E" w:rsidRDefault="00FE1F9D" w:rsidP="00FE1F9D">
            <w:pPr>
              <w:widowControl w:val="0"/>
              <w:spacing w:line="260" w:lineRule="exact"/>
              <w:jc w:val="center"/>
              <w:rPr>
                <w:rFonts w:ascii="PT Astra Serif" w:hAnsi="PT Astra Serif"/>
                <w:color w:val="000000" w:themeColor="text1"/>
              </w:rPr>
            </w:pPr>
            <w:r w:rsidRPr="0094656E">
              <w:rPr>
                <w:rFonts w:ascii="PT Astra Serif" w:hAnsi="PT Astra Serif"/>
                <w:color w:val="000000" w:themeColor="text1"/>
              </w:rPr>
              <w:t>10-00-13-00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D4F72" w14:textId="77777777" w:rsidR="00FE1F9D" w:rsidRPr="0094656E" w:rsidRDefault="00FE1F9D" w:rsidP="00FE1F9D">
            <w:pPr>
              <w:suppressLineNumbers/>
              <w:jc w:val="center"/>
              <w:rPr>
                <w:rFonts w:ascii="PT Astra Serif" w:hAnsi="PT Astra Serif"/>
                <w:color w:val="000000" w:themeColor="text1"/>
              </w:rPr>
            </w:pPr>
            <w:r w:rsidRPr="0094656E">
              <w:rPr>
                <w:rFonts w:ascii="PT Astra Serif" w:hAnsi="PT Astra Serif"/>
                <w:color w:val="000000" w:themeColor="text1"/>
              </w:rPr>
              <w:t>Опека и попечительство</w:t>
            </w:r>
          </w:p>
          <w:p w14:paraId="452D7C7D" w14:textId="77777777" w:rsidR="00FE1F9D" w:rsidRPr="0094656E" w:rsidRDefault="00FE1F9D" w:rsidP="00FE1F9D">
            <w:pPr>
              <w:suppressLineNumbers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DAA76" w14:textId="77777777" w:rsidR="001048E2" w:rsidRDefault="00046362" w:rsidP="00FE1F9D">
            <w:pPr>
              <w:suppressLineNumbers/>
              <w:jc w:val="center"/>
            </w:pPr>
            <w:r>
              <w:t xml:space="preserve">Кожанова </w:t>
            </w:r>
          </w:p>
          <w:p w14:paraId="10517605" w14:textId="77777777" w:rsidR="001048E2" w:rsidRDefault="00046362" w:rsidP="00FE1F9D">
            <w:pPr>
              <w:suppressLineNumbers/>
              <w:jc w:val="center"/>
            </w:pPr>
            <w:r>
              <w:t>Ольга Владимировна,</w:t>
            </w:r>
          </w:p>
          <w:p w14:paraId="202948C1" w14:textId="77777777" w:rsidR="001048E2" w:rsidRDefault="00046362" w:rsidP="00FE1F9D">
            <w:pPr>
              <w:suppressLineNumbers/>
              <w:jc w:val="center"/>
            </w:pPr>
            <w:r>
              <w:t xml:space="preserve"> начальник территориального отдела по Веневскому району министерства труда и социальной защиты </w:t>
            </w:r>
          </w:p>
          <w:p w14:paraId="6AD8CAA9" w14:textId="77777777" w:rsidR="00FE1F9D" w:rsidRPr="0094656E" w:rsidRDefault="00046362" w:rsidP="00FE1F9D">
            <w:pPr>
              <w:suppressLineNumbers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t>Тульской области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3983A" w14:textId="77777777" w:rsidR="00046362" w:rsidRDefault="00046362" w:rsidP="00FE1F9D">
            <w:pPr>
              <w:suppressLineNumbers/>
              <w:jc w:val="center"/>
            </w:pPr>
            <w:r>
              <w:t xml:space="preserve">г. Венев, </w:t>
            </w:r>
          </w:p>
          <w:p w14:paraId="4B53B306" w14:textId="77777777" w:rsidR="00046362" w:rsidRDefault="00046362" w:rsidP="00FE1F9D">
            <w:pPr>
              <w:suppressLineNumbers/>
              <w:jc w:val="center"/>
            </w:pPr>
            <w:r>
              <w:t xml:space="preserve">м-н Южный, д. 69 </w:t>
            </w:r>
          </w:p>
          <w:p w14:paraId="6507D1BB" w14:textId="77777777" w:rsidR="00FE1F9D" w:rsidRPr="0094656E" w:rsidRDefault="00046362" w:rsidP="00FE1F9D">
            <w:pPr>
              <w:suppressLineNumbers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t>тел. 8 (48745) 2-10-46</w:t>
            </w:r>
          </w:p>
        </w:tc>
      </w:tr>
      <w:tr w:rsidR="00FE1F9D" w:rsidRPr="0094656E" w14:paraId="737A22A5" w14:textId="77777777" w:rsidTr="007428F6"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EA72B" w14:textId="77777777" w:rsidR="00FE1F9D" w:rsidRPr="0094656E" w:rsidRDefault="00FE1F9D" w:rsidP="00046362">
            <w:pPr>
              <w:widowControl w:val="0"/>
              <w:spacing w:line="260" w:lineRule="exact"/>
              <w:jc w:val="center"/>
              <w:rPr>
                <w:rFonts w:ascii="PT Astra Serif" w:hAnsi="PT Astra Serif"/>
                <w:color w:val="000000" w:themeColor="text1"/>
              </w:rPr>
            </w:pPr>
            <w:r w:rsidRPr="0094656E">
              <w:rPr>
                <w:rFonts w:ascii="PT Astra Serif" w:hAnsi="PT Astra Serif"/>
                <w:color w:val="000000" w:themeColor="text1"/>
              </w:rPr>
              <w:t>10-00-1</w:t>
            </w:r>
            <w:r w:rsidR="00046362">
              <w:rPr>
                <w:rFonts w:ascii="PT Astra Serif" w:hAnsi="PT Astra Serif"/>
                <w:color w:val="000000" w:themeColor="text1"/>
              </w:rPr>
              <w:t>2</w:t>
            </w:r>
            <w:r w:rsidRPr="0094656E">
              <w:rPr>
                <w:rFonts w:ascii="PT Astra Serif" w:hAnsi="PT Astra Serif"/>
                <w:color w:val="000000" w:themeColor="text1"/>
              </w:rPr>
              <w:t>-00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FD3B1" w14:textId="77777777" w:rsidR="00FE1F9D" w:rsidRPr="0094656E" w:rsidRDefault="00FE1F9D" w:rsidP="00FE1F9D">
            <w:pPr>
              <w:widowControl w:val="0"/>
              <w:autoSpaceDN w:val="0"/>
              <w:jc w:val="center"/>
              <w:textAlignment w:val="baseline"/>
              <w:rPr>
                <w:rFonts w:ascii="PT Astra Serif" w:eastAsia="PT Astra Serif" w:hAnsi="PT Astra Serif" w:cs="PT Astra Serif"/>
                <w:kern w:val="3"/>
                <w:lang w:eastAsia="ru-RU"/>
              </w:rPr>
            </w:pPr>
            <w:r w:rsidRPr="0094656E">
              <w:rPr>
                <w:rFonts w:ascii="PT Astra Serif" w:eastAsia="PT Astra Serif" w:hAnsi="PT Astra Serif" w:cs="PT Astra Serif"/>
                <w:kern w:val="3"/>
                <w:lang w:eastAsia="ru-RU"/>
              </w:rPr>
              <w:t>Опека и попечительство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91A8C" w14:textId="77777777" w:rsidR="001048E2" w:rsidRDefault="00046362" w:rsidP="00FE1F9D">
            <w:pPr>
              <w:widowControl w:val="0"/>
              <w:autoSpaceDN w:val="0"/>
              <w:jc w:val="center"/>
              <w:textAlignment w:val="baseline"/>
            </w:pPr>
            <w:r>
              <w:t xml:space="preserve">Денисова </w:t>
            </w:r>
          </w:p>
          <w:p w14:paraId="173C4042" w14:textId="77777777" w:rsidR="001048E2" w:rsidRDefault="00046362" w:rsidP="00FE1F9D">
            <w:pPr>
              <w:widowControl w:val="0"/>
              <w:autoSpaceDN w:val="0"/>
              <w:jc w:val="center"/>
              <w:textAlignment w:val="baseline"/>
            </w:pPr>
            <w:r>
              <w:t>Инна Николаевна,</w:t>
            </w:r>
          </w:p>
          <w:p w14:paraId="7D79DDD1" w14:textId="77777777" w:rsidR="001048E2" w:rsidRDefault="00046362" w:rsidP="00FE1F9D">
            <w:pPr>
              <w:widowControl w:val="0"/>
              <w:autoSpaceDN w:val="0"/>
              <w:jc w:val="center"/>
              <w:textAlignment w:val="baseline"/>
            </w:pPr>
            <w:r>
              <w:t xml:space="preserve"> начальник территориального отдела по Кимовскому району министерства труда и социальной защиты </w:t>
            </w:r>
          </w:p>
          <w:p w14:paraId="473FA3D2" w14:textId="77777777" w:rsidR="00FE1F9D" w:rsidRPr="0094656E" w:rsidRDefault="00046362" w:rsidP="00FE1F9D">
            <w:pPr>
              <w:widowControl w:val="0"/>
              <w:autoSpaceDN w:val="0"/>
              <w:jc w:val="center"/>
              <w:textAlignment w:val="baseline"/>
              <w:rPr>
                <w:rFonts w:ascii="PT Astra Serif" w:eastAsia="PT Astra Serif" w:hAnsi="PT Astra Serif" w:cs="PT Astra Serif"/>
                <w:kern w:val="3"/>
                <w:lang w:eastAsia="ru-RU"/>
              </w:rPr>
            </w:pPr>
            <w:r>
              <w:t>Тульской области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C83BB" w14:textId="77777777" w:rsidR="00046362" w:rsidRDefault="00046362" w:rsidP="00FE1F9D">
            <w:pPr>
              <w:widowControl w:val="0"/>
              <w:autoSpaceDN w:val="0"/>
              <w:jc w:val="center"/>
              <w:textAlignment w:val="baseline"/>
            </w:pPr>
            <w:r>
              <w:t xml:space="preserve">г. Кимовск, </w:t>
            </w:r>
          </w:p>
          <w:p w14:paraId="16D691F9" w14:textId="77777777" w:rsidR="00046362" w:rsidRDefault="00046362" w:rsidP="00FE1F9D">
            <w:pPr>
              <w:widowControl w:val="0"/>
              <w:autoSpaceDN w:val="0"/>
              <w:jc w:val="center"/>
              <w:textAlignment w:val="baseline"/>
            </w:pPr>
            <w:r>
              <w:t>ул. Толстого, д.</w:t>
            </w:r>
            <w:r w:rsidR="001048E2">
              <w:t xml:space="preserve"> </w:t>
            </w:r>
            <w:r>
              <w:t xml:space="preserve">38а </w:t>
            </w:r>
          </w:p>
          <w:p w14:paraId="40AACCA8" w14:textId="77777777" w:rsidR="00FE1F9D" w:rsidRPr="0094656E" w:rsidRDefault="00046362" w:rsidP="00FE1F9D">
            <w:pPr>
              <w:widowControl w:val="0"/>
              <w:autoSpaceDN w:val="0"/>
              <w:jc w:val="center"/>
              <w:textAlignment w:val="baseline"/>
              <w:rPr>
                <w:rFonts w:ascii="PT Astra Serif" w:eastAsia="PT Astra Serif" w:hAnsi="PT Astra Serif" w:cs="PT Astra Serif"/>
                <w:kern w:val="3"/>
                <w:lang w:eastAsia="ru-RU"/>
              </w:rPr>
            </w:pPr>
            <w:r>
              <w:t>тел. 8 (4872) 24-24-71</w:t>
            </w:r>
          </w:p>
        </w:tc>
      </w:tr>
      <w:tr w:rsidR="00046362" w:rsidRPr="0094656E" w14:paraId="6C4C705B" w14:textId="77777777" w:rsidTr="007428F6"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FF713" w14:textId="77777777" w:rsidR="00046362" w:rsidRPr="0094656E" w:rsidRDefault="00046362" w:rsidP="00046362">
            <w:pPr>
              <w:widowControl w:val="0"/>
              <w:spacing w:line="260" w:lineRule="exact"/>
              <w:jc w:val="center"/>
              <w:rPr>
                <w:rFonts w:ascii="PT Astra Serif" w:hAnsi="PT Astra Serif"/>
                <w:color w:val="000000" w:themeColor="text1"/>
              </w:rPr>
            </w:pPr>
            <w:r w:rsidRPr="0094656E">
              <w:rPr>
                <w:rFonts w:ascii="PT Astra Serif" w:hAnsi="PT Astra Serif"/>
                <w:color w:val="000000" w:themeColor="text1"/>
              </w:rPr>
              <w:t>10-00-13-00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6535E" w14:textId="77777777" w:rsidR="00046362" w:rsidRPr="0094656E" w:rsidRDefault="00046362" w:rsidP="00FE1F9D">
            <w:pPr>
              <w:widowControl w:val="0"/>
              <w:autoSpaceDN w:val="0"/>
              <w:jc w:val="center"/>
              <w:textAlignment w:val="baseline"/>
              <w:rPr>
                <w:rFonts w:ascii="PT Astra Serif" w:eastAsia="PT Astra Serif" w:hAnsi="PT Astra Serif" w:cs="PT Astra Serif"/>
                <w:kern w:val="3"/>
                <w:lang w:eastAsia="ru-RU"/>
              </w:rPr>
            </w:pPr>
            <w:r w:rsidRPr="0094656E">
              <w:rPr>
                <w:rFonts w:ascii="PT Astra Serif" w:eastAsia="PT Astra Serif" w:hAnsi="PT Astra Serif" w:cs="PT Astra Serif"/>
                <w:kern w:val="3"/>
                <w:lang w:eastAsia="ru-RU"/>
              </w:rPr>
              <w:t>Опека и попечительство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91138" w14:textId="77777777" w:rsidR="001048E2" w:rsidRDefault="00046362" w:rsidP="00FE1F9D">
            <w:pPr>
              <w:widowControl w:val="0"/>
              <w:autoSpaceDN w:val="0"/>
              <w:jc w:val="center"/>
              <w:textAlignment w:val="baseline"/>
            </w:pPr>
            <w:r>
              <w:t xml:space="preserve">Арефьева </w:t>
            </w:r>
          </w:p>
          <w:p w14:paraId="18D6638B" w14:textId="77777777" w:rsidR="001048E2" w:rsidRDefault="00046362" w:rsidP="00FE1F9D">
            <w:pPr>
              <w:widowControl w:val="0"/>
              <w:autoSpaceDN w:val="0"/>
              <w:jc w:val="center"/>
              <w:textAlignment w:val="baseline"/>
            </w:pPr>
            <w:r>
              <w:t>Марина Викторовна,</w:t>
            </w:r>
          </w:p>
          <w:p w14:paraId="73B588EF" w14:textId="77777777" w:rsidR="001048E2" w:rsidRDefault="00046362" w:rsidP="00FE1F9D">
            <w:pPr>
              <w:widowControl w:val="0"/>
              <w:autoSpaceDN w:val="0"/>
              <w:jc w:val="center"/>
              <w:textAlignment w:val="baseline"/>
            </w:pPr>
            <w:r>
              <w:t xml:space="preserve"> начальник территориального отдела по Богородицкому и Воловскому районам министерства труда и социальной защиты </w:t>
            </w:r>
          </w:p>
          <w:p w14:paraId="165336EE" w14:textId="77777777" w:rsidR="00046362" w:rsidRDefault="00046362" w:rsidP="00FE1F9D">
            <w:pPr>
              <w:widowControl w:val="0"/>
              <w:autoSpaceDN w:val="0"/>
              <w:jc w:val="center"/>
              <w:textAlignment w:val="baseline"/>
            </w:pPr>
            <w:r>
              <w:t>Тульской области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F16EA" w14:textId="77777777" w:rsidR="00046362" w:rsidRDefault="00046362" w:rsidP="00046362">
            <w:pPr>
              <w:widowControl w:val="0"/>
              <w:autoSpaceDN w:val="0"/>
              <w:jc w:val="center"/>
              <w:textAlignment w:val="baseline"/>
            </w:pPr>
            <w:r>
              <w:t xml:space="preserve">г. Богородицк, </w:t>
            </w:r>
          </w:p>
          <w:p w14:paraId="6DCEC94D" w14:textId="77777777" w:rsidR="00046362" w:rsidRDefault="00046362" w:rsidP="00046362">
            <w:pPr>
              <w:widowControl w:val="0"/>
              <w:autoSpaceDN w:val="0"/>
              <w:jc w:val="center"/>
              <w:textAlignment w:val="baseline"/>
            </w:pPr>
            <w:r>
              <w:t>ул. Пролетарская, д. 41</w:t>
            </w:r>
          </w:p>
          <w:p w14:paraId="310D74F4" w14:textId="77777777" w:rsidR="00046362" w:rsidRDefault="00046362" w:rsidP="00046362">
            <w:pPr>
              <w:widowControl w:val="0"/>
              <w:autoSpaceDN w:val="0"/>
              <w:jc w:val="center"/>
              <w:textAlignment w:val="baseline"/>
            </w:pPr>
            <w:r>
              <w:t>тел. 8 (48761) 2-21-84</w:t>
            </w:r>
          </w:p>
        </w:tc>
      </w:tr>
      <w:tr w:rsidR="00FE1F9D" w:rsidRPr="0094656E" w14:paraId="6AB197AF" w14:textId="77777777" w:rsidTr="007428F6"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F4A58" w14:textId="77777777" w:rsidR="00FE1F9D" w:rsidRPr="0094656E" w:rsidRDefault="00FE1F9D" w:rsidP="00FE1F9D">
            <w:pPr>
              <w:widowControl w:val="0"/>
              <w:spacing w:line="260" w:lineRule="exact"/>
              <w:jc w:val="center"/>
              <w:rPr>
                <w:rFonts w:ascii="PT Astra Serif" w:hAnsi="PT Astra Serif"/>
                <w:color w:val="000000" w:themeColor="text1"/>
              </w:rPr>
            </w:pPr>
            <w:r w:rsidRPr="0094656E">
              <w:rPr>
                <w:rFonts w:ascii="PT Astra Serif" w:hAnsi="PT Astra Serif"/>
                <w:color w:val="000000" w:themeColor="text1"/>
              </w:rPr>
              <w:t>14-00-16-00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3F266" w14:textId="77777777" w:rsidR="00FE1F9D" w:rsidRPr="0094656E" w:rsidRDefault="00FE1F9D" w:rsidP="00FE1F9D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</w:rPr>
              <w:t>Ж</w:t>
            </w:r>
            <w:r w:rsidRPr="009A0F1C">
              <w:rPr>
                <w:rFonts w:ascii="PT Astra Serif" w:hAnsi="PT Astra Serif"/>
              </w:rPr>
              <w:t>илищно</w:t>
            </w:r>
            <w:r>
              <w:rPr>
                <w:rFonts w:ascii="PT Astra Serif" w:hAnsi="PT Astra Serif"/>
              </w:rPr>
              <w:t>е</w:t>
            </w:r>
            <w:r w:rsidRPr="009A0F1C">
              <w:rPr>
                <w:rFonts w:ascii="PT Astra Serif" w:hAnsi="PT Astra Serif"/>
              </w:rPr>
              <w:t xml:space="preserve"> хозяйств</w:t>
            </w:r>
            <w:r>
              <w:rPr>
                <w:rFonts w:ascii="PT Astra Serif" w:hAnsi="PT Astra Serif"/>
              </w:rPr>
              <w:t>о</w:t>
            </w:r>
            <w:r w:rsidRPr="009A0F1C">
              <w:rPr>
                <w:rFonts w:ascii="PT Astra Serif" w:hAnsi="PT Astra Serif"/>
              </w:rPr>
              <w:t xml:space="preserve"> и благоустройств</w:t>
            </w:r>
            <w:r>
              <w:rPr>
                <w:rFonts w:ascii="PT Astra Serif" w:hAnsi="PT Astra Serif"/>
              </w:rPr>
              <w:t>о</w:t>
            </w:r>
            <w:r w:rsidRPr="009A0F1C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872A7D" w14:textId="77777777" w:rsidR="001048E2" w:rsidRDefault="00FE1F9D" w:rsidP="00FE1F9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Сорокин </w:t>
            </w:r>
          </w:p>
          <w:p w14:paraId="0475EBC9" w14:textId="77777777" w:rsidR="001048E2" w:rsidRDefault="00FE1F9D" w:rsidP="00FE1F9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Кирилл Викторович,</w:t>
            </w:r>
          </w:p>
          <w:p w14:paraId="3AE3207D" w14:textId="77777777" w:rsidR="001048E2" w:rsidRDefault="00FE1F9D" w:rsidP="00FE1F9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заместитель министра – директор департамента обращения с отходами и благоустройства министерства жилищного хозяйства и благоустройства </w:t>
            </w:r>
          </w:p>
          <w:p w14:paraId="3662242B" w14:textId="77777777" w:rsidR="00FE1F9D" w:rsidRPr="0094656E" w:rsidRDefault="00FE1F9D" w:rsidP="00FE1F9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Тульской области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24768" w14:textId="77777777" w:rsidR="00FE1F9D" w:rsidRPr="0094656E" w:rsidRDefault="00FE1F9D" w:rsidP="00FE1F9D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</w:rPr>
            </w:pPr>
            <w:r w:rsidRPr="0094656E">
              <w:rPr>
                <w:rFonts w:ascii="PT Astra Serif" w:hAnsi="PT Astra Serif"/>
                <w:color w:val="000000" w:themeColor="text1"/>
              </w:rPr>
              <w:t xml:space="preserve">г. Тула, </w:t>
            </w:r>
          </w:p>
          <w:p w14:paraId="4E4A4D0D" w14:textId="77777777" w:rsidR="00FE1F9D" w:rsidRPr="0094656E" w:rsidRDefault="00FE1F9D" w:rsidP="00FE1F9D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</w:rPr>
            </w:pPr>
            <w:r w:rsidRPr="0094656E">
              <w:rPr>
                <w:rFonts w:ascii="PT Astra Serif" w:hAnsi="PT Astra Serif"/>
                <w:color w:val="000000" w:themeColor="text1"/>
              </w:rPr>
              <w:t>пр. Ленина, д. 2</w:t>
            </w:r>
          </w:p>
          <w:p w14:paraId="137AD7B3" w14:textId="77777777" w:rsidR="00FE1F9D" w:rsidRPr="0094656E" w:rsidRDefault="00FE1F9D" w:rsidP="00FE1F9D">
            <w:pPr>
              <w:jc w:val="center"/>
              <w:rPr>
                <w:rFonts w:ascii="PT Astra Serif" w:hAnsi="PT Astra Serif"/>
              </w:rPr>
            </w:pPr>
            <w:r w:rsidRPr="0094656E">
              <w:rPr>
                <w:rFonts w:ascii="PT Astra Serif" w:hAnsi="PT Astra Serif"/>
                <w:color w:val="000000" w:themeColor="text1"/>
              </w:rPr>
              <w:t>тел. 8 (4872) 24-99-98</w:t>
            </w:r>
          </w:p>
        </w:tc>
      </w:tr>
      <w:tr w:rsidR="00FE1F9D" w:rsidRPr="0094656E" w14:paraId="2F902663" w14:textId="77777777" w:rsidTr="007428F6"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5147A" w14:textId="77777777" w:rsidR="00FE1F9D" w:rsidRPr="0094656E" w:rsidRDefault="004220E0" w:rsidP="004220E0">
            <w:pPr>
              <w:widowControl w:val="0"/>
              <w:spacing w:line="260" w:lineRule="exact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16</w:t>
            </w:r>
            <w:r w:rsidR="00FE1F9D" w:rsidRPr="0094656E">
              <w:rPr>
                <w:rFonts w:ascii="PT Astra Serif" w:hAnsi="PT Astra Serif"/>
                <w:color w:val="000000" w:themeColor="text1"/>
              </w:rPr>
              <w:t>-00-1</w:t>
            </w:r>
            <w:r>
              <w:rPr>
                <w:rFonts w:ascii="PT Astra Serif" w:hAnsi="PT Astra Serif"/>
                <w:color w:val="000000" w:themeColor="text1"/>
              </w:rPr>
              <w:t>7</w:t>
            </w:r>
            <w:r w:rsidR="00FE1F9D" w:rsidRPr="0094656E">
              <w:rPr>
                <w:rFonts w:ascii="PT Astra Serif" w:hAnsi="PT Astra Serif"/>
                <w:color w:val="000000" w:themeColor="text1"/>
              </w:rPr>
              <w:t>-00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F687B" w14:textId="77777777" w:rsidR="00FE1F9D" w:rsidRPr="0094656E" w:rsidRDefault="004220E0" w:rsidP="00FE1F9D">
            <w:pPr>
              <w:suppressAutoHyphens w:val="0"/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PT Astra Serif" w:hAnsi="PT Astra Serif"/>
              </w:rPr>
            </w:pPr>
            <w:r>
              <w:t>Региональная безопасность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8208F" w14:textId="77777777" w:rsidR="001048E2" w:rsidRDefault="004220E0" w:rsidP="004220E0">
            <w:pPr>
              <w:spacing w:line="260" w:lineRule="exact"/>
              <w:jc w:val="center"/>
            </w:pPr>
            <w:r>
              <w:t>Максиков</w:t>
            </w:r>
          </w:p>
          <w:p w14:paraId="57A5DAAD" w14:textId="77777777" w:rsidR="001048E2" w:rsidRDefault="004220E0" w:rsidP="004220E0">
            <w:pPr>
              <w:spacing w:line="260" w:lineRule="exact"/>
              <w:jc w:val="center"/>
            </w:pPr>
            <w:r>
              <w:t xml:space="preserve"> Анатолий Алексеевич, </w:t>
            </w:r>
          </w:p>
          <w:p w14:paraId="10C2F8B1" w14:textId="77777777" w:rsidR="00FE1F9D" w:rsidRPr="0094656E" w:rsidRDefault="004220E0" w:rsidP="004220E0">
            <w:pPr>
              <w:spacing w:line="260" w:lineRule="exact"/>
              <w:jc w:val="center"/>
              <w:rPr>
                <w:rFonts w:ascii="PT Astra Serif" w:hAnsi="PT Astra Serif"/>
              </w:rPr>
            </w:pPr>
            <w:r>
              <w:t>министр по региональной безопасности Тульской области</w:t>
            </w:r>
          </w:p>
        </w:tc>
        <w:tc>
          <w:tcPr>
            <w:tcW w:w="29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B499D" w14:textId="77777777" w:rsidR="004220E0" w:rsidRPr="0094656E" w:rsidRDefault="004220E0" w:rsidP="004220E0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</w:rPr>
            </w:pPr>
            <w:r w:rsidRPr="0094656E">
              <w:rPr>
                <w:rFonts w:ascii="PT Astra Serif" w:hAnsi="PT Astra Serif"/>
                <w:color w:val="000000" w:themeColor="text1"/>
              </w:rPr>
              <w:t xml:space="preserve">г. Тула, </w:t>
            </w:r>
          </w:p>
          <w:p w14:paraId="6BD3BF0F" w14:textId="77777777" w:rsidR="004220E0" w:rsidRPr="0094656E" w:rsidRDefault="004220E0" w:rsidP="004220E0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</w:rPr>
            </w:pPr>
            <w:r w:rsidRPr="0094656E">
              <w:rPr>
                <w:rFonts w:ascii="PT Astra Serif" w:hAnsi="PT Astra Serif"/>
                <w:color w:val="000000" w:themeColor="text1"/>
              </w:rPr>
              <w:t>пр. Ленина, д. 2</w:t>
            </w:r>
          </w:p>
          <w:p w14:paraId="3555970A" w14:textId="77777777" w:rsidR="00FE1F9D" w:rsidRPr="0094656E" w:rsidRDefault="004220E0" w:rsidP="004220E0">
            <w:pPr>
              <w:spacing w:line="260" w:lineRule="exact"/>
              <w:jc w:val="center"/>
              <w:rPr>
                <w:rFonts w:ascii="PT Astra Serif" w:hAnsi="PT Astra Serif"/>
              </w:rPr>
            </w:pPr>
            <w:r w:rsidRPr="0094656E">
              <w:rPr>
                <w:rFonts w:ascii="PT Astra Serif" w:hAnsi="PT Astra Serif"/>
                <w:color w:val="000000" w:themeColor="text1"/>
              </w:rPr>
              <w:t>тел. 8 (4872) 24-99-98</w:t>
            </w:r>
          </w:p>
        </w:tc>
      </w:tr>
      <w:tr w:rsidR="00FE1F9D" w:rsidRPr="0094656E" w14:paraId="66209137" w14:textId="77777777" w:rsidTr="007428F6"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D6FF1" w14:textId="77777777" w:rsidR="00FE1F9D" w:rsidRPr="0094656E" w:rsidRDefault="00FE1F9D" w:rsidP="00FE1F9D">
            <w:pPr>
              <w:widowControl w:val="0"/>
              <w:spacing w:line="260" w:lineRule="exact"/>
              <w:jc w:val="center"/>
              <w:rPr>
                <w:rFonts w:ascii="PT Astra Serif" w:hAnsi="PT Astra Serif"/>
                <w:color w:val="000000" w:themeColor="text1"/>
              </w:rPr>
            </w:pPr>
            <w:r w:rsidRPr="0094656E">
              <w:rPr>
                <w:rFonts w:ascii="PT Astra Serif" w:hAnsi="PT Astra Serif"/>
                <w:color w:val="000000" w:themeColor="text1"/>
              </w:rPr>
              <w:t>17-00-18-00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5C516F" w14:textId="77777777" w:rsidR="00FE1F9D" w:rsidRPr="00046362" w:rsidRDefault="00FB7DF3" w:rsidP="00FB7DF3">
            <w:pPr>
              <w:suppressAutoHyphens w:val="0"/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PT Astra Serif" w:eastAsiaTheme="minorHAnsi" w:hAnsi="PT Astra Serif"/>
                <w:lang w:eastAsia="en-US"/>
              </w:rPr>
            </w:pPr>
            <w:r w:rsidRPr="00046362">
              <w:rPr>
                <w:rFonts w:ascii="PT Astra Serif" w:eastAsia="Calibri" w:hAnsi="PT Astra Serif"/>
                <w:color w:val="000000"/>
              </w:rPr>
              <w:t>Мобилизационная подготовка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CE3D7" w14:textId="77777777" w:rsidR="001048E2" w:rsidRDefault="00FB7DF3" w:rsidP="00FB7DF3">
            <w:pPr>
              <w:suppressAutoHyphens w:val="0"/>
              <w:spacing w:line="260" w:lineRule="exact"/>
              <w:jc w:val="center"/>
              <w:rPr>
                <w:rFonts w:ascii="PT Astra Serif" w:eastAsia="Calibri" w:hAnsi="PT Astra Serif"/>
                <w:color w:val="000000"/>
                <w:lang w:eastAsia="en-US"/>
              </w:rPr>
            </w:pPr>
            <w:r w:rsidRPr="00046362">
              <w:rPr>
                <w:rFonts w:ascii="PT Astra Serif" w:eastAsia="Calibri" w:hAnsi="PT Astra Serif"/>
                <w:color w:val="000000"/>
                <w:lang w:eastAsia="en-US"/>
              </w:rPr>
              <w:t xml:space="preserve">Клюкин </w:t>
            </w:r>
          </w:p>
          <w:p w14:paraId="3FADAB1D" w14:textId="77777777" w:rsidR="001048E2" w:rsidRDefault="00FB7DF3" w:rsidP="00FB7DF3">
            <w:pPr>
              <w:suppressAutoHyphens w:val="0"/>
              <w:spacing w:line="260" w:lineRule="exact"/>
              <w:jc w:val="center"/>
              <w:rPr>
                <w:rFonts w:ascii="PT Astra Serif" w:eastAsia="Calibri" w:hAnsi="PT Astra Serif"/>
                <w:color w:val="000000"/>
                <w:lang w:eastAsia="en-US"/>
              </w:rPr>
            </w:pPr>
            <w:r w:rsidRPr="00046362">
              <w:rPr>
                <w:rFonts w:ascii="PT Astra Serif" w:eastAsia="Calibri" w:hAnsi="PT Astra Serif"/>
                <w:color w:val="000000"/>
                <w:lang w:eastAsia="en-US"/>
              </w:rPr>
              <w:t>Кирилл Александрович,</w:t>
            </w:r>
          </w:p>
          <w:p w14:paraId="048A42B1" w14:textId="77777777" w:rsidR="00FB7DF3" w:rsidRPr="00046362" w:rsidRDefault="00FB7DF3" w:rsidP="00FB7DF3">
            <w:pPr>
              <w:suppressAutoHyphens w:val="0"/>
              <w:spacing w:line="260" w:lineRule="exact"/>
              <w:jc w:val="center"/>
              <w:rPr>
                <w:rFonts w:ascii="PT Astra Serif" w:eastAsia="Calibri" w:hAnsi="PT Astra Serif"/>
                <w:color w:val="000000"/>
                <w:lang w:eastAsia="en-US"/>
              </w:rPr>
            </w:pPr>
            <w:r w:rsidRPr="00046362">
              <w:rPr>
                <w:rFonts w:ascii="PT Astra Serif" w:eastAsia="Calibri" w:hAnsi="PT Astra Serif"/>
                <w:color w:val="000000"/>
                <w:lang w:eastAsia="en-US"/>
              </w:rPr>
              <w:t xml:space="preserve"> председатель комитета</w:t>
            </w:r>
          </w:p>
          <w:p w14:paraId="472D3AE5" w14:textId="77777777" w:rsidR="00FE1F9D" w:rsidRPr="00046362" w:rsidRDefault="00FB7DF3" w:rsidP="00FB7DF3">
            <w:pPr>
              <w:suppressAutoHyphens w:val="0"/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PT Astra Serif" w:eastAsiaTheme="minorHAnsi" w:hAnsi="PT Astra Serif"/>
                <w:lang w:eastAsia="en-US"/>
              </w:rPr>
            </w:pPr>
            <w:r w:rsidRPr="00046362">
              <w:rPr>
                <w:rFonts w:ascii="PT Astra Serif" w:eastAsia="Calibri" w:hAnsi="PT Astra Serif"/>
                <w:color w:val="000000"/>
                <w:lang w:eastAsia="en-US"/>
              </w:rPr>
              <w:t>Тульской области по мобилизационной подготовке</w:t>
            </w:r>
          </w:p>
        </w:tc>
        <w:tc>
          <w:tcPr>
            <w:tcW w:w="29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393EAE" w14:textId="77777777" w:rsidR="00FE1F9D" w:rsidRPr="00046362" w:rsidRDefault="00FE1F9D" w:rsidP="00FE1F9D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</w:rPr>
            </w:pPr>
            <w:r w:rsidRPr="00046362">
              <w:rPr>
                <w:rFonts w:ascii="PT Astra Serif" w:hAnsi="PT Astra Serif"/>
                <w:color w:val="000000" w:themeColor="text1"/>
              </w:rPr>
              <w:t xml:space="preserve">г. Тула, </w:t>
            </w:r>
          </w:p>
          <w:p w14:paraId="08266ABD" w14:textId="77777777" w:rsidR="00FE1F9D" w:rsidRPr="00046362" w:rsidRDefault="00FE1F9D" w:rsidP="00FE1F9D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</w:rPr>
            </w:pPr>
            <w:r w:rsidRPr="00046362">
              <w:rPr>
                <w:rFonts w:ascii="PT Astra Serif" w:hAnsi="PT Astra Serif"/>
                <w:color w:val="000000" w:themeColor="text1"/>
              </w:rPr>
              <w:t>пр. Ленина, д. 2</w:t>
            </w:r>
          </w:p>
          <w:p w14:paraId="44D979C0" w14:textId="77777777" w:rsidR="00FE1F9D" w:rsidRPr="00046362" w:rsidRDefault="00FE1F9D" w:rsidP="00FE1F9D">
            <w:pPr>
              <w:suppressAutoHyphens w:val="0"/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PT Astra Serif" w:eastAsiaTheme="minorHAnsi" w:hAnsi="PT Astra Serif"/>
                <w:lang w:eastAsia="en-US"/>
              </w:rPr>
            </w:pPr>
            <w:r w:rsidRPr="00046362">
              <w:rPr>
                <w:rFonts w:ascii="PT Astra Serif" w:hAnsi="PT Astra Serif"/>
                <w:color w:val="000000" w:themeColor="text1"/>
              </w:rPr>
              <w:t>тел. 8 (4872) 24-99-98</w:t>
            </w:r>
          </w:p>
        </w:tc>
      </w:tr>
      <w:tr w:rsidR="00FE1F9D" w:rsidRPr="0094656E" w14:paraId="40F1016D" w14:textId="77777777" w:rsidTr="007428F6">
        <w:tc>
          <w:tcPr>
            <w:tcW w:w="10632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FDC5A" w14:textId="77777777" w:rsidR="00FE1F9D" w:rsidRPr="0094656E" w:rsidRDefault="00FE1F9D" w:rsidP="00FE1F9D">
            <w:pPr>
              <w:spacing w:line="260" w:lineRule="exact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</w:rPr>
              <w:t>7 октября</w:t>
            </w:r>
          </w:p>
          <w:p w14:paraId="0065155B" w14:textId="77777777" w:rsidR="00FE1F9D" w:rsidRPr="0094656E" w:rsidRDefault="00FE1F9D" w:rsidP="00FE1F9D">
            <w:pPr>
              <w:suppressAutoHyphens w:val="0"/>
              <w:spacing w:line="260" w:lineRule="exact"/>
              <w:jc w:val="center"/>
              <w:rPr>
                <w:rFonts w:ascii="PT Astra Serif" w:hAnsi="PT Astra Serif"/>
                <w:color w:val="FF0000"/>
                <w:lang w:eastAsia="ru-RU"/>
              </w:rPr>
            </w:pPr>
            <w:r w:rsidRPr="0094656E">
              <w:rPr>
                <w:rFonts w:ascii="PT Astra Serif" w:hAnsi="PT Astra Serif"/>
                <w:b/>
              </w:rPr>
              <w:t xml:space="preserve">Личный прием </w:t>
            </w:r>
          </w:p>
        </w:tc>
      </w:tr>
      <w:tr w:rsidR="00FE1F9D" w:rsidRPr="0094656E" w14:paraId="65128819" w14:textId="77777777" w:rsidTr="007428F6"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0835E" w14:textId="77777777" w:rsidR="00FE1F9D" w:rsidRPr="0094656E" w:rsidRDefault="00FE1F9D" w:rsidP="00FE1F9D">
            <w:pPr>
              <w:suppressAutoHyphens w:val="0"/>
              <w:spacing w:line="260" w:lineRule="exact"/>
              <w:rPr>
                <w:rFonts w:ascii="PT Astra Serif" w:hAnsi="PT Astra Serif"/>
                <w:color w:val="000000" w:themeColor="text1"/>
                <w:lang w:eastAsia="ru-RU"/>
              </w:rPr>
            </w:pPr>
            <w:r w:rsidRPr="0094656E">
              <w:rPr>
                <w:rFonts w:ascii="PT Astra Serif" w:hAnsi="PT Astra Serif"/>
                <w:color w:val="000000" w:themeColor="text1"/>
                <w:lang w:eastAsia="ru-RU"/>
              </w:rPr>
              <w:t>09-</w:t>
            </w:r>
            <w:r>
              <w:rPr>
                <w:rFonts w:ascii="PT Astra Serif" w:hAnsi="PT Astra Serif"/>
                <w:color w:val="000000" w:themeColor="text1"/>
                <w:lang w:eastAsia="ru-RU"/>
              </w:rPr>
              <w:t>3</w:t>
            </w:r>
            <w:r w:rsidRPr="0094656E">
              <w:rPr>
                <w:rFonts w:ascii="PT Astra Serif" w:hAnsi="PT Astra Serif"/>
                <w:color w:val="000000" w:themeColor="text1"/>
                <w:lang w:eastAsia="ru-RU"/>
              </w:rPr>
              <w:t>0-1</w:t>
            </w:r>
            <w:r>
              <w:rPr>
                <w:rFonts w:ascii="PT Astra Serif" w:hAnsi="PT Astra Serif"/>
                <w:color w:val="000000" w:themeColor="text1"/>
                <w:lang w:eastAsia="ru-RU"/>
              </w:rPr>
              <w:t>1</w:t>
            </w:r>
            <w:r w:rsidRPr="0094656E">
              <w:rPr>
                <w:rFonts w:ascii="PT Astra Serif" w:hAnsi="PT Astra Serif"/>
                <w:color w:val="000000" w:themeColor="text1"/>
                <w:lang w:eastAsia="ru-RU"/>
              </w:rPr>
              <w:t>-</w:t>
            </w:r>
            <w:r>
              <w:rPr>
                <w:rFonts w:ascii="PT Astra Serif" w:hAnsi="PT Astra Serif"/>
                <w:color w:val="000000" w:themeColor="text1"/>
                <w:lang w:eastAsia="ru-RU"/>
              </w:rPr>
              <w:t>3</w:t>
            </w:r>
            <w:r w:rsidRPr="0094656E">
              <w:rPr>
                <w:rFonts w:ascii="PT Astra Serif" w:hAnsi="PT Astra Serif"/>
                <w:color w:val="000000" w:themeColor="text1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CB464" w14:textId="77777777" w:rsidR="00FE1F9D" w:rsidRPr="00917C3A" w:rsidRDefault="00FE1F9D" w:rsidP="00FE1F9D">
            <w:pPr>
              <w:suppressAutoHyphens w:val="0"/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lang w:eastAsia="ru-RU"/>
              </w:rPr>
            </w:pPr>
            <w:r w:rsidRPr="00917C3A">
              <w:rPr>
                <w:rFonts w:ascii="PT Astra Serif" w:hAnsi="PT Astra Serif"/>
                <w:color w:val="000000" w:themeColor="text1"/>
              </w:rPr>
              <w:t>Жилищно-коммунальное хозяйство, ремонт МКД, природные ресурсы и экология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15B4A" w14:textId="77777777" w:rsidR="00FE1F9D" w:rsidRPr="00917C3A" w:rsidRDefault="00FE1F9D" w:rsidP="00FE1F9D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</w:rPr>
            </w:pPr>
            <w:r w:rsidRPr="00917C3A">
              <w:rPr>
                <w:rFonts w:ascii="PT Astra Serif" w:hAnsi="PT Astra Serif"/>
                <w:color w:val="000000" w:themeColor="text1"/>
              </w:rPr>
              <w:t xml:space="preserve">Аникина </w:t>
            </w:r>
          </w:p>
          <w:p w14:paraId="4607DC35" w14:textId="77777777" w:rsidR="00FE1F9D" w:rsidRPr="00917C3A" w:rsidRDefault="00FE1F9D" w:rsidP="00FE1F9D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</w:rPr>
            </w:pPr>
            <w:r w:rsidRPr="00917C3A">
              <w:rPr>
                <w:rFonts w:ascii="PT Astra Serif" w:hAnsi="PT Astra Serif"/>
                <w:color w:val="000000" w:themeColor="text1"/>
              </w:rPr>
              <w:t xml:space="preserve">Наталья Юрьевна, </w:t>
            </w:r>
          </w:p>
          <w:p w14:paraId="3697AB2E" w14:textId="77777777" w:rsidR="00FE1F9D" w:rsidRPr="00917C3A" w:rsidRDefault="00FE1F9D" w:rsidP="00FE1F9D">
            <w:pPr>
              <w:suppressAutoHyphens w:val="0"/>
              <w:spacing w:line="260" w:lineRule="exact"/>
              <w:jc w:val="center"/>
              <w:rPr>
                <w:rFonts w:ascii="PT Astra Serif" w:hAnsi="PT Astra Serif"/>
                <w:color w:val="000000" w:themeColor="text1"/>
              </w:rPr>
            </w:pPr>
            <w:r w:rsidRPr="00917C3A">
              <w:rPr>
                <w:rFonts w:ascii="PT Astra Serif" w:hAnsi="PT Astra Serif"/>
                <w:color w:val="000000" w:themeColor="text1"/>
              </w:rPr>
              <w:t>заместитель председателя Правительства</w:t>
            </w:r>
          </w:p>
          <w:p w14:paraId="738ED9F3" w14:textId="77777777" w:rsidR="00FE1F9D" w:rsidRPr="00917C3A" w:rsidRDefault="00FE1F9D" w:rsidP="00FE1F9D">
            <w:pPr>
              <w:suppressAutoHyphens w:val="0"/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lang w:eastAsia="ru-RU"/>
              </w:rPr>
            </w:pPr>
            <w:r w:rsidRPr="00917C3A">
              <w:rPr>
                <w:rFonts w:ascii="PT Astra Serif" w:hAnsi="PT Astra Serif"/>
                <w:color w:val="000000" w:themeColor="text1"/>
              </w:rPr>
              <w:t xml:space="preserve"> Тульской области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C421A" w14:textId="77777777" w:rsidR="00FE1F9D" w:rsidRPr="0094656E" w:rsidRDefault="00FE1F9D" w:rsidP="00FE1F9D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</w:rPr>
            </w:pPr>
            <w:r w:rsidRPr="0094656E">
              <w:rPr>
                <w:rFonts w:ascii="PT Astra Serif" w:hAnsi="PT Astra Serif"/>
                <w:color w:val="000000" w:themeColor="text1"/>
              </w:rPr>
              <w:t xml:space="preserve">г. Тула, </w:t>
            </w:r>
          </w:p>
          <w:p w14:paraId="6A90BED4" w14:textId="77777777" w:rsidR="00FE1F9D" w:rsidRPr="0094656E" w:rsidRDefault="00FE1F9D" w:rsidP="00FE1F9D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</w:rPr>
            </w:pPr>
            <w:r w:rsidRPr="0094656E">
              <w:rPr>
                <w:rFonts w:ascii="PT Astra Serif" w:hAnsi="PT Astra Serif"/>
                <w:color w:val="000000" w:themeColor="text1"/>
              </w:rPr>
              <w:t>пр. Ленина, д. 2</w:t>
            </w:r>
          </w:p>
          <w:p w14:paraId="4DF5AD9F" w14:textId="77777777" w:rsidR="00FE1F9D" w:rsidRPr="0094656E" w:rsidRDefault="00FE1F9D" w:rsidP="00FE1F9D">
            <w:pPr>
              <w:suppressAutoHyphens w:val="0"/>
              <w:spacing w:line="260" w:lineRule="exact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94656E">
              <w:rPr>
                <w:rFonts w:ascii="PT Astra Serif" w:hAnsi="PT Astra Serif"/>
                <w:color w:val="000000" w:themeColor="text1"/>
              </w:rPr>
              <w:t>тел. 8 (4872) 24-99-98</w:t>
            </w:r>
          </w:p>
        </w:tc>
      </w:tr>
      <w:tr w:rsidR="00FE1F9D" w:rsidRPr="0094656E" w14:paraId="790F4F3B" w14:textId="77777777" w:rsidTr="007428F6"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C1109" w14:textId="77777777" w:rsidR="00FE1F9D" w:rsidRPr="0094656E" w:rsidRDefault="00FE1F9D" w:rsidP="00FE1F9D">
            <w:pPr>
              <w:suppressAutoHyphens w:val="0"/>
              <w:spacing w:line="260" w:lineRule="exact"/>
              <w:rPr>
                <w:rFonts w:ascii="PT Astra Serif" w:hAnsi="PT Astra Serif"/>
                <w:color w:val="000000" w:themeColor="text1"/>
                <w:lang w:eastAsia="ru-RU"/>
              </w:rPr>
            </w:pPr>
            <w:r>
              <w:rPr>
                <w:rFonts w:ascii="PT Astra Serif" w:hAnsi="PT Astra Serif"/>
                <w:color w:val="000000" w:themeColor="text1"/>
                <w:lang w:eastAsia="ru-RU"/>
              </w:rPr>
              <w:t>09-00-10-00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63399" w14:textId="77777777" w:rsidR="00FE1F9D" w:rsidRPr="0094656E" w:rsidRDefault="00FE1F9D" w:rsidP="00FE1F9D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t>Профилактика заболеваний животных и птиц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670AA" w14:textId="77777777" w:rsidR="001048E2" w:rsidRDefault="00FE1F9D" w:rsidP="00FE1F9D">
            <w:pPr>
              <w:widowControl w:val="0"/>
              <w:jc w:val="center"/>
            </w:pPr>
            <w:r>
              <w:t xml:space="preserve">Селезнева </w:t>
            </w:r>
          </w:p>
          <w:p w14:paraId="2D6CFBCE" w14:textId="77777777" w:rsidR="001048E2" w:rsidRDefault="00FE1F9D" w:rsidP="00FE1F9D">
            <w:pPr>
              <w:widowControl w:val="0"/>
              <w:jc w:val="center"/>
            </w:pPr>
            <w:r>
              <w:t>Светлана Михайловна,</w:t>
            </w:r>
          </w:p>
          <w:p w14:paraId="4904E3B4" w14:textId="77777777" w:rsidR="00FE1F9D" w:rsidRPr="0094656E" w:rsidRDefault="00FE1F9D" w:rsidP="00FE1F9D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t xml:space="preserve"> председатель комитета ветеринарии Тульской области - главный государственный ветеринарный инспектор Тульской области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0505F" w14:textId="77777777" w:rsidR="00FE1F9D" w:rsidRDefault="00FE1F9D" w:rsidP="00FE1F9D">
            <w:pPr>
              <w:widowControl w:val="0"/>
              <w:jc w:val="center"/>
            </w:pPr>
            <w:r>
              <w:t xml:space="preserve">г. Тула, </w:t>
            </w:r>
          </w:p>
          <w:p w14:paraId="30384081" w14:textId="77777777" w:rsidR="00FE1F9D" w:rsidRPr="0094656E" w:rsidRDefault="00FE1F9D" w:rsidP="00FE1F9D">
            <w:pPr>
              <w:widowControl w:val="0"/>
              <w:jc w:val="center"/>
              <w:rPr>
                <w:rFonts w:ascii="PT Astra Serif" w:hAnsi="PT Astra Serif" w:cs="Calibri"/>
              </w:rPr>
            </w:pPr>
            <w:r>
              <w:t>ул. Оборонная, д. 114а тел. 8 (4872) 31-11-13</w:t>
            </w:r>
          </w:p>
        </w:tc>
      </w:tr>
      <w:tr w:rsidR="004F255A" w:rsidRPr="0094656E" w14:paraId="38372647" w14:textId="77777777" w:rsidTr="007428F6"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F7761" w14:textId="77777777" w:rsidR="004F255A" w:rsidRDefault="004F255A" w:rsidP="00FE1F9D">
            <w:pPr>
              <w:suppressAutoHyphens w:val="0"/>
              <w:spacing w:line="260" w:lineRule="exact"/>
              <w:rPr>
                <w:rFonts w:ascii="PT Astra Serif" w:hAnsi="PT Astra Serif"/>
                <w:color w:val="000000" w:themeColor="text1"/>
                <w:lang w:eastAsia="ru-RU"/>
              </w:rPr>
            </w:pPr>
            <w:r>
              <w:rPr>
                <w:rFonts w:ascii="PT Astra Serif" w:hAnsi="PT Astra Serif"/>
                <w:color w:val="000000" w:themeColor="text1"/>
                <w:lang w:eastAsia="ru-RU"/>
              </w:rPr>
              <w:t>10-00-12-00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3A21F" w14:textId="77777777" w:rsidR="004F255A" w:rsidRDefault="004F255A" w:rsidP="004F255A">
            <w:pPr>
              <w:widowControl w:val="0"/>
              <w:jc w:val="center"/>
            </w:pPr>
            <w:r>
              <w:t>Дорожное</w:t>
            </w:r>
          </w:p>
          <w:p w14:paraId="071F6FF5" w14:textId="77777777" w:rsidR="004F255A" w:rsidRDefault="004F255A" w:rsidP="004F255A">
            <w:pPr>
              <w:widowControl w:val="0"/>
              <w:jc w:val="center"/>
            </w:pPr>
            <w:r>
              <w:t>хозяйство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6C4AC" w14:textId="77777777" w:rsidR="004F255A" w:rsidRDefault="004F255A" w:rsidP="004F255A">
            <w:pPr>
              <w:widowControl w:val="0"/>
              <w:jc w:val="center"/>
            </w:pPr>
            <w:r>
              <w:t xml:space="preserve">Чепелев </w:t>
            </w:r>
          </w:p>
          <w:p w14:paraId="7083DCF0" w14:textId="77777777" w:rsidR="004F255A" w:rsidRDefault="004F255A" w:rsidP="004F255A">
            <w:pPr>
              <w:widowControl w:val="0"/>
              <w:jc w:val="center"/>
            </w:pPr>
            <w:r>
              <w:t>Виталий Валерьевич,</w:t>
            </w:r>
          </w:p>
          <w:p w14:paraId="0DBFD6F5" w14:textId="77777777" w:rsidR="004F255A" w:rsidRDefault="004F255A" w:rsidP="004F255A">
            <w:pPr>
              <w:widowControl w:val="0"/>
              <w:jc w:val="center"/>
            </w:pPr>
            <w:r>
              <w:t>заместитель министра – директор департамента дорожного хозяйства министерства</w:t>
            </w:r>
          </w:p>
          <w:p w14:paraId="13A61A8C" w14:textId="77777777" w:rsidR="004F255A" w:rsidRDefault="004F255A" w:rsidP="004F255A">
            <w:pPr>
              <w:widowControl w:val="0"/>
              <w:jc w:val="center"/>
            </w:pPr>
            <w:r>
              <w:t>транспорта и дорожного</w:t>
            </w:r>
          </w:p>
          <w:p w14:paraId="66552068" w14:textId="77777777" w:rsidR="004F255A" w:rsidRDefault="004F255A" w:rsidP="004F255A">
            <w:pPr>
              <w:widowControl w:val="0"/>
              <w:jc w:val="center"/>
            </w:pPr>
            <w:r>
              <w:t>хозяйства Тульской области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934C8" w14:textId="77777777" w:rsidR="004F255A" w:rsidRDefault="004F255A" w:rsidP="004F255A">
            <w:pPr>
              <w:widowControl w:val="0"/>
              <w:jc w:val="center"/>
            </w:pPr>
            <w:r>
              <w:t xml:space="preserve">г. Тула, </w:t>
            </w:r>
          </w:p>
          <w:p w14:paraId="43FAD84A" w14:textId="77777777" w:rsidR="004F255A" w:rsidRDefault="004F255A" w:rsidP="004F255A">
            <w:pPr>
              <w:widowControl w:val="0"/>
              <w:jc w:val="center"/>
            </w:pPr>
            <w:r>
              <w:t>пр. Ленина, д. 2</w:t>
            </w:r>
          </w:p>
          <w:p w14:paraId="09485D7C" w14:textId="77777777" w:rsidR="004F255A" w:rsidRDefault="004F255A" w:rsidP="004F255A">
            <w:pPr>
              <w:widowControl w:val="0"/>
              <w:jc w:val="center"/>
            </w:pPr>
            <w:r>
              <w:t>тел. 8 (4872) 24-99-98</w:t>
            </w:r>
          </w:p>
        </w:tc>
      </w:tr>
      <w:tr w:rsidR="00FE1F9D" w:rsidRPr="0094656E" w14:paraId="3B416564" w14:textId="77777777" w:rsidTr="007428F6"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44F87" w14:textId="77777777" w:rsidR="00FE1F9D" w:rsidRPr="0094656E" w:rsidRDefault="00046362" w:rsidP="00FE1F9D">
            <w:pPr>
              <w:suppressAutoHyphens w:val="0"/>
              <w:spacing w:line="260" w:lineRule="exact"/>
              <w:rPr>
                <w:rFonts w:ascii="PT Astra Serif" w:hAnsi="PT Astra Serif"/>
                <w:color w:val="000000" w:themeColor="text1"/>
                <w:lang w:eastAsia="ru-RU"/>
              </w:rPr>
            </w:pPr>
            <w:r>
              <w:rPr>
                <w:rFonts w:ascii="PT Astra Serif" w:hAnsi="PT Astra Serif"/>
                <w:color w:val="000000" w:themeColor="text1"/>
                <w:lang w:eastAsia="ru-RU"/>
              </w:rPr>
              <w:t>11-00-13-00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BD0CD" w14:textId="77777777" w:rsidR="00FE1F9D" w:rsidRPr="0094656E" w:rsidRDefault="00046362" w:rsidP="00FE1F9D">
            <w:pPr>
              <w:jc w:val="center"/>
              <w:rPr>
                <w:rFonts w:ascii="PT Astra Serif" w:hAnsi="PT Astra Serif"/>
              </w:rPr>
            </w:pPr>
            <w:r>
              <w:t>Опека и попечительство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60B62" w14:textId="77777777" w:rsidR="001048E2" w:rsidRDefault="00046362" w:rsidP="00FE1F9D">
            <w:pPr>
              <w:spacing w:line="260" w:lineRule="exact"/>
              <w:jc w:val="center"/>
            </w:pPr>
            <w:r>
              <w:t xml:space="preserve">Паршикова </w:t>
            </w:r>
          </w:p>
          <w:p w14:paraId="5D1F904E" w14:textId="77777777" w:rsidR="001048E2" w:rsidRDefault="00046362" w:rsidP="00FE1F9D">
            <w:pPr>
              <w:spacing w:line="260" w:lineRule="exact"/>
              <w:jc w:val="center"/>
            </w:pPr>
            <w:r>
              <w:t>Татьяна Николаевна,</w:t>
            </w:r>
          </w:p>
          <w:p w14:paraId="1EEFFB25" w14:textId="77777777" w:rsidR="001048E2" w:rsidRDefault="00046362" w:rsidP="00FE1F9D">
            <w:pPr>
              <w:spacing w:line="260" w:lineRule="exact"/>
              <w:jc w:val="center"/>
            </w:pPr>
            <w:r>
              <w:t xml:space="preserve"> начальник территориального отдела по Тепло-Огаревскому району министерства труда и социальной защиты </w:t>
            </w:r>
          </w:p>
          <w:p w14:paraId="7782891D" w14:textId="77777777" w:rsidR="00FE1F9D" w:rsidRPr="0094656E" w:rsidRDefault="00046362" w:rsidP="00FE1F9D">
            <w:pPr>
              <w:spacing w:line="260" w:lineRule="exact"/>
              <w:jc w:val="center"/>
              <w:rPr>
                <w:rFonts w:ascii="PT Astra Serif" w:hAnsi="PT Astra Serif"/>
              </w:rPr>
            </w:pPr>
            <w:r>
              <w:t>Тульской области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31318" w14:textId="77777777" w:rsidR="00046362" w:rsidRDefault="00046362" w:rsidP="00046362">
            <w:pPr>
              <w:jc w:val="center"/>
            </w:pPr>
            <w:r>
              <w:t xml:space="preserve">п. Теплое, </w:t>
            </w:r>
          </w:p>
          <w:p w14:paraId="6D907FC5" w14:textId="77777777" w:rsidR="00046362" w:rsidRDefault="00046362" w:rsidP="00046362">
            <w:pPr>
              <w:jc w:val="center"/>
            </w:pPr>
            <w:r>
              <w:t>ул. Советская, д. 15</w:t>
            </w:r>
          </w:p>
          <w:p w14:paraId="5B8292AA" w14:textId="77777777" w:rsidR="00FE1F9D" w:rsidRPr="0094656E" w:rsidRDefault="00046362" w:rsidP="00046362">
            <w:pPr>
              <w:jc w:val="center"/>
              <w:rPr>
                <w:rFonts w:ascii="PT Astra Serif" w:hAnsi="PT Astra Serif"/>
              </w:rPr>
            </w:pPr>
            <w:r>
              <w:t>тел. 8 (48755) 2-13-61</w:t>
            </w:r>
          </w:p>
        </w:tc>
      </w:tr>
      <w:tr w:rsidR="00FE1F9D" w:rsidRPr="0094656E" w14:paraId="14FF123B" w14:textId="77777777" w:rsidTr="007428F6"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B7ACE" w14:textId="77777777" w:rsidR="00FE1F9D" w:rsidRPr="0094656E" w:rsidRDefault="00FE1F9D" w:rsidP="00FE1F9D">
            <w:pPr>
              <w:suppressAutoHyphens w:val="0"/>
              <w:spacing w:line="260" w:lineRule="exact"/>
              <w:rPr>
                <w:rFonts w:ascii="PT Astra Serif" w:hAnsi="PT Astra Serif"/>
                <w:color w:val="000000" w:themeColor="text1"/>
                <w:lang w:eastAsia="ru-RU"/>
              </w:rPr>
            </w:pPr>
            <w:r w:rsidRPr="0094656E">
              <w:rPr>
                <w:rFonts w:ascii="PT Astra Serif" w:hAnsi="PT Astra Serif"/>
                <w:color w:val="000000" w:themeColor="text1"/>
                <w:lang w:eastAsia="ru-RU"/>
              </w:rPr>
              <w:t>11-00-1</w:t>
            </w:r>
            <w:r>
              <w:rPr>
                <w:rFonts w:ascii="PT Astra Serif" w:hAnsi="PT Astra Serif"/>
                <w:color w:val="000000" w:themeColor="text1"/>
                <w:lang w:eastAsia="ru-RU"/>
              </w:rPr>
              <w:t>3</w:t>
            </w:r>
            <w:r w:rsidRPr="0094656E">
              <w:rPr>
                <w:rFonts w:ascii="PT Astra Serif" w:hAnsi="PT Astra Serif"/>
                <w:color w:val="000000" w:themeColor="text1"/>
                <w:lang w:eastAsia="ru-RU"/>
              </w:rPr>
              <w:t>-00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303A2" w14:textId="77777777" w:rsidR="00FE1F9D" w:rsidRPr="0094656E" w:rsidRDefault="00FE1F9D" w:rsidP="00FE1F9D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t>Предоставление земельных участков на территории Алексинского района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F2CAD" w14:textId="77777777" w:rsidR="001048E2" w:rsidRDefault="00FE1F9D" w:rsidP="00FE1F9D">
            <w:pPr>
              <w:spacing w:line="260" w:lineRule="exact"/>
              <w:jc w:val="center"/>
            </w:pPr>
            <w:r>
              <w:t xml:space="preserve">Орлова </w:t>
            </w:r>
          </w:p>
          <w:p w14:paraId="5651C5FC" w14:textId="77777777" w:rsidR="001048E2" w:rsidRDefault="00FE1F9D" w:rsidP="00FE1F9D">
            <w:pPr>
              <w:spacing w:line="260" w:lineRule="exact"/>
              <w:jc w:val="center"/>
            </w:pPr>
            <w:r>
              <w:t>Марина Владимировна,</w:t>
            </w:r>
          </w:p>
          <w:p w14:paraId="1A2525EC" w14:textId="77777777" w:rsidR="00FE1F9D" w:rsidRPr="0094656E" w:rsidRDefault="00FE1F9D" w:rsidP="00FE1F9D">
            <w:pPr>
              <w:spacing w:line="260" w:lineRule="exact"/>
              <w:jc w:val="center"/>
              <w:rPr>
                <w:rFonts w:ascii="PT Astra Serif" w:hAnsi="PT Astra Serif"/>
                <w:color w:val="000000"/>
              </w:rPr>
            </w:pPr>
            <w:r>
              <w:t xml:space="preserve"> заместитель директора департамента – начальник отдела по распоряжению земельными участками на территории МО городской округ г. Алексин и Заокский район департамента земельных отношений министерства имущественных и земельных отношений Тульской области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C8C41" w14:textId="77777777" w:rsidR="00FE1F9D" w:rsidRDefault="00FE1F9D" w:rsidP="00FE1F9D">
            <w:pPr>
              <w:spacing w:line="260" w:lineRule="exact"/>
              <w:jc w:val="center"/>
            </w:pPr>
            <w:r>
              <w:t xml:space="preserve">г. Алексин, </w:t>
            </w:r>
          </w:p>
          <w:p w14:paraId="2E0D51F6" w14:textId="77777777" w:rsidR="00FE1F9D" w:rsidRDefault="00FE1F9D" w:rsidP="00FE1F9D">
            <w:pPr>
              <w:spacing w:line="260" w:lineRule="exact"/>
              <w:jc w:val="center"/>
            </w:pPr>
            <w:r>
              <w:t xml:space="preserve">ул. Героев Алексинцев, </w:t>
            </w:r>
          </w:p>
          <w:p w14:paraId="500E149F" w14:textId="77777777" w:rsidR="00FE1F9D" w:rsidRDefault="00FE1F9D" w:rsidP="00FE1F9D">
            <w:pPr>
              <w:spacing w:line="260" w:lineRule="exact"/>
              <w:jc w:val="center"/>
            </w:pPr>
            <w:r>
              <w:t xml:space="preserve">д. 10, актовый зал </w:t>
            </w:r>
          </w:p>
          <w:p w14:paraId="4739F1D3" w14:textId="77777777" w:rsidR="00FE1F9D" w:rsidRPr="0094656E" w:rsidRDefault="00FE1F9D" w:rsidP="00FE1F9D">
            <w:pPr>
              <w:spacing w:line="260" w:lineRule="exact"/>
              <w:jc w:val="center"/>
              <w:rPr>
                <w:rFonts w:ascii="PT Astra Serif" w:hAnsi="PT Astra Serif"/>
                <w:color w:val="000000"/>
              </w:rPr>
            </w:pPr>
            <w:r>
              <w:t>тел. 8 (4872) 24-53-90</w:t>
            </w:r>
          </w:p>
        </w:tc>
      </w:tr>
      <w:tr w:rsidR="00FE1F9D" w:rsidRPr="0094656E" w14:paraId="12C69C06" w14:textId="77777777" w:rsidTr="007428F6"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B2E76" w14:textId="77777777" w:rsidR="00FE1F9D" w:rsidRPr="0094656E" w:rsidRDefault="00FE1F9D" w:rsidP="00FE1F9D">
            <w:pPr>
              <w:suppressAutoHyphens w:val="0"/>
              <w:spacing w:line="260" w:lineRule="exact"/>
              <w:rPr>
                <w:rFonts w:ascii="PT Astra Serif" w:hAnsi="PT Astra Serif"/>
                <w:color w:val="000000" w:themeColor="text1"/>
                <w:lang w:eastAsia="ru-RU"/>
              </w:rPr>
            </w:pPr>
            <w:r w:rsidRPr="0094656E">
              <w:rPr>
                <w:rFonts w:ascii="PT Astra Serif" w:hAnsi="PT Astra Serif"/>
                <w:color w:val="000000" w:themeColor="text1"/>
                <w:lang w:eastAsia="ru-RU"/>
              </w:rPr>
              <w:t>17-00-18-00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23437" w14:textId="77777777" w:rsidR="00FE1F9D" w:rsidRPr="008F51D0" w:rsidRDefault="00FE1F9D" w:rsidP="00FE1F9D">
            <w:pPr>
              <w:suppressAutoHyphens w:val="0"/>
              <w:spacing w:line="260" w:lineRule="exact"/>
              <w:jc w:val="center"/>
              <w:rPr>
                <w:rFonts w:ascii="PT Astra Serif" w:hAnsi="PT Astra Serif"/>
              </w:rPr>
            </w:pPr>
            <w:r w:rsidRPr="008F51D0">
              <w:rPr>
                <w:rFonts w:ascii="PT Astra Serif" w:hAnsi="PT Astra Serif"/>
              </w:rPr>
              <w:t>Культура и туризм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A0989" w14:textId="77777777" w:rsidR="001048E2" w:rsidRDefault="00FE1F9D" w:rsidP="00FE1F9D">
            <w:pPr>
              <w:suppressAutoHyphens w:val="0"/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PT Astra Serif" w:hAnsi="PT Astra Serif"/>
              </w:rPr>
            </w:pPr>
            <w:r w:rsidRPr="008F51D0">
              <w:rPr>
                <w:rFonts w:ascii="PT Astra Serif" w:hAnsi="PT Astra Serif"/>
              </w:rPr>
              <w:t xml:space="preserve">Иванова </w:t>
            </w:r>
          </w:p>
          <w:p w14:paraId="054C814C" w14:textId="77777777" w:rsidR="001048E2" w:rsidRDefault="00FE1F9D" w:rsidP="00FE1F9D">
            <w:pPr>
              <w:suppressAutoHyphens w:val="0"/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PT Astra Serif" w:hAnsi="PT Astra Serif"/>
              </w:rPr>
            </w:pPr>
            <w:r w:rsidRPr="008F51D0">
              <w:rPr>
                <w:rFonts w:ascii="PT Astra Serif" w:hAnsi="PT Astra Serif"/>
              </w:rPr>
              <w:t xml:space="preserve">Ирина Викторовна, </w:t>
            </w:r>
          </w:p>
          <w:p w14:paraId="630900BF" w14:textId="77777777" w:rsidR="00FE1F9D" w:rsidRPr="008F51D0" w:rsidRDefault="00FE1F9D" w:rsidP="00FE1F9D">
            <w:pPr>
              <w:suppressAutoHyphens w:val="0"/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PT Astra Serif" w:hAnsi="PT Astra Serif"/>
              </w:rPr>
            </w:pPr>
            <w:r w:rsidRPr="008F51D0">
              <w:rPr>
                <w:rFonts w:ascii="PT Astra Serif" w:hAnsi="PT Astra Serif"/>
              </w:rPr>
              <w:t>заместитель министра культуры и туризма Тульской области</w:t>
            </w:r>
          </w:p>
        </w:tc>
        <w:tc>
          <w:tcPr>
            <w:tcW w:w="29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E8BCE" w14:textId="77777777" w:rsidR="00FE1F9D" w:rsidRPr="008F51D0" w:rsidRDefault="00FE1F9D" w:rsidP="00FE1F9D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</w:rPr>
            </w:pPr>
            <w:r w:rsidRPr="008F51D0">
              <w:rPr>
                <w:rFonts w:ascii="PT Astra Serif" w:hAnsi="PT Astra Serif"/>
                <w:color w:val="000000" w:themeColor="text1"/>
              </w:rPr>
              <w:t xml:space="preserve">г. Тула, </w:t>
            </w:r>
          </w:p>
          <w:p w14:paraId="0AF657AC" w14:textId="77777777" w:rsidR="00FE1F9D" w:rsidRPr="008F51D0" w:rsidRDefault="00FE1F9D" w:rsidP="00FE1F9D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</w:rPr>
            </w:pPr>
            <w:r w:rsidRPr="008F51D0">
              <w:rPr>
                <w:rFonts w:ascii="PT Astra Serif" w:hAnsi="PT Astra Serif"/>
                <w:color w:val="000000" w:themeColor="text1"/>
              </w:rPr>
              <w:t>пр. Ленина, д. 2</w:t>
            </w:r>
          </w:p>
          <w:p w14:paraId="278E224D" w14:textId="77777777" w:rsidR="00FE1F9D" w:rsidRPr="008F51D0" w:rsidRDefault="00FE1F9D" w:rsidP="00FE1F9D">
            <w:pPr>
              <w:suppressAutoHyphens w:val="0"/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PT Astra Serif" w:hAnsi="PT Astra Serif"/>
              </w:rPr>
            </w:pPr>
            <w:r w:rsidRPr="008F51D0">
              <w:rPr>
                <w:rFonts w:ascii="PT Astra Serif" w:hAnsi="PT Astra Serif"/>
                <w:color w:val="000000" w:themeColor="text1"/>
              </w:rPr>
              <w:t>тел. 8 (4872) 24-99-98</w:t>
            </w:r>
          </w:p>
        </w:tc>
      </w:tr>
      <w:tr w:rsidR="00FE1F9D" w:rsidRPr="0094656E" w14:paraId="36259880" w14:textId="77777777" w:rsidTr="008F51D0">
        <w:tc>
          <w:tcPr>
            <w:tcW w:w="10632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C408F" w14:textId="77777777" w:rsidR="00FE1F9D" w:rsidRPr="008F51D0" w:rsidRDefault="00FE1F9D" w:rsidP="00FE1F9D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</w:rPr>
            </w:pPr>
            <w:r w:rsidRPr="0094656E">
              <w:rPr>
                <w:rFonts w:ascii="PT Astra Serif" w:hAnsi="PT Astra Serif"/>
                <w:b/>
              </w:rPr>
              <w:t>Консультации</w:t>
            </w:r>
          </w:p>
        </w:tc>
      </w:tr>
      <w:tr w:rsidR="00FE1F9D" w:rsidRPr="0094656E" w14:paraId="0927ACC3" w14:textId="77777777" w:rsidTr="007428F6"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82537" w14:textId="77777777" w:rsidR="00FE1F9D" w:rsidRPr="0094656E" w:rsidRDefault="00FE1F9D" w:rsidP="00FE1F9D">
            <w:pPr>
              <w:suppressAutoHyphens w:val="0"/>
              <w:spacing w:line="260" w:lineRule="exact"/>
              <w:rPr>
                <w:rFonts w:ascii="PT Astra Serif" w:hAnsi="PT Astra Serif"/>
                <w:color w:val="000000" w:themeColor="text1"/>
                <w:lang w:eastAsia="ru-RU"/>
              </w:rPr>
            </w:pPr>
            <w:r>
              <w:rPr>
                <w:rFonts w:ascii="PT Astra Serif" w:hAnsi="PT Astra Serif"/>
                <w:color w:val="000000" w:themeColor="text1"/>
                <w:lang w:eastAsia="ru-RU"/>
              </w:rPr>
              <w:t>10-00-11-00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88A17" w14:textId="77777777" w:rsidR="00FE1F9D" w:rsidRPr="008F51D0" w:rsidRDefault="00FE1F9D" w:rsidP="00FE1F9D">
            <w:pPr>
              <w:suppressAutoHyphens w:val="0"/>
              <w:spacing w:line="260" w:lineRule="exact"/>
              <w:jc w:val="center"/>
              <w:rPr>
                <w:rFonts w:ascii="PT Astra Serif" w:hAnsi="PT Astra Serif"/>
              </w:rPr>
            </w:pPr>
            <w:r w:rsidRPr="008F51D0">
              <w:rPr>
                <w:rFonts w:ascii="PT Astra Serif" w:hAnsi="PT Astra Serif"/>
              </w:rPr>
              <w:t>Волонтеры культуры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68FC2" w14:textId="77777777" w:rsidR="001048E2" w:rsidRDefault="00FE1F9D" w:rsidP="00FE1F9D">
            <w:pPr>
              <w:jc w:val="center"/>
              <w:rPr>
                <w:rFonts w:ascii="PT Astra Serif" w:hAnsi="PT Astra Serif"/>
              </w:rPr>
            </w:pPr>
            <w:r w:rsidRPr="008F51D0">
              <w:rPr>
                <w:rFonts w:ascii="PT Astra Serif" w:hAnsi="PT Astra Serif"/>
              </w:rPr>
              <w:t xml:space="preserve">Федотова </w:t>
            </w:r>
          </w:p>
          <w:p w14:paraId="02F60BE7" w14:textId="77777777" w:rsidR="00FE1F9D" w:rsidRPr="008F51D0" w:rsidRDefault="00FE1F9D" w:rsidP="00FE1F9D">
            <w:pPr>
              <w:jc w:val="center"/>
              <w:rPr>
                <w:rFonts w:ascii="PT Astra Serif" w:hAnsi="PT Astra Serif"/>
              </w:rPr>
            </w:pPr>
            <w:r w:rsidRPr="008F51D0">
              <w:rPr>
                <w:rFonts w:ascii="PT Astra Serif" w:hAnsi="PT Astra Serif"/>
              </w:rPr>
              <w:t>Александра Максимовна</w:t>
            </w:r>
            <w:r w:rsidR="001048E2">
              <w:rPr>
                <w:rFonts w:ascii="PT Astra Serif" w:hAnsi="PT Astra Serif"/>
              </w:rPr>
              <w:t>,</w:t>
            </w:r>
            <w:r w:rsidRPr="008F51D0">
              <w:rPr>
                <w:rFonts w:ascii="PT Astra Serif" w:hAnsi="PT Astra Serif"/>
              </w:rPr>
              <w:t xml:space="preserve"> </w:t>
            </w:r>
          </w:p>
          <w:p w14:paraId="34334B26" w14:textId="77777777" w:rsidR="00FE1F9D" w:rsidRPr="008F51D0" w:rsidRDefault="001048E2" w:rsidP="001048E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</w:t>
            </w:r>
            <w:r w:rsidR="00FE1F9D" w:rsidRPr="008F51D0">
              <w:rPr>
                <w:rFonts w:ascii="PT Astra Serif" w:hAnsi="PT Astra Serif"/>
              </w:rPr>
              <w:t>ачальник отдела реализации проектов и развития креативных индустрий</w:t>
            </w:r>
            <w:r>
              <w:rPr>
                <w:rFonts w:ascii="PT Astra Serif" w:hAnsi="PT Astra Serif"/>
              </w:rPr>
              <w:t xml:space="preserve"> </w:t>
            </w:r>
            <w:r w:rsidR="00F90B47">
              <w:rPr>
                <w:rFonts w:ascii="PT Astra Serif" w:hAnsi="PT Astra Serif"/>
              </w:rPr>
              <w:t>министерства</w:t>
            </w:r>
            <w:r>
              <w:rPr>
                <w:rFonts w:ascii="PT Astra Serif" w:hAnsi="PT Astra Serif"/>
              </w:rPr>
              <w:t xml:space="preserve"> культуры и туризма Тульской области</w:t>
            </w:r>
          </w:p>
        </w:tc>
        <w:tc>
          <w:tcPr>
            <w:tcW w:w="29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6CD6B" w14:textId="77777777" w:rsidR="00FE1F9D" w:rsidRPr="008F51D0" w:rsidRDefault="00FE1F9D" w:rsidP="00FE1F9D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</w:rPr>
            </w:pPr>
            <w:r w:rsidRPr="008F51D0">
              <w:rPr>
                <w:rFonts w:ascii="PT Astra Serif" w:hAnsi="PT Astra Serif"/>
                <w:color w:val="000000" w:themeColor="text1"/>
              </w:rPr>
              <w:t xml:space="preserve">г. Тула, </w:t>
            </w:r>
          </w:p>
          <w:p w14:paraId="01935FD6" w14:textId="77777777" w:rsidR="00FE1F9D" w:rsidRPr="008F51D0" w:rsidRDefault="00FE1F9D" w:rsidP="00FE1F9D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</w:rPr>
            </w:pPr>
            <w:r w:rsidRPr="008F51D0">
              <w:rPr>
                <w:rFonts w:ascii="PT Astra Serif" w:hAnsi="PT Astra Serif"/>
                <w:color w:val="000000" w:themeColor="text1"/>
              </w:rPr>
              <w:t>пр. Ленина, д. 2</w:t>
            </w:r>
          </w:p>
          <w:p w14:paraId="0DD03FAE" w14:textId="77777777" w:rsidR="00FE1F9D" w:rsidRPr="008F51D0" w:rsidRDefault="00FE1F9D" w:rsidP="00FE1F9D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</w:rPr>
            </w:pPr>
            <w:r w:rsidRPr="008F51D0">
              <w:rPr>
                <w:rFonts w:ascii="PT Astra Serif" w:hAnsi="PT Astra Serif"/>
                <w:color w:val="000000" w:themeColor="text1"/>
              </w:rPr>
              <w:t>тел. 8 (4872) 24-99-98</w:t>
            </w:r>
          </w:p>
        </w:tc>
      </w:tr>
      <w:tr w:rsidR="00FE1F9D" w:rsidRPr="0094656E" w14:paraId="418626B7" w14:textId="77777777" w:rsidTr="007428F6"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B7CCF" w14:textId="77777777" w:rsidR="00FE1F9D" w:rsidRDefault="00FE1F9D" w:rsidP="00FE1F9D">
            <w:pPr>
              <w:suppressAutoHyphens w:val="0"/>
              <w:spacing w:line="260" w:lineRule="exact"/>
              <w:rPr>
                <w:rFonts w:ascii="PT Astra Serif" w:hAnsi="PT Astra Serif"/>
                <w:color w:val="000000" w:themeColor="text1"/>
                <w:lang w:eastAsia="ru-RU"/>
              </w:rPr>
            </w:pPr>
            <w:r>
              <w:rPr>
                <w:rFonts w:ascii="PT Astra Serif" w:hAnsi="PT Astra Serif"/>
                <w:color w:val="000000" w:themeColor="text1"/>
                <w:lang w:eastAsia="ru-RU"/>
              </w:rPr>
              <w:t>10-00-12-00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FE9BB" w14:textId="77777777" w:rsidR="00FE1F9D" w:rsidRPr="008F51D0" w:rsidRDefault="00FE1F9D" w:rsidP="00FE1F9D">
            <w:pPr>
              <w:suppressAutoHyphens w:val="0"/>
              <w:spacing w:line="260" w:lineRule="exact"/>
              <w:jc w:val="center"/>
              <w:rPr>
                <w:rFonts w:ascii="PT Astra Serif" w:hAnsi="PT Astra Serif"/>
              </w:rPr>
            </w:pPr>
            <w:r>
              <w:t>Содержание и ремонт общедомового имущества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6629B" w14:textId="77777777" w:rsidR="001048E2" w:rsidRDefault="00FE1F9D" w:rsidP="00FE1F9D">
            <w:pPr>
              <w:jc w:val="center"/>
            </w:pPr>
            <w:r>
              <w:t>Усачев</w:t>
            </w:r>
          </w:p>
          <w:p w14:paraId="6701AC92" w14:textId="77777777" w:rsidR="001048E2" w:rsidRDefault="00FE1F9D" w:rsidP="00FE1F9D">
            <w:pPr>
              <w:jc w:val="center"/>
            </w:pPr>
            <w:r>
              <w:t xml:space="preserve"> Роман Дмитриевич,</w:t>
            </w:r>
          </w:p>
          <w:p w14:paraId="46465C31" w14:textId="77777777" w:rsidR="001048E2" w:rsidRDefault="00FE1F9D" w:rsidP="00FE1F9D">
            <w:pPr>
              <w:jc w:val="center"/>
            </w:pPr>
            <w:r>
              <w:t xml:space="preserve"> старший государственный инспектор по работе с территориями государственной жилищной инспекции </w:t>
            </w:r>
          </w:p>
          <w:p w14:paraId="144BA702" w14:textId="77777777" w:rsidR="00FE1F9D" w:rsidRPr="008F51D0" w:rsidRDefault="00FE1F9D" w:rsidP="00FE1F9D">
            <w:pPr>
              <w:jc w:val="center"/>
              <w:rPr>
                <w:rFonts w:ascii="PT Astra Serif" w:hAnsi="PT Astra Serif"/>
              </w:rPr>
            </w:pPr>
            <w:r>
              <w:t>Тульской области</w:t>
            </w:r>
          </w:p>
        </w:tc>
        <w:tc>
          <w:tcPr>
            <w:tcW w:w="29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2BE16" w14:textId="77777777" w:rsidR="00FE1F9D" w:rsidRPr="008F51D0" w:rsidRDefault="00FE1F9D" w:rsidP="00FE1F9D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</w:rPr>
            </w:pPr>
            <w:r w:rsidRPr="008F51D0">
              <w:rPr>
                <w:rFonts w:ascii="PT Astra Serif" w:hAnsi="PT Astra Serif"/>
                <w:color w:val="000000" w:themeColor="text1"/>
              </w:rPr>
              <w:t xml:space="preserve">г. Тула, </w:t>
            </w:r>
          </w:p>
          <w:p w14:paraId="42531AF9" w14:textId="77777777" w:rsidR="00FE1F9D" w:rsidRPr="008F51D0" w:rsidRDefault="00FE1F9D" w:rsidP="00FE1F9D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</w:rPr>
            </w:pPr>
            <w:r w:rsidRPr="008F51D0">
              <w:rPr>
                <w:rFonts w:ascii="PT Astra Serif" w:hAnsi="PT Astra Serif"/>
                <w:color w:val="000000" w:themeColor="text1"/>
              </w:rPr>
              <w:t>пр. Ленина, д. 2</w:t>
            </w:r>
          </w:p>
          <w:p w14:paraId="093E9927" w14:textId="77777777" w:rsidR="00FE1F9D" w:rsidRPr="008F51D0" w:rsidRDefault="00FE1F9D" w:rsidP="00FE1F9D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</w:rPr>
            </w:pPr>
            <w:r w:rsidRPr="008F51D0">
              <w:rPr>
                <w:rFonts w:ascii="PT Astra Serif" w:hAnsi="PT Astra Serif"/>
                <w:color w:val="000000" w:themeColor="text1"/>
              </w:rPr>
              <w:t>тел. 8 (4872) 24-99-98</w:t>
            </w:r>
          </w:p>
        </w:tc>
      </w:tr>
      <w:tr w:rsidR="00FE1F9D" w:rsidRPr="0094656E" w14:paraId="16712740" w14:textId="77777777" w:rsidTr="007428F6">
        <w:tc>
          <w:tcPr>
            <w:tcW w:w="10632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80123" w14:textId="77777777" w:rsidR="00FE1F9D" w:rsidRPr="0094656E" w:rsidRDefault="00FE1F9D" w:rsidP="00FE1F9D">
            <w:pPr>
              <w:spacing w:line="260" w:lineRule="exact"/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>
              <w:rPr>
                <w:rFonts w:ascii="PT Astra Serif" w:hAnsi="PT Astra Serif"/>
                <w:b/>
                <w:color w:val="000000" w:themeColor="text1"/>
              </w:rPr>
              <w:t>8 октября</w:t>
            </w:r>
          </w:p>
          <w:p w14:paraId="46A08091" w14:textId="77777777" w:rsidR="00FE1F9D" w:rsidRPr="0094656E" w:rsidRDefault="00FE1F9D" w:rsidP="00FE1F9D">
            <w:pPr>
              <w:spacing w:line="260" w:lineRule="exact"/>
              <w:jc w:val="center"/>
              <w:rPr>
                <w:rFonts w:ascii="PT Astra Serif" w:hAnsi="PT Astra Serif"/>
                <w:b/>
              </w:rPr>
            </w:pPr>
            <w:r w:rsidRPr="0094656E">
              <w:rPr>
                <w:rFonts w:ascii="PT Astra Serif" w:hAnsi="PT Astra Serif"/>
                <w:b/>
              </w:rPr>
              <w:t>Личный прием</w:t>
            </w:r>
          </w:p>
        </w:tc>
      </w:tr>
      <w:tr w:rsidR="0001496B" w:rsidRPr="0094656E" w14:paraId="02692F6C" w14:textId="77777777" w:rsidTr="007428F6"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B7D4C" w14:textId="77777777" w:rsidR="0001496B" w:rsidRPr="0094656E" w:rsidRDefault="0001496B" w:rsidP="00FE1F9D">
            <w:pPr>
              <w:spacing w:line="2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09-00-11-00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2852F" w14:textId="77777777" w:rsidR="0001496B" w:rsidRPr="000E5D49" w:rsidRDefault="0001496B" w:rsidP="00FE1F9D">
            <w:pPr>
              <w:suppressAutoHyphens w:val="0"/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t>Внутренняя политика и местное самоуправление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C14DE" w14:textId="77777777" w:rsidR="001048E2" w:rsidRDefault="0001496B" w:rsidP="00FE1F9D">
            <w:pPr>
              <w:suppressAutoHyphens w:val="0"/>
              <w:autoSpaceDE w:val="0"/>
              <w:autoSpaceDN w:val="0"/>
              <w:adjustRightInd w:val="0"/>
              <w:spacing w:line="260" w:lineRule="exact"/>
              <w:jc w:val="center"/>
            </w:pPr>
            <w:r>
              <w:t>Тихомиров</w:t>
            </w:r>
          </w:p>
          <w:p w14:paraId="1D797CB7" w14:textId="77777777" w:rsidR="001048E2" w:rsidRDefault="0001496B" w:rsidP="00FE1F9D">
            <w:pPr>
              <w:suppressAutoHyphens w:val="0"/>
              <w:autoSpaceDE w:val="0"/>
              <w:autoSpaceDN w:val="0"/>
              <w:adjustRightInd w:val="0"/>
              <w:spacing w:line="260" w:lineRule="exact"/>
              <w:jc w:val="center"/>
            </w:pPr>
            <w:r>
              <w:t xml:space="preserve"> Илья Борисович, </w:t>
            </w:r>
          </w:p>
          <w:p w14:paraId="58B239E4" w14:textId="77777777" w:rsidR="001048E2" w:rsidRDefault="0001496B" w:rsidP="00FE1F9D">
            <w:pPr>
              <w:suppressAutoHyphens w:val="0"/>
              <w:autoSpaceDE w:val="0"/>
              <w:autoSpaceDN w:val="0"/>
              <w:adjustRightInd w:val="0"/>
              <w:spacing w:line="260" w:lineRule="exact"/>
              <w:jc w:val="center"/>
            </w:pPr>
            <w:r>
              <w:t xml:space="preserve">заместитель министра внутренней политики и развития местного самоуправления в </w:t>
            </w:r>
          </w:p>
          <w:p w14:paraId="4863CF9F" w14:textId="77777777" w:rsidR="0001496B" w:rsidRPr="000E5D49" w:rsidRDefault="0001496B" w:rsidP="00FE1F9D">
            <w:pPr>
              <w:suppressAutoHyphens w:val="0"/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t>Тульской области</w:t>
            </w:r>
          </w:p>
        </w:tc>
        <w:tc>
          <w:tcPr>
            <w:tcW w:w="29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0E0E7" w14:textId="77777777" w:rsidR="0001496B" w:rsidRPr="0094656E" w:rsidRDefault="0001496B" w:rsidP="0001496B">
            <w:pPr>
              <w:widowControl w:val="0"/>
              <w:spacing w:line="260" w:lineRule="exact"/>
              <w:jc w:val="center"/>
              <w:rPr>
                <w:rFonts w:ascii="PT Astra Serif" w:hAnsi="PT Astra Serif"/>
              </w:rPr>
            </w:pPr>
            <w:r w:rsidRPr="0094656E">
              <w:rPr>
                <w:rFonts w:ascii="PT Astra Serif" w:hAnsi="PT Astra Serif"/>
              </w:rPr>
              <w:t xml:space="preserve">г. Тула, </w:t>
            </w:r>
          </w:p>
          <w:p w14:paraId="6060C519" w14:textId="77777777" w:rsidR="0001496B" w:rsidRPr="0094656E" w:rsidRDefault="0001496B" w:rsidP="0001496B">
            <w:pPr>
              <w:widowControl w:val="0"/>
              <w:spacing w:line="260" w:lineRule="exact"/>
              <w:jc w:val="center"/>
              <w:rPr>
                <w:rFonts w:ascii="PT Astra Serif" w:hAnsi="PT Astra Serif"/>
              </w:rPr>
            </w:pPr>
            <w:r w:rsidRPr="0094656E">
              <w:rPr>
                <w:rFonts w:ascii="PT Astra Serif" w:hAnsi="PT Astra Serif"/>
              </w:rPr>
              <w:t xml:space="preserve">пр. Ленина, д. 2 </w:t>
            </w:r>
          </w:p>
          <w:p w14:paraId="7B763F59" w14:textId="77777777" w:rsidR="0001496B" w:rsidRPr="0094656E" w:rsidRDefault="0001496B" w:rsidP="0001496B">
            <w:pPr>
              <w:widowControl w:val="0"/>
              <w:spacing w:line="260" w:lineRule="exact"/>
              <w:jc w:val="center"/>
              <w:rPr>
                <w:rFonts w:ascii="PT Astra Serif" w:hAnsi="PT Astra Serif"/>
              </w:rPr>
            </w:pPr>
            <w:r w:rsidRPr="0094656E">
              <w:rPr>
                <w:rFonts w:ascii="PT Astra Serif" w:hAnsi="PT Astra Serif"/>
              </w:rPr>
              <w:t>тел. 8 (4872) 24-99-98</w:t>
            </w:r>
          </w:p>
        </w:tc>
      </w:tr>
      <w:tr w:rsidR="00FE1F9D" w:rsidRPr="0094656E" w14:paraId="2B795E98" w14:textId="77777777" w:rsidTr="007428F6"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CFFE7" w14:textId="77777777" w:rsidR="00FE1F9D" w:rsidRPr="0094656E" w:rsidRDefault="00FE1F9D" w:rsidP="00FE1F9D">
            <w:pPr>
              <w:spacing w:line="260" w:lineRule="exact"/>
              <w:jc w:val="center"/>
              <w:rPr>
                <w:rFonts w:ascii="PT Astra Serif" w:hAnsi="PT Astra Serif"/>
              </w:rPr>
            </w:pPr>
            <w:r w:rsidRPr="0094656E">
              <w:rPr>
                <w:rFonts w:ascii="PT Astra Serif" w:hAnsi="PT Astra Serif"/>
              </w:rPr>
              <w:t>10-00-1</w:t>
            </w:r>
            <w:r>
              <w:rPr>
                <w:rFonts w:ascii="PT Astra Serif" w:hAnsi="PT Astra Serif"/>
              </w:rPr>
              <w:t>2</w:t>
            </w:r>
            <w:r w:rsidRPr="0094656E">
              <w:rPr>
                <w:rFonts w:ascii="PT Astra Serif" w:hAnsi="PT Astra Serif"/>
              </w:rPr>
              <w:t>-00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20734" w14:textId="77777777" w:rsidR="00FE1F9D" w:rsidRPr="0094656E" w:rsidRDefault="00FE1F9D" w:rsidP="00FE1F9D">
            <w:pPr>
              <w:suppressAutoHyphens w:val="0"/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PT Astra Serif" w:hAnsi="PT Astra Serif"/>
              </w:rPr>
            </w:pPr>
            <w:r w:rsidRPr="000E5D49">
              <w:rPr>
                <w:rFonts w:ascii="PT Astra Serif" w:hAnsi="PT Astra Serif"/>
                <w:color w:val="000000" w:themeColor="text1"/>
              </w:rPr>
              <w:t>Дорожное хозяйство, транспорт и региональная безопасность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B2EE8" w14:textId="77777777" w:rsidR="00FE1F9D" w:rsidRPr="000E5D49" w:rsidRDefault="00FE1F9D" w:rsidP="00FE1F9D">
            <w:pPr>
              <w:suppressAutoHyphens w:val="0"/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PT Astra Serif" w:hAnsi="PT Astra Serif"/>
                <w:color w:val="000000" w:themeColor="text1"/>
              </w:rPr>
            </w:pPr>
            <w:r w:rsidRPr="000E5D49">
              <w:rPr>
                <w:rFonts w:ascii="PT Astra Serif" w:hAnsi="PT Astra Serif"/>
                <w:color w:val="000000" w:themeColor="text1"/>
              </w:rPr>
              <w:t xml:space="preserve">Дудник </w:t>
            </w:r>
          </w:p>
          <w:p w14:paraId="40A34C07" w14:textId="77777777" w:rsidR="00FE1F9D" w:rsidRPr="000E5D49" w:rsidRDefault="00FE1F9D" w:rsidP="00FE1F9D">
            <w:pPr>
              <w:suppressAutoHyphens w:val="0"/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PT Astra Serif" w:hAnsi="PT Astra Serif"/>
                <w:color w:val="000000" w:themeColor="text1"/>
              </w:rPr>
            </w:pPr>
            <w:r w:rsidRPr="000E5D49">
              <w:rPr>
                <w:rFonts w:ascii="PT Astra Serif" w:hAnsi="PT Astra Serif"/>
                <w:color w:val="000000" w:themeColor="text1"/>
              </w:rPr>
              <w:t xml:space="preserve">Родион Борисович, </w:t>
            </w:r>
          </w:p>
          <w:p w14:paraId="53A888E6" w14:textId="77777777" w:rsidR="00FE1F9D" w:rsidRPr="000E5D49" w:rsidRDefault="00FE1F9D" w:rsidP="00FE1F9D">
            <w:pPr>
              <w:suppressAutoHyphens w:val="0"/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PT Astra Serif" w:hAnsi="PT Astra Serif"/>
                <w:color w:val="000000" w:themeColor="text1"/>
              </w:rPr>
            </w:pPr>
            <w:r w:rsidRPr="000E5D49">
              <w:rPr>
                <w:rFonts w:ascii="PT Astra Serif" w:hAnsi="PT Astra Serif"/>
                <w:color w:val="000000" w:themeColor="text1"/>
              </w:rPr>
              <w:t xml:space="preserve">заместитель председателя Правительства </w:t>
            </w:r>
          </w:p>
          <w:p w14:paraId="0398D007" w14:textId="77777777" w:rsidR="00FE1F9D" w:rsidRPr="0094656E" w:rsidRDefault="00FE1F9D" w:rsidP="00FE1F9D">
            <w:pPr>
              <w:spacing w:line="260" w:lineRule="exact"/>
              <w:jc w:val="center"/>
              <w:rPr>
                <w:rFonts w:ascii="PT Astra Serif" w:hAnsi="PT Astra Serif"/>
              </w:rPr>
            </w:pPr>
            <w:r w:rsidRPr="000E5D49">
              <w:rPr>
                <w:rFonts w:ascii="PT Astra Serif" w:hAnsi="PT Astra Serif"/>
                <w:color w:val="000000" w:themeColor="text1"/>
              </w:rPr>
              <w:t>Тульской области</w:t>
            </w:r>
          </w:p>
        </w:tc>
        <w:tc>
          <w:tcPr>
            <w:tcW w:w="29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1424F" w14:textId="77777777" w:rsidR="00FE1F9D" w:rsidRPr="0094656E" w:rsidRDefault="00FE1F9D" w:rsidP="00FE1F9D">
            <w:pPr>
              <w:widowControl w:val="0"/>
              <w:spacing w:line="260" w:lineRule="exact"/>
              <w:jc w:val="center"/>
              <w:rPr>
                <w:rFonts w:ascii="PT Astra Serif" w:hAnsi="PT Astra Serif"/>
              </w:rPr>
            </w:pPr>
            <w:r w:rsidRPr="0094656E">
              <w:rPr>
                <w:rFonts w:ascii="PT Astra Serif" w:hAnsi="PT Astra Serif"/>
              </w:rPr>
              <w:t xml:space="preserve">г. Тула, </w:t>
            </w:r>
          </w:p>
          <w:p w14:paraId="4C099928" w14:textId="77777777" w:rsidR="00FE1F9D" w:rsidRPr="0094656E" w:rsidRDefault="00FE1F9D" w:rsidP="00FE1F9D">
            <w:pPr>
              <w:widowControl w:val="0"/>
              <w:spacing w:line="260" w:lineRule="exact"/>
              <w:jc w:val="center"/>
              <w:rPr>
                <w:rFonts w:ascii="PT Astra Serif" w:hAnsi="PT Astra Serif"/>
              </w:rPr>
            </w:pPr>
            <w:r w:rsidRPr="0094656E">
              <w:rPr>
                <w:rFonts w:ascii="PT Astra Serif" w:hAnsi="PT Astra Serif"/>
              </w:rPr>
              <w:t xml:space="preserve">пр. Ленина, д. 2 </w:t>
            </w:r>
          </w:p>
          <w:p w14:paraId="27455FCF" w14:textId="77777777" w:rsidR="00FE1F9D" w:rsidRPr="0094656E" w:rsidRDefault="00FE1F9D" w:rsidP="00FE1F9D">
            <w:pPr>
              <w:jc w:val="center"/>
              <w:rPr>
                <w:rFonts w:ascii="PT Astra Serif" w:hAnsi="PT Astra Serif"/>
              </w:rPr>
            </w:pPr>
            <w:r w:rsidRPr="0094656E">
              <w:rPr>
                <w:rFonts w:ascii="PT Astra Serif" w:hAnsi="PT Astra Serif"/>
              </w:rPr>
              <w:t>тел. 8 (4872) 24-99-98</w:t>
            </w:r>
          </w:p>
        </w:tc>
      </w:tr>
      <w:tr w:rsidR="0065194F" w:rsidRPr="0094656E" w14:paraId="3D7E67DD" w14:textId="77777777" w:rsidTr="007428F6"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EB140" w14:textId="77777777" w:rsidR="0065194F" w:rsidRPr="0094656E" w:rsidRDefault="0065194F" w:rsidP="00FE1F9D">
            <w:pPr>
              <w:spacing w:line="2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10-00-12-00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2E1C2" w14:textId="77777777" w:rsidR="0065194F" w:rsidRPr="000E5D49" w:rsidRDefault="0065194F" w:rsidP="0065194F">
            <w:pPr>
              <w:suppressAutoHyphens w:val="0"/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t>Социальная защита населения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B8C78" w14:textId="77777777" w:rsidR="00344192" w:rsidRDefault="0065194F" w:rsidP="0065194F">
            <w:pPr>
              <w:suppressAutoHyphens w:val="0"/>
              <w:autoSpaceDE w:val="0"/>
              <w:autoSpaceDN w:val="0"/>
              <w:adjustRightInd w:val="0"/>
              <w:spacing w:line="260" w:lineRule="exact"/>
              <w:jc w:val="center"/>
            </w:pPr>
            <w:r>
              <w:t xml:space="preserve">Гончарова </w:t>
            </w:r>
          </w:p>
          <w:p w14:paraId="7A38ABE3" w14:textId="77777777" w:rsidR="00344192" w:rsidRDefault="0065194F" w:rsidP="0065194F">
            <w:pPr>
              <w:suppressAutoHyphens w:val="0"/>
              <w:autoSpaceDE w:val="0"/>
              <w:autoSpaceDN w:val="0"/>
              <w:adjustRightInd w:val="0"/>
              <w:spacing w:line="260" w:lineRule="exact"/>
              <w:jc w:val="center"/>
            </w:pPr>
            <w:r>
              <w:t>Юлия Владимировна,</w:t>
            </w:r>
          </w:p>
          <w:p w14:paraId="6B270A90" w14:textId="77777777" w:rsidR="00344192" w:rsidRDefault="0065194F" w:rsidP="0065194F">
            <w:pPr>
              <w:suppressAutoHyphens w:val="0"/>
              <w:autoSpaceDE w:val="0"/>
              <w:autoSpaceDN w:val="0"/>
              <w:adjustRightInd w:val="0"/>
              <w:spacing w:line="260" w:lineRule="exact"/>
              <w:jc w:val="center"/>
            </w:pPr>
            <w:r>
              <w:t xml:space="preserve"> заместитель министра труда и социальной защиты </w:t>
            </w:r>
          </w:p>
          <w:p w14:paraId="53CD341E" w14:textId="77777777" w:rsidR="0065194F" w:rsidRPr="000E5D49" w:rsidRDefault="0065194F" w:rsidP="0065194F">
            <w:pPr>
              <w:suppressAutoHyphens w:val="0"/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t>Тульской области</w:t>
            </w:r>
          </w:p>
        </w:tc>
        <w:tc>
          <w:tcPr>
            <w:tcW w:w="29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53BD8" w14:textId="77777777" w:rsidR="0065194F" w:rsidRDefault="0065194F" w:rsidP="00FE1F9D">
            <w:pPr>
              <w:widowControl w:val="0"/>
              <w:spacing w:line="260" w:lineRule="exact"/>
              <w:jc w:val="center"/>
            </w:pPr>
            <w:r>
              <w:t xml:space="preserve">г. Тула, </w:t>
            </w:r>
          </w:p>
          <w:p w14:paraId="1AE571E3" w14:textId="77777777" w:rsidR="0065194F" w:rsidRDefault="0065194F" w:rsidP="00FE1F9D">
            <w:pPr>
              <w:widowControl w:val="0"/>
              <w:spacing w:line="260" w:lineRule="exact"/>
              <w:jc w:val="center"/>
            </w:pPr>
            <w:r>
              <w:t>ул. Пушкинская, д.</w:t>
            </w:r>
            <w:r w:rsidR="00344192">
              <w:t xml:space="preserve"> </w:t>
            </w:r>
            <w:r>
              <w:t>29</w:t>
            </w:r>
          </w:p>
          <w:p w14:paraId="6F4ECF95" w14:textId="77777777" w:rsidR="0065194F" w:rsidRPr="0094656E" w:rsidRDefault="0065194F" w:rsidP="00FE1F9D">
            <w:pPr>
              <w:widowControl w:val="0"/>
              <w:spacing w:line="260" w:lineRule="exact"/>
              <w:jc w:val="center"/>
              <w:rPr>
                <w:rFonts w:ascii="PT Astra Serif" w:hAnsi="PT Astra Serif"/>
              </w:rPr>
            </w:pPr>
            <w:r>
              <w:t xml:space="preserve"> тел. 8 (4872) 24-52-54</w:t>
            </w:r>
          </w:p>
        </w:tc>
      </w:tr>
      <w:tr w:rsidR="00FE1F9D" w:rsidRPr="0094656E" w14:paraId="59B59F82" w14:textId="77777777" w:rsidTr="007428F6"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34FF2" w14:textId="77777777" w:rsidR="00FE1F9D" w:rsidRPr="0094656E" w:rsidRDefault="00FE1F9D" w:rsidP="00FE1F9D">
            <w:pPr>
              <w:spacing w:line="260" w:lineRule="exact"/>
              <w:jc w:val="center"/>
              <w:rPr>
                <w:rFonts w:ascii="PT Astra Serif" w:hAnsi="PT Astra Serif"/>
              </w:rPr>
            </w:pPr>
            <w:r w:rsidRPr="0094656E">
              <w:rPr>
                <w:rFonts w:ascii="PT Astra Serif" w:hAnsi="PT Astra Serif"/>
              </w:rPr>
              <w:t>10-00-1</w:t>
            </w:r>
            <w:r>
              <w:rPr>
                <w:rFonts w:ascii="PT Astra Serif" w:hAnsi="PT Astra Serif"/>
              </w:rPr>
              <w:t>1</w:t>
            </w:r>
            <w:r w:rsidRPr="0094656E">
              <w:rPr>
                <w:rFonts w:ascii="PT Astra Serif" w:hAnsi="PT Astra Serif"/>
              </w:rPr>
              <w:t>-00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EB568" w14:textId="77777777" w:rsidR="00FE1F9D" w:rsidRPr="0094656E" w:rsidRDefault="00FE1F9D" w:rsidP="00FE1F9D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t>Содержание общедомового имущества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21CFD" w14:textId="77777777" w:rsidR="00344192" w:rsidRDefault="00FE1F9D" w:rsidP="00FE1F9D">
            <w:pPr>
              <w:jc w:val="center"/>
            </w:pPr>
            <w:r>
              <w:t>Усачева</w:t>
            </w:r>
          </w:p>
          <w:p w14:paraId="6D9EF751" w14:textId="77777777" w:rsidR="00344192" w:rsidRDefault="00FE1F9D" w:rsidP="00FE1F9D">
            <w:pPr>
              <w:jc w:val="center"/>
            </w:pPr>
            <w:r>
              <w:t xml:space="preserve"> Наталья Валентиновна,</w:t>
            </w:r>
          </w:p>
          <w:p w14:paraId="0682BD5D" w14:textId="77777777" w:rsidR="00FE1F9D" w:rsidRPr="0094656E" w:rsidRDefault="00FE1F9D" w:rsidP="00FE1F9D">
            <w:pPr>
              <w:jc w:val="center"/>
              <w:rPr>
                <w:rFonts w:ascii="PT Astra Serif" w:hAnsi="PT Astra Serif"/>
              </w:rPr>
            </w:pPr>
            <w:r>
              <w:t xml:space="preserve"> заместитель начальника государственной жилищной инспекции Тульской области</w:t>
            </w:r>
          </w:p>
        </w:tc>
        <w:tc>
          <w:tcPr>
            <w:tcW w:w="29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751A7" w14:textId="77777777" w:rsidR="00FE1F9D" w:rsidRPr="0094656E" w:rsidRDefault="00FE1F9D" w:rsidP="00FE1F9D">
            <w:pPr>
              <w:widowControl w:val="0"/>
              <w:spacing w:line="260" w:lineRule="exact"/>
              <w:jc w:val="center"/>
              <w:rPr>
                <w:rFonts w:ascii="PT Astra Serif" w:hAnsi="PT Astra Serif"/>
              </w:rPr>
            </w:pPr>
            <w:r w:rsidRPr="0094656E">
              <w:rPr>
                <w:rFonts w:ascii="PT Astra Serif" w:hAnsi="PT Astra Serif"/>
              </w:rPr>
              <w:t xml:space="preserve">г. Тула, </w:t>
            </w:r>
          </w:p>
          <w:p w14:paraId="0DF46EB4" w14:textId="77777777" w:rsidR="00FE1F9D" w:rsidRPr="0094656E" w:rsidRDefault="00FE1F9D" w:rsidP="00FE1F9D">
            <w:pPr>
              <w:widowControl w:val="0"/>
              <w:spacing w:line="260" w:lineRule="exact"/>
              <w:jc w:val="center"/>
              <w:rPr>
                <w:rFonts w:ascii="PT Astra Serif" w:hAnsi="PT Astra Serif"/>
              </w:rPr>
            </w:pPr>
            <w:r w:rsidRPr="0094656E">
              <w:rPr>
                <w:rFonts w:ascii="PT Astra Serif" w:hAnsi="PT Astra Serif"/>
              </w:rPr>
              <w:t xml:space="preserve">пр. Ленина, д. 2 </w:t>
            </w:r>
          </w:p>
          <w:p w14:paraId="7547AC9B" w14:textId="77777777" w:rsidR="00FE1F9D" w:rsidRPr="0094656E" w:rsidRDefault="00FE1F9D" w:rsidP="00FE1F9D">
            <w:pPr>
              <w:widowControl w:val="0"/>
              <w:spacing w:line="260" w:lineRule="exact"/>
              <w:jc w:val="center"/>
              <w:rPr>
                <w:rFonts w:ascii="PT Astra Serif" w:hAnsi="PT Astra Serif"/>
              </w:rPr>
            </w:pPr>
            <w:r w:rsidRPr="0094656E">
              <w:rPr>
                <w:rFonts w:ascii="PT Astra Serif" w:hAnsi="PT Astra Serif"/>
              </w:rPr>
              <w:t>тел. 8 (4872) 24-99-98</w:t>
            </w:r>
          </w:p>
        </w:tc>
      </w:tr>
      <w:tr w:rsidR="00FE1F9D" w:rsidRPr="0094656E" w14:paraId="249DD9B0" w14:textId="77777777" w:rsidTr="007428F6"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518F7" w14:textId="77777777" w:rsidR="00FE1F9D" w:rsidRPr="0094656E" w:rsidRDefault="00FE1F9D" w:rsidP="00FE1F9D">
            <w:pPr>
              <w:spacing w:line="260" w:lineRule="exact"/>
              <w:jc w:val="center"/>
              <w:rPr>
                <w:rFonts w:ascii="PT Astra Serif" w:hAnsi="PT Astra Serif"/>
              </w:rPr>
            </w:pPr>
            <w:r w:rsidRPr="0094656E">
              <w:rPr>
                <w:rFonts w:ascii="PT Astra Serif" w:hAnsi="PT Astra Serif"/>
              </w:rPr>
              <w:t>1</w:t>
            </w:r>
            <w:r w:rsidR="004E32EC">
              <w:rPr>
                <w:rFonts w:ascii="PT Astra Serif" w:hAnsi="PT Astra Serif"/>
              </w:rPr>
              <w:t>0</w:t>
            </w:r>
            <w:r w:rsidRPr="0094656E">
              <w:rPr>
                <w:rFonts w:ascii="PT Astra Serif" w:hAnsi="PT Astra Serif"/>
              </w:rPr>
              <w:t>-00-1</w:t>
            </w:r>
            <w:r w:rsidR="004E32EC">
              <w:rPr>
                <w:rFonts w:ascii="PT Astra Serif" w:hAnsi="PT Astra Serif"/>
              </w:rPr>
              <w:t>1</w:t>
            </w:r>
            <w:r w:rsidRPr="0094656E">
              <w:rPr>
                <w:rFonts w:ascii="PT Astra Serif" w:hAnsi="PT Astra Serif"/>
              </w:rPr>
              <w:t>-00</w:t>
            </w:r>
          </w:p>
          <w:p w14:paraId="698B944B" w14:textId="77777777" w:rsidR="00FE1F9D" w:rsidRPr="0094656E" w:rsidRDefault="00FE1F9D" w:rsidP="00FE1F9D">
            <w:pPr>
              <w:spacing w:line="260" w:lineRule="exact"/>
              <w:jc w:val="center"/>
              <w:rPr>
                <w:rFonts w:ascii="PT Astra Serif" w:hAnsi="PT Astra Serif"/>
              </w:rPr>
            </w:pP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4F5E9" w14:textId="77777777" w:rsidR="00FE1F9D" w:rsidRPr="004E32EC" w:rsidRDefault="004E32EC" w:rsidP="00FE1F9D">
            <w:pPr>
              <w:suppressAutoHyphens w:val="0"/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PT Astra Serif" w:hAnsi="PT Astra Serif"/>
              </w:rPr>
            </w:pPr>
            <w:r w:rsidRPr="004E32EC">
              <w:rPr>
                <w:rFonts w:ascii="PT Astra Serif" w:hAnsi="PT Astra Serif"/>
              </w:rPr>
              <w:t>Регулирование контрактной системы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ABE5D" w14:textId="77777777" w:rsidR="00344192" w:rsidRDefault="004E32EC" w:rsidP="00FE1F9D">
            <w:pPr>
              <w:spacing w:line="260" w:lineRule="exact"/>
              <w:jc w:val="center"/>
              <w:rPr>
                <w:rFonts w:ascii="PT Astra Serif" w:hAnsi="PT Astra Serif"/>
                <w:color w:val="000000"/>
              </w:rPr>
            </w:pPr>
            <w:r w:rsidRPr="004E32EC">
              <w:rPr>
                <w:rFonts w:ascii="PT Astra Serif" w:hAnsi="PT Astra Serif"/>
                <w:color w:val="000000"/>
              </w:rPr>
              <w:t xml:space="preserve">Кондаурова </w:t>
            </w:r>
          </w:p>
          <w:p w14:paraId="5A05E401" w14:textId="77777777" w:rsidR="00344192" w:rsidRDefault="004E32EC" w:rsidP="00FE1F9D">
            <w:pPr>
              <w:spacing w:line="260" w:lineRule="exact"/>
              <w:jc w:val="center"/>
              <w:rPr>
                <w:rFonts w:ascii="PT Astra Serif" w:hAnsi="PT Astra Serif"/>
                <w:color w:val="000000"/>
              </w:rPr>
            </w:pPr>
            <w:r w:rsidRPr="004E32EC">
              <w:rPr>
                <w:rFonts w:ascii="PT Astra Serif" w:hAnsi="PT Astra Serif"/>
                <w:color w:val="000000"/>
              </w:rPr>
              <w:t xml:space="preserve">Наталья Евгеньевна, </w:t>
            </w:r>
          </w:p>
          <w:p w14:paraId="2F08DB9F" w14:textId="77777777" w:rsidR="00FE1F9D" w:rsidRPr="004E32EC" w:rsidRDefault="004E32EC" w:rsidP="00FE1F9D">
            <w:pPr>
              <w:spacing w:line="260" w:lineRule="exact"/>
              <w:jc w:val="center"/>
              <w:rPr>
                <w:rFonts w:ascii="PT Astra Serif" w:hAnsi="PT Astra Serif"/>
              </w:rPr>
            </w:pPr>
            <w:r w:rsidRPr="004E32EC">
              <w:rPr>
                <w:rFonts w:ascii="PT Astra Serif" w:hAnsi="PT Astra Serif"/>
                <w:color w:val="000000"/>
              </w:rPr>
              <w:t>заместитель министра финансов Тульской области</w:t>
            </w:r>
          </w:p>
        </w:tc>
        <w:tc>
          <w:tcPr>
            <w:tcW w:w="29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E33C3" w14:textId="77777777" w:rsidR="004E32EC" w:rsidRPr="004E32EC" w:rsidRDefault="004E32EC" w:rsidP="004E32EC">
            <w:pPr>
              <w:widowControl w:val="0"/>
              <w:spacing w:line="260" w:lineRule="exact"/>
              <w:jc w:val="center"/>
              <w:rPr>
                <w:rFonts w:ascii="PT Astra Serif" w:hAnsi="PT Astra Serif"/>
              </w:rPr>
            </w:pPr>
            <w:r w:rsidRPr="004E32EC">
              <w:rPr>
                <w:rFonts w:ascii="PT Astra Serif" w:hAnsi="PT Astra Serif"/>
              </w:rPr>
              <w:t xml:space="preserve">г. Тула, </w:t>
            </w:r>
          </w:p>
          <w:p w14:paraId="447480E1" w14:textId="77777777" w:rsidR="004E32EC" w:rsidRPr="004E32EC" w:rsidRDefault="004E32EC" w:rsidP="004E32EC">
            <w:pPr>
              <w:widowControl w:val="0"/>
              <w:spacing w:line="260" w:lineRule="exact"/>
              <w:jc w:val="center"/>
              <w:rPr>
                <w:rFonts w:ascii="PT Astra Serif" w:hAnsi="PT Astra Serif"/>
              </w:rPr>
            </w:pPr>
            <w:r w:rsidRPr="004E32EC">
              <w:rPr>
                <w:rFonts w:ascii="PT Astra Serif" w:hAnsi="PT Astra Serif"/>
              </w:rPr>
              <w:t xml:space="preserve">пр. Ленина, д. 2 </w:t>
            </w:r>
          </w:p>
          <w:p w14:paraId="448104B1" w14:textId="77777777" w:rsidR="00FE1F9D" w:rsidRPr="004E32EC" w:rsidRDefault="004E32EC" w:rsidP="004E32EC">
            <w:pPr>
              <w:widowControl w:val="0"/>
              <w:spacing w:line="260" w:lineRule="exact"/>
              <w:jc w:val="center"/>
              <w:rPr>
                <w:rFonts w:ascii="PT Astra Serif" w:eastAsia="Source Han Sans CN Regular" w:hAnsi="PT Astra Serif"/>
                <w:kern w:val="2"/>
                <w:lang w:eastAsia="ru-RU" w:bidi="ru-RU"/>
              </w:rPr>
            </w:pPr>
            <w:r w:rsidRPr="004E32EC">
              <w:rPr>
                <w:rFonts w:ascii="PT Astra Serif" w:hAnsi="PT Astra Serif"/>
              </w:rPr>
              <w:t>тел. 8 (4872) 24-99-98</w:t>
            </w:r>
          </w:p>
        </w:tc>
      </w:tr>
      <w:tr w:rsidR="00FE1F9D" w:rsidRPr="0094656E" w14:paraId="4D82AF32" w14:textId="77777777" w:rsidTr="007428F6"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4F12E" w14:textId="77777777" w:rsidR="00FE1F9D" w:rsidRPr="0094656E" w:rsidRDefault="00FE1F9D" w:rsidP="00FE1F9D">
            <w:pPr>
              <w:spacing w:line="260" w:lineRule="exact"/>
              <w:jc w:val="center"/>
              <w:rPr>
                <w:rFonts w:ascii="PT Astra Serif" w:hAnsi="PT Astra Serif"/>
              </w:rPr>
            </w:pPr>
            <w:r w:rsidRPr="0094656E">
              <w:rPr>
                <w:rFonts w:ascii="PT Astra Serif" w:hAnsi="PT Astra Serif"/>
              </w:rPr>
              <w:t>1</w:t>
            </w:r>
            <w:r>
              <w:rPr>
                <w:rFonts w:ascii="PT Astra Serif" w:hAnsi="PT Astra Serif"/>
              </w:rPr>
              <w:t>2</w:t>
            </w:r>
            <w:r w:rsidRPr="0094656E">
              <w:rPr>
                <w:rFonts w:ascii="PT Astra Serif" w:hAnsi="PT Astra Serif"/>
              </w:rPr>
              <w:t>-00-1</w:t>
            </w:r>
            <w:r>
              <w:rPr>
                <w:rFonts w:ascii="PT Astra Serif" w:hAnsi="PT Astra Serif"/>
              </w:rPr>
              <w:t>3</w:t>
            </w:r>
            <w:r w:rsidRPr="0094656E">
              <w:rPr>
                <w:rFonts w:ascii="PT Astra Serif" w:hAnsi="PT Astra Serif"/>
              </w:rPr>
              <w:t>-00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54D0C" w14:textId="77777777" w:rsidR="00FE1F9D" w:rsidRPr="0094656E" w:rsidRDefault="00FE1F9D" w:rsidP="00FE1F9D">
            <w:pPr>
              <w:suppressAutoHyphens w:val="0"/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PT Astra Serif" w:hAnsi="PT Astra Serif"/>
              </w:rPr>
            </w:pPr>
            <w:r>
              <w:t>Наука и инноватика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9AF4F" w14:textId="77777777" w:rsidR="00344192" w:rsidRDefault="00FE1F9D" w:rsidP="00FE1F9D">
            <w:pPr>
              <w:spacing w:line="260" w:lineRule="exact"/>
              <w:jc w:val="center"/>
            </w:pPr>
            <w:r>
              <w:t xml:space="preserve">Ковляметов </w:t>
            </w:r>
          </w:p>
          <w:p w14:paraId="66873D64" w14:textId="77777777" w:rsidR="00344192" w:rsidRDefault="00FE1F9D" w:rsidP="00FE1F9D">
            <w:pPr>
              <w:spacing w:line="260" w:lineRule="exact"/>
              <w:jc w:val="center"/>
            </w:pPr>
            <w:r>
              <w:t xml:space="preserve">Дмитрий Дамирович, </w:t>
            </w:r>
          </w:p>
          <w:p w14:paraId="6D4B2168" w14:textId="77777777" w:rsidR="00FE1F9D" w:rsidRPr="0094656E" w:rsidRDefault="00FE1F9D" w:rsidP="00FE1F9D">
            <w:pPr>
              <w:spacing w:line="260" w:lineRule="exact"/>
              <w:jc w:val="center"/>
              <w:rPr>
                <w:rFonts w:ascii="PT Astra Serif" w:hAnsi="PT Astra Serif"/>
              </w:rPr>
            </w:pPr>
            <w:r>
              <w:t>заместитель председателя комитета Тульской области по науке и инноватике</w:t>
            </w:r>
          </w:p>
        </w:tc>
        <w:tc>
          <w:tcPr>
            <w:tcW w:w="29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D8B30" w14:textId="77777777" w:rsidR="00FE1F9D" w:rsidRPr="0094656E" w:rsidRDefault="00FE1F9D" w:rsidP="00FE1F9D">
            <w:pPr>
              <w:widowControl w:val="0"/>
              <w:spacing w:line="260" w:lineRule="exact"/>
              <w:jc w:val="center"/>
              <w:rPr>
                <w:rFonts w:ascii="PT Astra Serif" w:hAnsi="PT Astra Serif"/>
              </w:rPr>
            </w:pPr>
            <w:r w:rsidRPr="0094656E">
              <w:rPr>
                <w:rFonts w:ascii="PT Astra Serif" w:hAnsi="PT Astra Serif"/>
              </w:rPr>
              <w:t xml:space="preserve">г. Тула, </w:t>
            </w:r>
          </w:p>
          <w:p w14:paraId="17E1ACBF" w14:textId="77777777" w:rsidR="00FE1F9D" w:rsidRPr="0094656E" w:rsidRDefault="00FE1F9D" w:rsidP="00FE1F9D">
            <w:pPr>
              <w:widowControl w:val="0"/>
              <w:spacing w:line="260" w:lineRule="exact"/>
              <w:jc w:val="center"/>
              <w:rPr>
                <w:rFonts w:ascii="PT Astra Serif" w:hAnsi="PT Astra Serif"/>
              </w:rPr>
            </w:pPr>
            <w:r w:rsidRPr="0094656E">
              <w:rPr>
                <w:rFonts w:ascii="PT Astra Serif" w:hAnsi="PT Astra Serif"/>
              </w:rPr>
              <w:t xml:space="preserve">пр. Ленина, д. 2 </w:t>
            </w:r>
          </w:p>
          <w:p w14:paraId="47ACDC0D" w14:textId="77777777" w:rsidR="00FE1F9D" w:rsidRPr="0094656E" w:rsidRDefault="00FE1F9D" w:rsidP="00FE1F9D">
            <w:pPr>
              <w:widowControl w:val="0"/>
              <w:spacing w:line="260" w:lineRule="exact"/>
              <w:jc w:val="center"/>
              <w:rPr>
                <w:rFonts w:ascii="PT Astra Serif" w:hAnsi="PT Astra Serif"/>
              </w:rPr>
            </w:pPr>
            <w:r w:rsidRPr="0094656E">
              <w:rPr>
                <w:rFonts w:ascii="PT Astra Serif" w:hAnsi="PT Astra Serif"/>
              </w:rPr>
              <w:t>тел. 8 (4872) 24-99-98</w:t>
            </w:r>
          </w:p>
        </w:tc>
      </w:tr>
      <w:tr w:rsidR="00FE1F9D" w:rsidRPr="0094656E" w14:paraId="0C25A207" w14:textId="77777777" w:rsidTr="007428F6"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7EE27" w14:textId="77777777" w:rsidR="00FE1F9D" w:rsidRPr="0094656E" w:rsidRDefault="00FE1F9D" w:rsidP="00FE1F9D">
            <w:pPr>
              <w:spacing w:line="260" w:lineRule="exact"/>
              <w:jc w:val="center"/>
              <w:rPr>
                <w:rFonts w:ascii="PT Astra Serif" w:hAnsi="PT Astra Serif"/>
              </w:rPr>
            </w:pPr>
            <w:r w:rsidRPr="0094656E">
              <w:rPr>
                <w:rFonts w:ascii="PT Astra Serif" w:hAnsi="PT Astra Serif"/>
              </w:rPr>
              <w:t>14-00-16-00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8119A" w14:textId="77777777" w:rsidR="00FE1F9D" w:rsidRPr="0094656E" w:rsidRDefault="00046362" w:rsidP="00046362">
            <w:pPr>
              <w:suppressAutoHyphens w:val="0"/>
              <w:jc w:val="center"/>
              <w:rPr>
                <w:rFonts w:ascii="PT Astra Serif" w:eastAsiaTheme="minorHAnsi" w:hAnsi="PT Astra Serif"/>
                <w:lang w:eastAsia="ru-RU"/>
              </w:rPr>
            </w:pPr>
            <w:r>
              <w:t>Акты гражданского состояния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82D11" w14:textId="77777777" w:rsidR="00344192" w:rsidRDefault="00046362" w:rsidP="00046362">
            <w:pPr>
              <w:jc w:val="center"/>
            </w:pPr>
            <w:r>
              <w:t>Иванова</w:t>
            </w:r>
          </w:p>
          <w:p w14:paraId="1DC5C323" w14:textId="77777777" w:rsidR="00344192" w:rsidRDefault="00046362" w:rsidP="00046362">
            <w:pPr>
              <w:jc w:val="center"/>
            </w:pPr>
            <w:r>
              <w:t xml:space="preserve"> Светлана Викторовна, </w:t>
            </w:r>
          </w:p>
          <w:p w14:paraId="46DBE703" w14:textId="77777777" w:rsidR="00344192" w:rsidRDefault="00046362" w:rsidP="00046362">
            <w:pPr>
              <w:jc w:val="center"/>
            </w:pPr>
            <w:r>
              <w:t xml:space="preserve">начальник отдела записи актов гражданского состояния по Щекинскому, Плавскому, Тепло-Огаревскому, Чернскому районам департамента по вопросам демографии и организации деятельности органов записи актов гражданского состояния министерства труда и социальной защиты </w:t>
            </w:r>
          </w:p>
          <w:p w14:paraId="7D3A3AFF" w14:textId="77777777" w:rsidR="00FE1F9D" w:rsidRPr="0094656E" w:rsidRDefault="00046362" w:rsidP="00046362">
            <w:pPr>
              <w:jc w:val="center"/>
              <w:rPr>
                <w:rFonts w:ascii="PT Astra Serif" w:hAnsi="PT Astra Serif"/>
              </w:rPr>
            </w:pPr>
            <w:r>
              <w:t>Тульской области</w:t>
            </w:r>
          </w:p>
        </w:tc>
        <w:tc>
          <w:tcPr>
            <w:tcW w:w="29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651D5" w14:textId="77777777" w:rsidR="00046362" w:rsidRDefault="00046362" w:rsidP="00FE1F9D">
            <w:pPr>
              <w:jc w:val="center"/>
            </w:pPr>
            <w:r>
              <w:t xml:space="preserve">г. Щекино, </w:t>
            </w:r>
          </w:p>
          <w:p w14:paraId="2DAE2256" w14:textId="77777777" w:rsidR="00046362" w:rsidRDefault="00344192" w:rsidP="00FE1F9D">
            <w:pPr>
              <w:jc w:val="center"/>
            </w:pPr>
            <w:r>
              <w:t>ул. Советская, д. 26</w:t>
            </w:r>
            <w:r w:rsidR="00046362">
              <w:t xml:space="preserve"> </w:t>
            </w:r>
          </w:p>
          <w:p w14:paraId="0C67FB70" w14:textId="77777777" w:rsidR="00FE1F9D" w:rsidRPr="0094656E" w:rsidRDefault="00046362" w:rsidP="00FE1F9D">
            <w:pPr>
              <w:jc w:val="center"/>
              <w:rPr>
                <w:rFonts w:ascii="PT Astra Serif" w:hAnsi="PT Astra Serif"/>
              </w:rPr>
            </w:pPr>
            <w:r>
              <w:t>тел. 8 (48751) 5-43-44</w:t>
            </w:r>
          </w:p>
        </w:tc>
      </w:tr>
      <w:tr w:rsidR="00FE1F9D" w:rsidRPr="0094656E" w14:paraId="019F8DD6" w14:textId="77777777" w:rsidTr="007428F6"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58BB6" w14:textId="77777777" w:rsidR="00FE1F9D" w:rsidRPr="0094656E" w:rsidRDefault="00FE1F9D" w:rsidP="00FE1F9D">
            <w:pPr>
              <w:spacing w:line="260" w:lineRule="exact"/>
              <w:jc w:val="center"/>
              <w:rPr>
                <w:rFonts w:ascii="PT Astra Serif" w:hAnsi="PT Astra Serif"/>
                <w:color w:val="000000"/>
              </w:rPr>
            </w:pPr>
            <w:r w:rsidRPr="0094656E">
              <w:rPr>
                <w:rFonts w:ascii="PT Astra Serif" w:hAnsi="PT Astra Serif"/>
                <w:color w:val="000000"/>
              </w:rPr>
              <w:t>14-00-16-00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D7C31" w14:textId="77777777" w:rsidR="00FE1F9D" w:rsidRPr="0094656E" w:rsidRDefault="00046362" w:rsidP="00FE1F9D">
            <w:pPr>
              <w:spacing w:line="260" w:lineRule="exact"/>
              <w:jc w:val="center"/>
              <w:rPr>
                <w:rFonts w:ascii="PT Astra Serif" w:hAnsi="PT Astra Serif"/>
              </w:rPr>
            </w:pPr>
            <w:r>
              <w:t>Акты гражданского состояния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22AAE" w14:textId="77777777" w:rsidR="00344192" w:rsidRDefault="00046362" w:rsidP="00046362">
            <w:pPr>
              <w:widowControl w:val="0"/>
              <w:ind w:left="26" w:right="10" w:hanging="26"/>
              <w:jc w:val="center"/>
            </w:pPr>
            <w:r>
              <w:t xml:space="preserve">Иванова </w:t>
            </w:r>
          </w:p>
          <w:p w14:paraId="748C4EF7" w14:textId="77777777" w:rsidR="00344192" w:rsidRDefault="00046362" w:rsidP="00046362">
            <w:pPr>
              <w:widowControl w:val="0"/>
              <w:ind w:left="26" w:right="10" w:hanging="26"/>
              <w:jc w:val="center"/>
            </w:pPr>
            <w:r>
              <w:t>Елена Владимировна,</w:t>
            </w:r>
          </w:p>
          <w:p w14:paraId="45BE6060" w14:textId="77777777" w:rsidR="00344192" w:rsidRDefault="00046362" w:rsidP="00046362">
            <w:pPr>
              <w:widowControl w:val="0"/>
              <w:ind w:left="26" w:right="10" w:hanging="26"/>
              <w:jc w:val="center"/>
            </w:pPr>
            <w:r>
              <w:t xml:space="preserve"> начальник отдела записи актов гражданского состояния по Суворовскому, Арсеньевскому, Белевскому, Дубенскому, Одоевскому районам и Славному департамента по вопросам демографии и организации деятельности органов записи актов гражданского состояния министерства труда и социальной защиты </w:t>
            </w:r>
          </w:p>
          <w:p w14:paraId="33842C73" w14:textId="77777777" w:rsidR="00FE1F9D" w:rsidRPr="0094656E" w:rsidRDefault="00046362" w:rsidP="00046362">
            <w:pPr>
              <w:widowControl w:val="0"/>
              <w:ind w:left="26" w:right="10" w:hanging="26"/>
              <w:jc w:val="center"/>
              <w:rPr>
                <w:rFonts w:ascii="PT Astra Serif" w:hAnsi="PT Astra Serif"/>
              </w:rPr>
            </w:pPr>
            <w:r>
              <w:t>Тульской области</w:t>
            </w:r>
          </w:p>
        </w:tc>
        <w:tc>
          <w:tcPr>
            <w:tcW w:w="29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A0EFE" w14:textId="77777777" w:rsidR="00046362" w:rsidRDefault="00046362" w:rsidP="00FE1F9D">
            <w:pPr>
              <w:widowControl w:val="0"/>
              <w:ind w:right="118"/>
              <w:jc w:val="center"/>
            </w:pPr>
            <w:r>
              <w:t xml:space="preserve">рп. Одоев, </w:t>
            </w:r>
          </w:p>
          <w:p w14:paraId="470E1099" w14:textId="77777777" w:rsidR="00FE1F9D" w:rsidRPr="0094656E" w:rsidRDefault="00046362" w:rsidP="00344192">
            <w:pPr>
              <w:widowControl w:val="0"/>
              <w:ind w:right="118"/>
              <w:jc w:val="center"/>
              <w:rPr>
                <w:rFonts w:ascii="PT Astra Serif" w:hAnsi="PT Astra Serif"/>
              </w:rPr>
            </w:pPr>
            <w:r>
              <w:t>ул. Карла Маркса, д. 41 тел. 8 (48763) 2-29-46</w:t>
            </w:r>
          </w:p>
        </w:tc>
      </w:tr>
      <w:tr w:rsidR="00FE1F9D" w:rsidRPr="0094656E" w14:paraId="7B17FF30" w14:textId="77777777" w:rsidTr="007428F6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0EC75" w14:textId="77777777" w:rsidR="00FE1F9D" w:rsidRPr="0094656E" w:rsidRDefault="00FE1F9D" w:rsidP="00FE1F9D">
            <w:pPr>
              <w:spacing w:line="260" w:lineRule="exact"/>
              <w:jc w:val="center"/>
              <w:rPr>
                <w:rFonts w:ascii="PT Astra Serif" w:eastAsia="Calibri" w:hAnsi="PT Astra Serif"/>
                <w:color w:val="000000"/>
              </w:rPr>
            </w:pPr>
            <w:r>
              <w:rPr>
                <w:rFonts w:ascii="PT Astra Serif" w:eastAsia="Calibri" w:hAnsi="PT Astra Serif"/>
                <w:color w:val="000000"/>
              </w:rPr>
              <w:t>17-00-18-00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C3AAA" w14:textId="77777777" w:rsidR="00FE1F9D" w:rsidRPr="0094656E" w:rsidRDefault="00FE1F9D" w:rsidP="00FE1F9D">
            <w:pPr>
              <w:spacing w:line="260" w:lineRule="exact"/>
              <w:jc w:val="center"/>
              <w:rPr>
                <w:rFonts w:ascii="PT Astra Serif" w:eastAsia="Calibri" w:hAnsi="PT Astra Serif"/>
                <w:color w:val="000000"/>
              </w:rPr>
            </w:pPr>
            <w:r>
              <w:rPr>
                <w:rFonts w:ascii="PT Astra Serif" w:eastAsia="Calibri" w:hAnsi="PT Astra Serif"/>
                <w:color w:val="000000"/>
              </w:rPr>
              <w:t>Промышленность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38238" w14:textId="77777777" w:rsidR="00344192" w:rsidRDefault="00FE1F9D" w:rsidP="00FE1F9D">
            <w:pPr>
              <w:spacing w:line="2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Пронин </w:t>
            </w:r>
          </w:p>
          <w:p w14:paraId="1E577EDB" w14:textId="77777777" w:rsidR="00344192" w:rsidRDefault="00FE1F9D" w:rsidP="00FE1F9D">
            <w:pPr>
              <w:spacing w:line="2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Дмитрий Дмитриевич, </w:t>
            </w:r>
          </w:p>
          <w:p w14:paraId="1DAA493D" w14:textId="77777777" w:rsidR="00344192" w:rsidRDefault="00FE1F9D" w:rsidP="00FE1F9D">
            <w:pPr>
              <w:spacing w:line="2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заместитель министра промышленности </w:t>
            </w:r>
          </w:p>
          <w:p w14:paraId="28C86D0C" w14:textId="77777777" w:rsidR="00FE1F9D" w:rsidRPr="0094656E" w:rsidRDefault="00FE1F9D" w:rsidP="00FE1F9D">
            <w:pPr>
              <w:spacing w:line="260" w:lineRule="exact"/>
              <w:jc w:val="center"/>
              <w:rPr>
                <w:rFonts w:ascii="PT Astra Serif" w:eastAsia="Calibri" w:hAnsi="PT Astra Serif"/>
                <w:color w:val="000000"/>
              </w:rPr>
            </w:pPr>
            <w:r>
              <w:rPr>
                <w:rFonts w:ascii="PT Astra Serif" w:hAnsi="PT Astra Serif"/>
              </w:rPr>
              <w:t>Тульской области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C2E91" w14:textId="77777777" w:rsidR="00FE1F9D" w:rsidRDefault="00FE1F9D" w:rsidP="00FE1F9D">
            <w:pPr>
              <w:widowControl w:val="0"/>
              <w:ind w:right="118"/>
              <w:jc w:val="center"/>
              <w:rPr>
                <w:rFonts w:ascii="PT Astra Serif" w:hAnsi="PT Astra Serif"/>
              </w:rPr>
            </w:pPr>
            <w:r w:rsidRPr="00AE17FD">
              <w:rPr>
                <w:rFonts w:ascii="PT Astra Serif" w:hAnsi="PT Astra Serif"/>
              </w:rPr>
              <w:t>г.</w:t>
            </w:r>
            <w:r>
              <w:rPr>
                <w:rFonts w:ascii="PT Astra Serif" w:hAnsi="PT Astra Serif"/>
              </w:rPr>
              <w:t xml:space="preserve"> </w:t>
            </w:r>
            <w:r w:rsidRPr="00AE17FD">
              <w:rPr>
                <w:rFonts w:ascii="PT Astra Serif" w:hAnsi="PT Astra Serif"/>
              </w:rPr>
              <w:t xml:space="preserve">Тула, </w:t>
            </w:r>
          </w:p>
          <w:p w14:paraId="6A6335E8" w14:textId="77777777" w:rsidR="00FE1F9D" w:rsidRPr="0094656E" w:rsidRDefault="00FE1F9D" w:rsidP="00344192">
            <w:pPr>
              <w:suppressAutoHyphens w:val="0"/>
              <w:spacing w:line="260" w:lineRule="exact"/>
              <w:jc w:val="center"/>
              <w:rPr>
                <w:rFonts w:ascii="PT Astra Serif" w:eastAsia="Calibri" w:hAnsi="PT Astra Serif"/>
                <w:color w:val="000000"/>
              </w:rPr>
            </w:pPr>
            <w:r w:rsidRPr="00AE17FD">
              <w:rPr>
                <w:rFonts w:ascii="PT Astra Serif" w:hAnsi="PT Astra Serif"/>
              </w:rPr>
              <w:t>ул. Оборонная, д.</w:t>
            </w:r>
            <w:r w:rsidR="00344192">
              <w:rPr>
                <w:rFonts w:ascii="PT Astra Serif" w:hAnsi="PT Astra Serif"/>
              </w:rPr>
              <w:t xml:space="preserve"> </w:t>
            </w:r>
            <w:r w:rsidRPr="00AE17FD">
              <w:rPr>
                <w:rFonts w:ascii="PT Astra Serif" w:hAnsi="PT Astra Serif"/>
              </w:rPr>
              <w:t>114а тел</w:t>
            </w:r>
            <w:r>
              <w:rPr>
                <w:rFonts w:ascii="PT Astra Serif" w:hAnsi="PT Astra Serif"/>
              </w:rPr>
              <w:t>. 8 (4872)</w:t>
            </w:r>
            <w:r w:rsidRPr="00AE17FD">
              <w:rPr>
                <w:rFonts w:ascii="PT Astra Serif" w:hAnsi="PT Astra Serif"/>
              </w:rPr>
              <w:t xml:space="preserve"> 24-51-04, доб.45-10</w:t>
            </w:r>
            <w:r>
              <w:rPr>
                <w:rFonts w:ascii="PT Astra Serif" w:hAnsi="PT Astra Serif"/>
              </w:rPr>
              <w:t>, 45-05</w:t>
            </w:r>
          </w:p>
        </w:tc>
      </w:tr>
      <w:tr w:rsidR="00FE1F9D" w:rsidRPr="0094656E" w14:paraId="0C26A86C" w14:textId="77777777" w:rsidTr="007428F6"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5C295" w14:textId="77777777" w:rsidR="00FE1F9D" w:rsidRPr="0094656E" w:rsidRDefault="00FE1F9D" w:rsidP="00FE1F9D">
            <w:pPr>
              <w:suppressAutoHyphens w:val="0"/>
              <w:spacing w:line="260" w:lineRule="exact"/>
              <w:jc w:val="center"/>
              <w:rPr>
                <w:rFonts w:ascii="PT Astra Serif" w:eastAsia="Calibri" w:hAnsi="PT Astra Serif"/>
                <w:color w:val="000000"/>
                <w:lang w:eastAsia="en-US"/>
              </w:rPr>
            </w:pPr>
            <w:r w:rsidRPr="0094656E">
              <w:rPr>
                <w:rFonts w:ascii="PT Astra Serif" w:hAnsi="PT Astra Serif"/>
                <w:b/>
              </w:rPr>
              <w:t>Консультации</w:t>
            </w:r>
          </w:p>
        </w:tc>
      </w:tr>
      <w:tr w:rsidR="00C0599C" w:rsidRPr="0094656E" w14:paraId="4769C7DE" w14:textId="77777777" w:rsidTr="007428F6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7E5FD" w14:textId="77777777" w:rsidR="00C0599C" w:rsidRDefault="00C0599C" w:rsidP="00FE1F9D">
            <w:pPr>
              <w:spacing w:line="260" w:lineRule="exact"/>
              <w:jc w:val="center"/>
              <w:rPr>
                <w:rFonts w:ascii="PT Astra Serif" w:eastAsia="Calibri" w:hAnsi="PT Astra Serif"/>
                <w:color w:val="000000"/>
              </w:rPr>
            </w:pPr>
            <w:r>
              <w:rPr>
                <w:rFonts w:ascii="PT Astra Serif" w:eastAsia="Calibri" w:hAnsi="PT Astra Serif"/>
                <w:color w:val="000000"/>
              </w:rPr>
              <w:t>09-00-13-00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F01F0" w14:textId="77777777" w:rsidR="00C0599C" w:rsidRDefault="00C0599C" w:rsidP="00FE1F9D">
            <w:pPr>
              <w:spacing w:line="260" w:lineRule="exact"/>
              <w:jc w:val="center"/>
            </w:pPr>
            <w:r>
              <w:t>Опека и попечительство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A24A8" w14:textId="77777777" w:rsidR="00344192" w:rsidRDefault="00C0599C" w:rsidP="00FE1F9D">
            <w:pPr>
              <w:jc w:val="center"/>
            </w:pPr>
            <w:r>
              <w:t xml:space="preserve">Абросимова </w:t>
            </w:r>
          </w:p>
          <w:p w14:paraId="7C3D4461" w14:textId="77777777" w:rsidR="00344192" w:rsidRDefault="00C0599C" w:rsidP="00FE1F9D">
            <w:pPr>
              <w:jc w:val="center"/>
            </w:pPr>
            <w:r>
              <w:t>Ирина Владимировна,</w:t>
            </w:r>
          </w:p>
          <w:p w14:paraId="5575271C" w14:textId="77777777" w:rsidR="00344192" w:rsidRDefault="00C0599C" w:rsidP="00FE1F9D">
            <w:pPr>
              <w:jc w:val="center"/>
            </w:pPr>
            <w:r>
              <w:t xml:space="preserve"> начальник территориального отдела по Щекинскому району министерства труда и социальной защиты </w:t>
            </w:r>
          </w:p>
          <w:p w14:paraId="0A6A5057" w14:textId="77777777" w:rsidR="00C0599C" w:rsidRDefault="00C0599C" w:rsidP="00FE1F9D">
            <w:pPr>
              <w:jc w:val="center"/>
            </w:pPr>
            <w:r>
              <w:t>Тульской области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8D40D" w14:textId="77777777" w:rsidR="00344192" w:rsidRDefault="00C0599C" w:rsidP="00C0599C">
            <w:pPr>
              <w:suppressAutoHyphens w:val="0"/>
              <w:spacing w:line="260" w:lineRule="exact"/>
              <w:jc w:val="center"/>
            </w:pPr>
            <w:r>
              <w:t xml:space="preserve">г. Щекино, </w:t>
            </w:r>
          </w:p>
          <w:p w14:paraId="210BC447" w14:textId="77777777" w:rsidR="00C0599C" w:rsidRDefault="00C0599C" w:rsidP="00C0599C">
            <w:pPr>
              <w:suppressAutoHyphens w:val="0"/>
              <w:spacing w:line="260" w:lineRule="exact"/>
              <w:jc w:val="center"/>
            </w:pPr>
            <w:r>
              <w:t>ул. Шахтерская, д. 24</w:t>
            </w:r>
          </w:p>
          <w:p w14:paraId="5B758B31" w14:textId="77777777" w:rsidR="00C0599C" w:rsidRDefault="00C0599C" w:rsidP="00C0599C">
            <w:pPr>
              <w:suppressAutoHyphens w:val="0"/>
              <w:spacing w:line="260" w:lineRule="exact"/>
              <w:jc w:val="center"/>
            </w:pPr>
            <w:r>
              <w:t>тел. 8 (48751) 5-00-65</w:t>
            </w:r>
          </w:p>
        </w:tc>
      </w:tr>
      <w:tr w:rsidR="00FE1F9D" w:rsidRPr="0094656E" w14:paraId="3E16FA06" w14:textId="77777777" w:rsidTr="007428F6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56D29" w14:textId="77777777" w:rsidR="00FE1F9D" w:rsidRPr="0094656E" w:rsidRDefault="00FE1F9D" w:rsidP="00FE1F9D">
            <w:pPr>
              <w:spacing w:line="260" w:lineRule="exact"/>
              <w:jc w:val="center"/>
              <w:rPr>
                <w:rFonts w:ascii="PT Astra Serif" w:eastAsia="Calibri" w:hAnsi="PT Astra Serif"/>
                <w:color w:val="000000"/>
              </w:rPr>
            </w:pPr>
            <w:r>
              <w:rPr>
                <w:rFonts w:ascii="PT Astra Serif" w:eastAsia="Calibri" w:hAnsi="PT Astra Serif"/>
                <w:color w:val="000000"/>
              </w:rPr>
              <w:t>10-00-12-00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98BBE" w14:textId="77777777" w:rsidR="00FE1F9D" w:rsidRPr="0094656E" w:rsidRDefault="00FE1F9D" w:rsidP="00FE1F9D">
            <w:pPr>
              <w:spacing w:line="260" w:lineRule="exact"/>
              <w:jc w:val="center"/>
              <w:rPr>
                <w:rFonts w:ascii="PT Astra Serif" w:hAnsi="PT Astra Serif"/>
              </w:rPr>
            </w:pPr>
            <w:r>
              <w:t>Лицензирование образовательной деятельности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2EDAA" w14:textId="77777777" w:rsidR="00344192" w:rsidRDefault="00FE1F9D" w:rsidP="00FE1F9D">
            <w:pPr>
              <w:jc w:val="center"/>
            </w:pPr>
            <w:r>
              <w:t xml:space="preserve">Абрамов </w:t>
            </w:r>
          </w:p>
          <w:p w14:paraId="40F44CFA" w14:textId="77777777" w:rsidR="00344192" w:rsidRDefault="00FE1F9D" w:rsidP="00FE1F9D">
            <w:pPr>
              <w:jc w:val="center"/>
            </w:pPr>
            <w:r>
              <w:t xml:space="preserve">Владимир Викторович, </w:t>
            </w:r>
          </w:p>
          <w:p w14:paraId="7739F1D4" w14:textId="77777777" w:rsidR="00FE1F9D" w:rsidRPr="0094656E" w:rsidRDefault="00FE1F9D" w:rsidP="00FE1F9D">
            <w:pPr>
              <w:jc w:val="center"/>
              <w:rPr>
                <w:rFonts w:ascii="PT Astra Serif" w:hAnsi="PT Astra Serif"/>
              </w:rPr>
            </w:pPr>
            <w:r>
              <w:t>главный советник отдела государственного контроля (надзора) в области образования, лицензирования образовательной деятельности, государственной аккредитации и подтверждения документов департамента по контролю и надзору в сфере образования, организации отдыха и оздоровления детей министерства образования Тульской области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FF3826" w14:textId="77777777" w:rsidR="00FE1F9D" w:rsidRDefault="00FE1F9D" w:rsidP="00FE1F9D">
            <w:pPr>
              <w:suppressAutoHyphens w:val="0"/>
              <w:spacing w:line="260" w:lineRule="exact"/>
              <w:jc w:val="center"/>
            </w:pPr>
            <w:r>
              <w:t xml:space="preserve">г. Тула, </w:t>
            </w:r>
          </w:p>
          <w:p w14:paraId="4E19AD18" w14:textId="77777777" w:rsidR="00FE1F9D" w:rsidRDefault="00FE1F9D" w:rsidP="00FE1F9D">
            <w:pPr>
              <w:suppressAutoHyphens w:val="0"/>
              <w:spacing w:line="260" w:lineRule="exact"/>
              <w:jc w:val="center"/>
            </w:pPr>
            <w:r>
              <w:t xml:space="preserve">ул. Оружейная, д. 5 </w:t>
            </w:r>
          </w:p>
          <w:p w14:paraId="4A1260C3" w14:textId="77777777" w:rsidR="00FE1F9D" w:rsidRPr="0094656E" w:rsidRDefault="00FE1F9D" w:rsidP="00FE1F9D">
            <w:pPr>
              <w:suppressAutoHyphens w:val="0"/>
              <w:spacing w:line="260" w:lineRule="exact"/>
              <w:jc w:val="center"/>
              <w:rPr>
                <w:rFonts w:ascii="PT Astra Serif" w:hAnsi="PT Astra Serif"/>
              </w:rPr>
            </w:pPr>
            <w:r>
              <w:t>тел. 8 (4872) 56-38-20</w:t>
            </w:r>
          </w:p>
        </w:tc>
      </w:tr>
      <w:tr w:rsidR="00FE1F9D" w:rsidRPr="0094656E" w14:paraId="6AD89CDE" w14:textId="77777777" w:rsidTr="007428F6">
        <w:tc>
          <w:tcPr>
            <w:tcW w:w="10632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28236" w14:textId="77777777" w:rsidR="00FE1F9D" w:rsidRPr="0094656E" w:rsidRDefault="00FE1F9D" w:rsidP="00FE1F9D">
            <w:pPr>
              <w:spacing w:line="260" w:lineRule="exact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</w:rPr>
              <w:t>9 октября</w:t>
            </w:r>
          </w:p>
          <w:p w14:paraId="33CA16C7" w14:textId="77777777" w:rsidR="00FE1F9D" w:rsidRPr="0094656E" w:rsidRDefault="00FE1F9D" w:rsidP="00FE1F9D">
            <w:pPr>
              <w:spacing w:line="260" w:lineRule="exact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94656E">
              <w:rPr>
                <w:rFonts w:ascii="PT Astra Serif" w:hAnsi="PT Astra Serif"/>
                <w:b/>
                <w:color w:val="000000"/>
              </w:rPr>
              <w:t>Личный прием</w:t>
            </w:r>
          </w:p>
        </w:tc>
      </w:tr>
      <w:tr w:rsidR="00FE1F9D" w:rsidRPr="0094656E" w14:paraId="568651BF" w14:textId="77777777" w:rsidTr="007428F6"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6E2EB" w14:textId="77777777" w:rsidR="00FE1F9D" w:rsidRDefault="00FE1F9D" w:rsidP="00FE1F9D">
            <w:pPr>
              <w:spacing w:line="2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09-00-10-00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C0500" w14:textId="77777777" w:rsidR="00FE1F9D" w:rsidRDefault="00FE1F9D" w:rsidP="00FE1F9D">
            <w:pPr>
              <w:jc w:val="center"/>
            </w:pPr>
            <w:r>
              <w:t>Регистрация и проведение технического осмотра, прием экзаменов на право управления самоходными машинами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88A3F" w14:textId="77777777" w:rsidR="00344192" w:rsidRDefault="00FE1F9D" w:rsidP="00FE1F9D">
            <w:pPr>
              <w:suppressAutoHyphens w:val="0"/>
              <w:autoSpaceDE w:val="0"/>
              <w:autoSpaceDN w:val="0"/>
              <w:adjustRightInd w:val="0"/>
              <w:jc w:val="center"/>
            </w:pPr>
            <w:r>
              <w:t xml:space="preserve">Коликов </w:t>
            </w:r>
          </w:p>
          <w:p w14:paraId="65FC6408" w14:textId="77777777" w:rsidR="00344192" w:rsidRDefault="00FE1F9D" w:rsidP="00FE1F9D">
            <w:pPr>
              <w:suppressAutoHyphens w:val="0"/>
              <w:autoSpaceDE w:val="0"/>
              <w:autoSpaceDN w:val="0"/>
              <w:adjustRightInd w:val="0"/>
              <w:jc w:val="center"/>
            </w:pPr>
            <w:r>
              <w:t xml:space="preserve">Кирилл Михайлович, </w:t>
            </w:r>
          </w:p>
          <w:p w14:paraId="1E967C3F" w14:textId="77777777" w:rsidR="00FE1F9D" w:rsidRDefault="00FE1F9D" w:rsidP="00FE1F9D">
            <w:pPr>
              <w:suppressAutoHyphens w:val="0"/>
              <w:autoSpaceDE w:val="0"/>
              <w:autoSpaceDN w:val="0"/>
              <w:adjustRightInd w:val="0"/>
              <w:jc w:val="center"/>
            </w:pPr>
            <w:r>
              <w:t>заместитель начальника инспекции Тульской области по государственному надзору за техническим состоянием самоходных машин и других видов техники (Гостехнадзор) – заместитель главного государственного инженера</w:t>
            </w:r>
            <w:r w:rsidR="00B96711">
              <w:t xml:space="preserve"> - </w:t>
            </w:r>
            <w:r>
              <w:t>инспектора Тульской области по надзору за техническим состоянием самоходных машин и других видов техники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94199" w14:textId="77777777" w:rsidR="00FE1F9D" w:rsidRDefault="00FE1F9D" w:rsidP="00FE1F9D">
            <w:pPr>
              <w:spacing w:line="260" w:lineRule="exact"/>
              <w:jc w:val="center"/>
            </w:pPr>
            <w:r>
              <w:t xml:space="preserve">г. Тула, </w:t>
            </w:r>
          </w:p>
          <w:p w14:paraId="5FC653B6" w14:textId="77777777" w:rsidR="00FE1F9D" w:rsidRPr="0094656E" w:rsidRDefault="00FE1F9D" w:rsidP="00FE1F9D">
            <w:pPr>
              <w:spacing w:line="260" w:lineRule="exact"/>
              <w:jc w:val="center"/>
              <w:rPr>
                <w:rFonts w:ascii="PT Astra Serif" w:eastAsia="Calibri" w:hAnsi="PT Astra Serif"/>
                <w:color w:val="000000"/>
              </w:rPr>
            </w:pPr>
            <w:r>
              <w:t>ул. Оборонная, д.</w:t>
            </w:r>
            <w:r w:rsidR="00344192">
              <w:t xml:space="preserve"> 114а</w:t>
            </w:r>
            <w:r>
              <w:t xml:space="preserve"> тел. 8 (4872) 24-53-10</w:t>
            </w:r>
          </w:p>
        </w:tc>
      </w:tr>
      <w:tr w:rsidR="00046362" w:rsidRPr="0094656E" w14:paraId="6B7AB234" w14:textId="77777777" w:rsidTr="007428F6"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AE40D" w14:textId="77777777" w:rsidR="00046362" w:rsidRDefault="00046362" w:rsidP="00FE1F9D">
            <w:pPr>
              <w:spacing w:line="2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09-00-18-00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BB47F" w14:textId="77777777" w:rsidR="00046362" w:rsidRDefault="00046362" w:rsidP="00FE1F9D">
            <w:pPr>
              <w:jc w:val="center"/>
            </w:pPr>
            <w:r>
              <w:t>Опека и попечительство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823A9" w14:textId="77777777" w:rsidR="00344192" w:rsidRDefault="00046362" w:rsidP="00FE1F9D">
            <w:pPr>
              <w:suppressAutoHyphens w:val="0"/>
              <w:autoSpaceDE w:val="0"/>
              <w:autoSpaceDN w:val="0"/>
              <w:adjustRightInd w:val="0"/>
              <w:jc w:val="center"/>
            </w:pPr>
            <w:r>
              <w:t>Свистунова</w:t>
            </w:r>
          </w:p>
          <w:p w14:paraId="561CD4B9" w14:textId="77777777" w:rsidR="00344192" w:rsidRDefault="00046362" w:rsidP="00FE1F9D">
            <w:pPr>
              <w:suppressAutoHyphens w:val="0"/>
              <w:autoSpaceDE w:val="0"/>
              <w:autoSpaceDN w:val="0"/>
              <w:adjustRightInd w:val="0"/>
              <w:jc w:val="center"/>
            </w:pPr>
            <w:r>
              <w:t xml:space="preserve"> Елена Викторовна, </w:t>
            </w:r>
          </w:p>
          <w:p w14:paraId="2B199E3E" w14:textId="77777777" w:rsidR="00344192" w:rsidRDefault="00046362" w:rsidP="00FE1F9D">
            <w:pPr>
              <w:suppressAutoHyphens w:val="0"/>
              <w:autoSpaceDE w:val="0"/>
              <w:autoSpaceDN w:val="0"/>
              <w:adjustRightInd w:val="0"/>
              <w:jc w:val="center"/>
            </w:pPr>
            <w:r>
              <w:t>начальник территориального отдела по Одоевскому району министерства труда и социальной защиты</w:t>
            </w:r>
          </w:p>
          <w:p w14:paraId="10D86C9E" w14:textId="77777777" w:rsidR="00046362" w:rsidRDefault="00046362" w:rsidP="00FE1F9D">
            <w:pPr>
              <w:suppressAutoHyphens w:val="0"/>
              <w:autoSpaceDE w:val="0"/>
              <w:autoSpaceDN w:val="0"/>
              <w:adjustRightInd w:val="0"/>
              <w:jc w:val="center"/>
            </w:pPr>
            <w:r>
              <w:t xml:space="preserve"> Тульской области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BB6CC" w14:textId="77777777" w:rsidR="00CE09DF" w:rsidRDefault="00CE09DF" w:rsidP="00FE1F9D">
            <w:pPr>
              <w:spacing w:line="260" w:lineRule="exact"/>
              <w:jc w:val="center"/>
            </w:pPr>
            <w:r>
              <w:t xml:space="preserve">рп. Одоев, </w:t>
            </w:r>
          </w:p>
          <w:p w14:paraId="7730A24C" w14:textId="77777777" w:rsidR="00CE09DF" w:rsidRDefault="00CE09DF" w:rsidP="00FE1F9D">
            <w:pPr>
              <w:spacing w:line="260" w:lineRule="exact"/>
              <w:jc w:val="center"/>
            </w:pPr>
            <w:r>
              <w:t xml:space="preserve">ул. Ленина, д. 32 </w:t>
            </w:r>
          </w:p>
          <w:p w14:paraId="1FCF36EC" w14:textId="77777777" w:rsidR="00046362" w:rsidRDefault="00CE09DF" w:rsidP="00FE1F9D">
            <w:pPr>
              <w:spacing w:line="260" w:lineRule="exact"/>
              <w:jc w:val="center"/>
            </w:pPr>
            <w:r>
              <w:t>тел. 8 (48736) 5-23-89</w:t>
            </w:r>
          </w:p>
        </w:tc>
      </w:tr>
      <w:tr w:rsidR="00FE1F9D" w:rsidRPr="0094656E" w14:paraId="1137E511" w14:textId="77777777" w:rsidTr="007428F6"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3771D" w14:textId="77777777" w:rsidR="00FE1F9D" w:rsidRPr="0094656E" w:rsidRDefault="00FE1F9D" w:rsidP="00FE1F9D">
            <w:pPr>
              <w:spacing w:line="2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</w:t>
            </w:r>
            <w:r w:rsidRPr="0094656E">
              <w:rPr>
                <w:rFonts w:ascii="PT Astra Serif" w:hAnsi="PT Astra Serif"/>
              </w:rPr>
              <w:t>-00-1</w:t>
            </w:r>
            <w:r>
              <w:rPr>
                <w:rFonts w:ascii="PT Astra Serif" w:hAnsi="PT Astra Serif"/>
              </w:rPr>
              <w:t>1</w:t>
            </w:r>
            <w:r w:rsidRPr="0094656E">
              <w:rPr>
                <w:rFonts w:ascii="PT Astra Serif" w:hAnsi="PT Astra Serif"/>
              </w:rPr>
              <w:t>-00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D87E6" w14:textId="77777777" w:rsidR="00FE1F9D" w:rsidRPr="0094656E" w:rsidRDefault="00FE1F9D" w:rsidP="00FE1F9D">
            <w:pPr>
              <w:jc w:val="center"/>
              <w:rPr>
                <w:rFonts w:ascii="PT Astra Serif" w:hAnsi="PT Astra Serif"/>
              </w:rPr>
            </w:pPr>
            <w:r>
              <w:t>Обжалование действий заказчиков при проведении закупок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35FC4" w14:textId="77777777" w:rsidR="00344192" w:rsidRDefault="00FE1F9D" w:rsidP="00FE1F9D">
            <w:pPr>
              <w:suppressAutoHyphens w:val="0"/>
              <w:autoSpaceDE w:val="0"/>
              <w:autoSpaceDN w:val="0"/>
              <w:adjustRightInd w:val="0"/>
              <w:jc w:val="center"/>
            </w:pPr>
            <w:r>
              <w:t xml:space="preserve">Бибиков </w:t>
            </w:r>
          </w:p>
          <w:p w14:paraId="56DDBA8B" w14:textId="77777777" w:rsidR="00344192" w:rsidRDefault="00FE1F9D" w:rsidP="00FE1F9D">
            <w:pPr>
              <w:suppressAutoHyphens w:val="0"/>
              <w:autoSpaceDE w:val="0"/>
              <w:autoSpaceDN w:val="0"/>
              <w:adjustRightInd w:val="0"/>
              <w:jc w:val="center"/>
            </w:pPr>
            <w:r>
              <w:t>Александр Александрович,</w:t>
            </w:r>
          </w:p>
          <w:p w14:paraId="134A4642" w14:textId="77777777" w:rsidR="00FE1F9D" w:rsidRPr="0094656E" w:rsidRDefault="00FE1F9D" w:rsidP="00FE1F9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t xml:space="preserve"> заместитель председателя Правительства Тульской области – министр по контролю и профилактике коррупционных нарушений в Тульской области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60AB3" w14:textId="77777777" w:rsidR="00FE1F9D" w:rsidRPr="0094656E" w:rsidRDefault="00FE1F9D" w:rsidP="00FE1F9D">
            <w:pPr>
              <w:spacing w:line="260" w:lineRule="exact"/>
              <w:jc w:val="center"/>
              <w:rPr>
                <w:rFonts w:ascii="PT Astra Serif" w:eastAsia="Calibri" w:hAnsi="PT Astra Serif"/>
                <w:color w:val="000000"/>
              </w:rPr>
            </w:pPr>
            <w:r w:rsidRPr="0094656E">
              <w:rPr>
                <w:rFonts w:ascii="PT Astra Serif" w:eastAsia="Calibri" w:hAnsi="PT Astra Serif"/>
                <w:color w:val="000000"/>
              </w:rPr>
              <w:t xml:space="preserve">г. Тула, </w:t>
            </w:r>
          </w:p>
          <w:p w14:paraId="02853BC4" w14:textId="77777777" w:rsidR="00FE1F9D" w:rsidRPr="0094656E" w:rsidRDefault="00FE1F9D" w:rsidP="00FE1F9D">
            <w:pPr>
              <w:spacing w:line="260" w:lineRule="exact"/>
              <w:jc w:val="center"/>
              <w:rPr>
                <w:rFonts w:ascii="PT Astra Serif" w:eastAsia="Calibri" w:hAnsi="PT Astra Serif"/>
                <w:color w:val="000000"/>
              </w:rPr>
            </w:pPr>
            <w:r w:rsidRPr="0094656E">
              <w:rPr>
                <w:rFonts w:ascii="PT Astra Serif" w:eastAsia="Calibri" w:hAnsi="PT Astra Serif"/>
                <w:color w:val="000000"/>
              </w:rPr>
              <w:t xml:space="preserve">пр. Ленина, д. 2 </w:t>
            </w:r>
          </w:p>
          <w:p w14:paraId="4C526D4C" w14:textId="77777777" w:rsidR="00FE1F9D" w:rsidRPr="0094656E" w:rsidRDefault="00FE1F9D" w:rsidP="00FE1F9D">
            <w:pPr>
              <w:jc w:val="center"/>
              <w:rPr>
                <w:rFonts w:ascii="PT Astra Serif" w:hAnsi="PT Astra Serif"/>
              </w:rPr>
            </w:pPr>
            <w:r w:rsidRPr="0094656E">
              <w:rPr>
                <w:rFonts w:ascii="PT Astra Serif" w:eastAsia="Calibri" w:hAnsi="PT Astra Serif"/>
                <w:color w:val="000000"/>
              </w:rPr>
              <w:t>тел. 8 (4872) 24-99-98</w:t>
            </w:r>
          </w:p>
        </w:tc>
      </w:tr>
      <w:tr w:rsidR="00FE1F9D" w:rsidRPr="0094656E" w14:paraId="53146B27" w14:textId="77777777" w:rsidTr="007428F6"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B693C" w14:textId="77777777" w:rsidR="00FE1F9D" w:rsidRDefault="00FE1F9D" w:rsidP="00FE1F9D">
            <w:pPr>
              <w:spacing w:line="2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10-00-12-00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0F524" w14:textId="77777777" w:rsidR="00FE1F9D" w:rsidRDefault="00FE1F9D" w:rsidP="00FE1F9D">
            <w:pPr>
              <w:jc w:val="center"/>
            </w:pPr>
            <w:r>
              <w:t>Содержание общедомового имущества, порядок начисления оплаты за ЖКУ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957D2" w14:textId="77777777" w:rsidR="00344192" w:rsidRDefault="00FE1F9D" w:rsidP="00FE1F9D">
            <w:pPr>
              <w:suppressAutoHyphens w:val="0"/>
              <w:autoSpaceDE w:val="0"/>
              <w:autoSpaceDN w:val="0"/>
              <w:adjustRightInd w:val="0"/>
              <w:jc w:val="center"/>
            </w:pPr>
            <w:r>
              <w:t xml:space="preserve">Ивченко </w:t>
            </w:r>
          </w:p>
          <w:p w14:paraId="771AE2C9" w14:textId="77777777" w:rsidR="00344192" w:rsidRDefault="00FE1F9D" w:rsidP="00FE1F9D">
            <w:pPr>
              <w:suppressAutoHyphens w:val="0"/>
              <w:autoSpaceDE w:val="0"/>
              <w:autoSpaceDN w:val="0"/>
              <w:adjustRightInd w:val="0"/>
              <w:jc w:val="center"/>
            </w:pPr>
            <w:r>
              <w:t xml:space="preserve">Леонид Игоревич, </w:t>
            </w:r>
          </w:p>
          <w:p w14:paraId="5D7B2E81" w14:textId="77777777" w:rsidR="00344192" w:rsidRDefault="00FE1F9D" w:rsidP="00FE1F9D">
            <w:pPr>
              <w:suppressAutoHyphens w:val="0"/>
              <w:autoSpaceDE w:val="0"/>
              <w:autoSpaceDN w:val="0"/>
              <w:adjustRightInd w:val="0"/>
              <w:jc w:val="center"/>
            </w:pPr>
            <w:r>
              <w:t xml:space="preserve">начальник государственной жилищной инспекции </w:t>
            </w:r>
          </w:p>
          <w:p w14:paraId="59B403DF" w14:textId="77777777" w:rsidR="00FE1F9D" w:rsidRDefault="00FE1F9D" w:rsidP="00FE1F9D">
            <w:pPr>
              <w:suppressAutoHyphens w:val="0"/>
              <w:autoSpaceDE w:val="0"/>
              <w:autoSpaceDN w:val="0"/>
              <w:adjustRightInd w:val="0"/>
              <w:jc w:val="center"/>
            </w:pPr>
            <w:r>
              <w:t>Тульской области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56943" w14:textId="77777777" w:rsidR="00FE1F9D" w:rsidRPr="0094656E" w:rsidRDefault="00FE1F9D" w:rsidP="00FE1F9D">
            <w:pPr>
              <w:spacing w:line="260" w:lineRule="exact"/>
              <w:jc w:val="center"/>
              <w:rPr>
                <w:rFonts w:ascii="PT Astra Serif" w:eastAsia="Calibri" w:hAnsi="PT Astra Serif"/>
                <w:color w:val="000000"/>
              </w:rPr>
            </w:pPr>
            <w:r w:rsidRPr="0094656E">
              <w:rPr>
                <w:rFonts w:ascii="PT Astra Serif" w:eastAsia="Calibri" w:hAnsi="PT Astra Serif"/>
                <w:color w:val="000000"/>
              </w:rPr>
              <w:t xml:space="preserve">г. Тула, </w:t>
            </w:r>
          </w:p>
          <w:p w14:paraId="6CA414B7" w14:textId="77777777" w:rsidR="00FE1F9D" w:rsidRPr="0094656E" w:rsidRDefault="00FE1F9D" w:rsidP="00FE1F9D">
            <w:pPr>
              <w:spacing w:line="260" w:lineRule="exact"/>
              <w:jc w:val="center"/>
              <w:rPr>
                <w:rFonts w:ascii="PT Astra Serif" w:eastAsia="Calibri" w:hAnsi="PT Astra Serif"/>
                <w:color w:val="000000"/>
              </w:rPr>
            </w:pPr>
            <w:r w:rsidRPr="0094656E">
              <w:rPr>
                <w:rFonts w:ascii="PT Astra Serif" w:eastAsia="Calibri" w:hAnsi="PT Astra Serif"/>
                <w:color w:val="000000"/>
              </w:rPr>
              <w:t xml:space="preserve">пр. Ленина, д. 2 </w:t>
            </w:r>
          </w:p>
          <w:p w14:paraId="6DBBA777" w14:textId="77777777" w:rsidR="00FE1F9D" w:rsidRPr="0094656E" w:rsidRDefault="00FE1F9D" w:rsidP="00FE1F9D">
            <w:pPr>
              <w:spacing w:line="260" w:lineRule="exact"/>
              <w:jc w:val="center"/>
              <w:rPr>
                <w:rFonts w:ascii="PT Astra Serif" w:eastAsia="Calibri" w:hAnsi="PT Astra Serif"/>
                <w:color w:val="000000"/>
              </w:rPr>
            </w:pPr>
            <w:r w:rsidRPr="0094656E">
              <w:rPr>
                <w:rFonts w:ascii="PT Astra Serif" w:eastAsia="Calibri" w:hAnsi="PT Astra Serif"/>
                <w:color w:val="000000"/>
              </w:rPr>
              <w:t>тел. 8 (4872) 24-99-98</w:t>
            </w:r>
          </w:p>
        </w:tc>
      </w:tr>
      <w:tr w:rsidR="00FE1F9D" w:rsidRPr="0094656E" w14:paraId="4AEE01A8" w14:textId="77777777" w:rsidTr="007428F6"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F98CC" w14:textId="77777777" w:rsidR="00FE1F9D" w:rsidRDefault="00FE1F9D" w:rsidP="00FE1F9D">
            <w:pPr>
              <w:spacing w:line="2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11-00-12-00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5BDF2" w14:textId="77777777" w:rsidR="00FE1F9D" w:rsidRDefault="00FE1F9D" w:rsidP="00FE1F9D">
            <w:pPr>
              <w:jc w:val="center"/>
            </w:pPr>
            <w:r>
              <w:t>Сельское хозяйство, природные ресурсы и экология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4E613" w14:textId="77777777" w:rsidR="00344192" w:rsidRDefault="00FE1F9D" w:rsidP="00FE1F9D">
            <w:pPr>
              <w:suppressAutoHyphens w:val="0"/>
              <w:autoSpaceDE w:val="0"/>
              <w:autoSpaceDN w:val="0"/>
              <w:adjustRightInd w:val="0"/>
              <w:jc w:val="center"/>
            </w:pPr>
            <w:r>
              <w:t xml:space="preserve">Степин </w:t>
            </w:r>
          </w:p>
          <w:p w14:paraId="09FB35BB" w14:textId="77777777" w:rsidR="00344192" w:rsidRDefault="00FE1F9D" w:rsidP="00FE1F9D">
            <w:pPr>
              <w:suppressAutoHyphens w:val="0"/>
              <w:autoSpaceDE w:val="0"/>
              <w:autoSpaceDN w:val="0"/>
              <w:adjustRightInd w:val="0"/>
              <w:jc w:val="center"/>
            </w:pPr>
            <w:r>
              <w:t>Алексей Степанович,</w:t>
            </w:r>
          </w:p>
          <w:p w14:paraId="0548FDB6" w14:textId="77777777" w:rsidR="00FE1F9D" w:rsidRDefault="00FE1F9D" w:rsidP="00FE1F9D">
            <w:pPr>
              <w:suppressAutoHyphens w:val="0"/>
              <w:autoSpaceDE w:val="0"/>
              <w:autoSpaceDN w:val="0"/>
              <w:adjustRightInd w:val="0"/>
              <w:jc w:val="center"/>
            </w:pPr>
            <w:r>
              <w:t xml:space="preserve"> заместитель председателя Правительства Тульской области - министр сельского хозяйства, природных ресурсов и экологии Тульской области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9DA20" w14:textId="77777777" w:rsidR="00FE1F9D" w:rsidRDefault="00FE1F9D" w:rsidP="00FE1F9D">
            <w:pPr>
              <w:spacing w:line="260" w:lineRule="exact"/>
              <w:jc w:val="center"/>
            </w:pPr>
            <w:r>
              <w:t xml:space="preserve">г. Тула, </w:t>
            </w:r>
          </w:p>
          <w:p w14:paraId="3271E181" w14:textId="77777777" w:rsidR="00FE1F9D" w:rsidRDefault="00FE1F9D" w:rsidP="00FE1F9D">
            <w:pPr>
              <w:spacing w:line="260" w:lineRule="exact"/>
              <w:jc w:val="center"/>
            </w:pPr>
            <w:r>
              <w:t>ул. Оборонная, д.</w:t>
            </w:r>
            <w:r w:rsidR="00344192">
              <w:t xml:space="preserve"> </w:t>
            </w:r>
            <w:r>
              <w:t xml:space="preserve">114а тел. 8 (4872) 24-51-04 </w:t>
            </w:r>
          </w:p>
          <w:p w14:paraId="55E4F092" w14:textId="77777777" w:rsidR="00FE1F9D" w:rsidRPr="0094656E" w:rsidRDefault="00FE1F9D" w:rsidP="00FE1F9D">
            <w:pPr>
              <w:spacing w:line="260" w:lineRule="exact"/>
              <w:jc w:val="center"/>
              <w:rPr>
                <w:rFonts w:ascii="PT Astra Serif" w:eastAsia="Calibri" w:hAnsi="PT Astra Serif"/>
                <w:color w:val="000000"/>
              </w:rPr>
            </w:pPr>
            <w:r>
              <w:t>доб. 48-81</w:t>
            </w:r>
          </w:p>
        </w:tc>
      </w:tr>
      <w:tr w:rsidR="0065194F" w:rsidRPr="0094656E" w14:paraId="762D6D10" w14:textId="77777777" w:rsidTr="007428F6"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26419" w14:textId="77777777" w:rsidR="0065194F" w:rsidRDefault="0065194F" w:rsidP="00FE1F9D">
            <w:pPr>
              <w:spacing w:line="2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14-00-16-00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6D34B" w14:textId="77777777" w:rsidR="0065194F" w:rsidRDefault="0065194F" w:rsidP="0065194F">
            <w:pPr>
              <w:jc w:val="center"/>
              <w:rPr>
                <w:rFonts w:ascii="PT Astra Serif" w:hAnsi="PT Astra Serif"/>
              </w:rPr>
            </w:pPr>
            <w:r>
              <w:t>Труд и социальная защита населения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4D7A3" w14:textId="77777777" w:rsidR="00344192" w:rsidRDefault="0065194F" w:rsidP="0065194F">
            <w:pPr>
              <w:suppressAutoHyphens w:val="0"/>
              <w:autoSpaceDE w:val="0"/>
              <w:autoSpaceDN w:val="0"/>
              <w:adjustRightInd w:val="0"/>
              <w:jc w:val="center"/>
            </w:pPr>
            <w:r>
              <w:t xml:space="preserve">Абросимова </w:t>
            </w:r>
          </w:p>
          <w:p w14:paraId="49B15790" w14:textId="77777777" w:rsidR="00344192" w:rsidRDefault="0065194F" w:rsidP="0065194F">
            <w:pPr>
              <w:suppressAutoHyphens w:val="0"/>
              <w:autoSpaceDE w:val="0"/>
              <w:autoSpaceDN w:val="0"/>
              <w:adjustRightInd w:val="0"/>
              <w:jc w:val="center"/>
            </w:pPr>
            <w:r>
              <w:t xml:space="preserve">Татьяна Алексеевна, </w:t>
            </w:r>
          </w:p>
          <w:p w14:paraId="337916DD" w14:textId="77777777" w:rsidR="0065194F" w:rsidRDefault="0065194F" w:rsidP="006519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t>министр труда и социальной защиты Тульской области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EF72C" w14:textId="77777777" w:rsidR="0065194F" w:rsidRDefault="0065194F" w:rsidP="00FB5A53">
            <w:pPr>
              <w:spacing w:line="260" w:lineRule="exact"/>
              <w:jc w:val="center"/>
            </w:pPr>
            <w:r>
              <w:t xml:space="preserve">г. Тула, </w:t>
            </w:r>
          </w:p>
          <w:p w14:paraId="070D397D" w14:textId="77777777" w:rsidR="0065194F" w:rsidRDefault="0065194F" w:rsidP="00FB5A53">
            <w:pPr>
              <w:spacing w:line="260" w:lineRule="exact"/>
              <w:jc w:val="center"/>
            </w:pPr>
            <w:r>
              <w:t>ул. Пушкинская, д.</w:t>
            </w:r>
            <w:r w:rsidR="00344192">
              <w:t xml:space="preserve"> 29</w:t>
            </w:r>
          </w:p>
          <w:p w14:paraId="21633678" w14:textId="77777777" w:rsidR="0065194F" w:rsidRPr="0094656E" w:rsidRDefault="0065194F" w:rsidP="00FB5A53">
            <w:pPr>
              <w:spacing w:line="260" w:lineRule="exact"/>
              <w:jc w:val="center"/>
              <w:rPr>
                <w:rFonts w:ascii="PT Astra Serif" w:eastAsia="Calibri" w:hAnsi="PT Astra Serif"/>
                <w:color w:val="000000"/>
              </w:rPr>
            </w:pPr>
            <w:r>
              <w:t>тел. 8 (4872) 24-52-54</w:t>
            </w:r>
          </w:p>
        </w:tc>
      </w:tr>
      <w:tr w:rsidR="00046362" w:rsidRPr="0094656E" w14:paraId="01F36278" w14:textId="77777777" w:rsidTr="007428F6"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DE5FD" w14:textId="77777777" w:rsidR="00046362" w:rsidRDefault="00046362" w:rsidP="00FE1F9D">
            <w:pPr>
              <w:spacing w:line="2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14-00-16-00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CF965" w14:textId="77777777" w:rsidR="00046362" w:rsidRDefault="00046362" w:rsidP="00046362">
            <w:pPr>
              <w:jc w:val="center"/>
            </w:pPr>
            <w:r>
              <w:t>Акты гражданского состояния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87367" w14:textId="77777777" w:rsidR="00344192" w:rsidRDefault="00046362" w:rsidP="00046362">
            <w:pPr>
              <w:suppressAutoHyphens w:val="0"/>
              <w:autoSpaceDE w:val="0"/>
              <w:autoSpaceDN w:val="0"/>
              <w:adjustRightInd w:val="0"/>
              <w:jc w:val="center"/>
            </w:pPr>
            <w:r>
              <w:t>Жданова</w:t>
            </w:r>
          </w:p>
          <w:p w14:paraId="2D201CD9" w14:textId="77777777" w:rsidR="00344192" w:rsidRDefault="00046362" w:rsidP="00046362">
            <w:pPr>
              <w:suppressAutoHyphens w:val="0"/>
              <w:autoSpaceDE w:val="0"/>
              <w:autoSpaceDN w:val="0"/>
              <w:adjustRightInd w:val="0"/>
              <w:jc w:val="center"/>
            </w:pPr>
            <w:r>
              <w:t xml:space="preserve"> Ольга Сергеевна, </w:t>
            </w:r>
          </w:p>
          <w:p w14:paraId="43FF6FEC" w14:textId="77777777" w:rsidR="00046362" w:rsidRDefault="00046362" w:rsidP="00046362">
            <w:pPr>
              <w:suppressAutoHyphens w:val="0"/>
              <w:autoSpaceDE w:val="0"/>
              <w:autoSpaceDN w:val="0"/>
              <w:adjustRightInd w:val="0"/>
              <w:jc w:val="center"/>
            </w:pPr>
            <w:r>
              <w:t>начальник отдела записи актов гражданского состояния по городу Новомосковску, городу Донскому, Веневскому, Кимовскому и Узловскому районам департамента по вопросам демографии и организации деятельности органов записи актов</w:t>
            </w:r>
            <w:r w:rsidR="0055405E">
              <w:t xml:space="preserve"> министерства труда и социальной защиты Тульской области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58854" w14:textId="77777777" w:rsidR="00046362" w:rsidRDefault="00046362" w:rsidP="00FB5A53">
            <w:pPr>
              <w:spacing w:line="260" w:lineRule="exact"/>
              <w:jc w:val="center"/>
            </w:pPr>
            <w:r>
              <w:t xml:space="preserve">г. Венев, </w:t>
            </w:r>
          </w:p>
          <w:p w14:paraId="6CFBBEF4" w14:textId="77777777" w:rsidR="00046362" w:rsidRDefault="00046362" w:rsidP="00FB5A53">
            <w:pPr>
              <w:spacing w:line="260" w:lineRule="exact"/>
              <w:jc w:val="center"/>
            </w:pPr>
            <w:r>
              <w:t>мкр. Южный, д. 38а</w:t>
            </w:r>
          </w:p>
          <w:p w14:paraId="10D97893" w14:textId="77777777" w:rsidR="00046362" w:rsidRDefault="00046362" w:rsidP="00FB5A53">
            <w:pPr>
              <w:spacing w:line="260" w:lineRule="exact"/>
              <w:jc w:val="center"/>
            </w:pPr>
            <w:r>
              <w:t>тел. 8 (48762) 7-01-90</w:t>
            </w:r>
          </w:p>
        </w:tc>
      </w:tr>
      <w:tr w:rsidR="00FE1F9D" w:rsidRPr="0094656E" w14:paraId="1D8B2518" w14:textId="77777777" w:rsidTr="007428F6"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53882" w14:textId="77777777" w:rsidR="00FE1F9D" w:rsidRPr="0094656E" w:rsidRDefault="00FE1F9D" w:rsidP="00FE1F9D">
            <w:pPr>
              <w:spacing w:line="260" w:lineRule="exact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15-00</w:t>
            </w:r>
            <w:r w:rsidRPr="0094656E">
              <w:rPr>
                <w:rFonts w:ascii="PT Astra Serif" w:hAnsi="PT Astra Serif"/>
                <w:color w:val="000000"/>
              </w:rPr>
              <w:t>-</w:t>
            </w:r>
            <w:r>
              <w:rPr>
                <w:rFonts w:ascii="PT Astra Serif" w:hAnsi="PT Astra Serif"/>
                <w:color w:val="000000"/>
              </w:rPr>
              <w:t>17-00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5C5CB" w14:textId="77777777" w:rsidR="00FE1F9D" w:rsidRPr="0094656E" w:rsidRDefault="00FE1F9D" w:rsidP="00FE1F9D">
            <w:pPr>
              <w:suppressLineNumbers/>
              <w:jc w:val="center"/>
              <w:rPr>
                <w:rFonts w:ascii="PT Astra Serif" w:hAnsi="PT Astra Serif"/>
                <w:color w:val="000000" w:themeColor="text1"/>
              </w:rPr>
            </w:pPr>
            <w:r w:rsidRPr="0094656E">
              <w:rPr>
                <w:rFonts w:ascii="PT Astra Serif" w:hAnsi="PT Astra Serif"/>
              </w:rPr>
              <w:t>Цифровое развитие и связь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1E32D" w14:textId="77777777" w:rsidR="00344192" w:rsidRDefault="00FE1F9D" w:rsidP="00FE1F9D">
            <w:pPr>
              <w:jc w:val="center"/>
            </w:pPr>
            <w:r>
              <w:t xml:space="preserve">Прокудин </w:t>
            </w:r>
          </w:p>
          <w:p w14:paraId="6914F46F" w14:textId="77777777" w:rsidR="00344192" w:rsidRDefault="00FE1F9D" w:rsidP="00FE1F9D">
            <w:pPr>
              <w:jc w:val="center"/>
            </w:pPr>
            <w:r>
              <w:t xml:space="preserve">Виталий Юрьевич, </w:t>
            </w:r>
          </w:p>
          <w:p w14:paraId="63F24447" w14:textId="77777777" w:rsidR="00FE1F9D" w:rsidRPr="0094656E" w:rsidRDefault="00FE1F9D" w:rsidP="00FE1F9D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t>министр цифрового развития и связи Тульской области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25599" w14:textId="77777777" w:rsidR="00FE1F9D" w:rsidRPr="0094656E" w:rsidRDefault="00FE1F9D" w:rsidP="00FE1F9D">
            <w:pPr>
              <w:spacing w:line="260" w:lineRule="exact"/>
              <w:jc w:val="center"/>
              <w:rPr>
                <w:rFonts w:ascii="PT Astra Serif" w:eastAsia="Calibri" w:hAnsi="PT Astra Serif"/>
                <w:color w:val="000000"/>
              </w:rPr>
            </w:pPr>
            <w:r w:rsidRPr="0094656E">
              <w:rPr>
                <w:rFonts w:ascii="PT Astra Serif" w:eastAsia="Calibri" w:hAnsi="PT Astra Serif"/>
                <w:color w:val="000000"/>
              </w:rPr>
              <w:t xml:space="preserve">г. Тула, </w:t>
            </w:r>
          </w:p>
          <w:p w14:paraId="060AA773" w14:textId="77777777" w:rsidR="00FE1F9D" w:rsidRPr="0094656E" w:rsidRDefault="00FE1F9D" w:rsidP="00FE1F9D">
            <w:pPr>
              <w:spacing w:line="260" w:lineRule="exact"/>
              <w:jc w:val="center"/>
              <w:rPr>
                <w:rFonts w:ascii="PT Astra Serif" w:eastAsia="Calibri" w:hAnsi="PT Astra Serif"/>
                <w:color w:val="000000"/>
              </w:rPr>
            </w:pPr>
            <w:r w:rsidRPr="0094656E">
              <w:rPr>
                <w:rFonts w:ascii="PT Astra Serif" w:eastAsia="Calibri" w:hAnsi="PT Astra Serif"/>
                <w:color w:val="000000"/>
              </w:rPr>
              <w:t xml:space="preserve">пр. Ленина, д. 2 </w:t>
            </w:r>
          </w:p>
          <w:p w14:paraId="61C6AA96" w14:textId="77777777" w:rsidR="00FE1F9D" w:rsidRPr="0094656E" w:rsidRDefault="00FE1F9D" w:rsidP="00FE1F9D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94656E">
              <w:rPr>
                <w:rFonts w:ascii="PT Astra Serif" w:eastAsia="Calibri" w:hAnsi="PT Astra Serif"/>
                <w:color w:val="000000"/>
              </w:rPr>
              <w:t>тел. 8 (4872) 24-99-98</w:t>
            </w:r>
          </w:p>
        </w:tc>
      </w:tr>
      <w:tr w:rsidR="0001496B" w:rsidRPr="0094656E" w14:paraId="26FE585E" w14:textId="77777777" w:rsidTr="007428F6"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AD312" w14:textId="77777777" w:rsidR="0001496B" w:rsidRDefault="0001496B" w:rsidP="00FE1F9D">
            <w:pPr>
              <w:spacing w:line="260" w:lineRule="exact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15-00-17-00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05312" w14:textId="77777777" w:rsidR="0001496B" w:rsidRPr="0094656E" w:rsidRDefault="0001496B" w:rsidP="00FE1F9D">
            <w:pPr>
              <w:suppressLineNumbers/>
              <w:jc w:val="center"/>
              <w:rPr>
                <w:rFonts w:ascii="PT Astra Serif" w:hAnsi="PT Astra Serif"/>
              </w:rPr>
            </w:pPr>
            <w:r>
              <w:t>Внутренняя политика и местное самоуправление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FCB36" w14:textId="77777777" w:rsidR="00344192" w:rsidRDefault="0001496B" w:rsidP="00FE1F9D">
            <w:pPr>
              <w:jc w:val="center"/>
            </w:pPr>
            <w:r>
              <w:t xml:space="preserve">Ярцев </w:t>
            </w:r>
          </w:p>
          <w:p w14:paraId="3BC378C9" w14:textId="77777777" w:rsidR="00344192" w:rsidRDefault="0001496B" w:rsidP="00FE1F9D">
            <w:pPr>
              <w:jc w:val="center"/>
            </w:pPr>
            <w:r>
              <w:t xml:space="preserve">Дмитрий Олегович, </w:t>
            </w:r>
          </w:p>
          <w:p w14:paraId="54FD8A44" w14:textId="77777777" w:rsidR="00344192" w:rsidRDefault="0001496B" w:rsidP="00FE1F9D">
            <w:pPr>
              <w:jc w:val="center"/>
            </w:pPr>
            <w:r>
              <w:t xml:space="preserve">министр внутренней политики и развития местного самоуправления в </w:t>
            </w:r>
          </w:p>
          <w:p w14:paraId="1DAE3071" w14:textId="77777777" w:rsidR="0001496B" w:rsidRDefault="0001496B" w:rsidP="00FE1F9D">
            <w:pPr>
              <w:jc w:val="center"/>
            </w:pPr>
            <w:r>
              <w:t>Тульской области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51B72" w14:textId="77777777" w:rsidR="0001496B" w:rsidRPr="0094656E" w:rsidRDefault="0001496B" w:rsidP="0001496B">
            <w:pPr>
              <w:spacing w:line="260" w:lineRule="exact"/>
              <w:jc w:val="center"/>
              <w:rPr>
                <w:rFonts w:ascii="PT Astra Serif" w:eastAsia="Calibri" w:hAnsi="PT Astra Serif"/>
                <w:color w:val="000000"/>
              </w:rPr>
            </w:pPr>
            <w:r w:rsidRPr="0094656E">
              <w:rPr>
                <w:rFonts w:ascii="PT Astra Serif" w:eastAsia="Calibri" w:hAnsi="PT Astra Serif"/>
                <w:color w:val="000000"/>
              </w:rPr>
              <w:t xml:space="preserve">г. Тула, </w:t>
            </w:r>
          </w:p>
          <w:p w14:paraId="137AA754" w14:textId="77777777" w:rsidR="0001496B" w:rsidRPr="0094656E" w:rsidRDefault="0001496B" w:rsidP="0001496B">
            <w:pPr>
              <w:spacing w:line="260" w:lineRule="exact"/>
              <w:jc w:val="center"/>
              <w:rPr>
                <w:rFonts w:ascii="PT Astra Serif" w:eastAsia="Calibri" w:hAnsi="PT Astra Serif"/>
                <w:color w:val="000000"/>
              </w:rPr>
            </w:pPr>
            <w:r w:rsidRPr="0094656E">
              <w:rPr>
                <w:rFonts w:ascii="PT Astra Serif" w:eastAsia="Calibri" w:hAnsi="PT Astra Serif"/>
                <w:color w:val="000000"/>
              </w:rPr>
              <w:t xml:space="preserve">пр. Ленина, д. 2 </w:t>
            </w:r>
          </w:p>
          <w:p w14:paraId="6371FCDB" w14:textId="77777777" w:rsidR="0001496B" w:rsidRPr="0094656E" w:rsidRDefault="0001496B" w:rsidP="0001496B">
            <w:pPr>
              <w:spacing w:line="260" w:lineRule="exact"/>
              <w:jc w:val="center"/>
              <w:rPr>
                <w:rFonts w:ascii="PT Astra Serif" w:eastAsia="Calibri" w:hAnsi="PT Astra Serif"/>
                <w:color w:val="000000"/>
              </w:rPr>
            </w:pPr>
            <w:r w:rsidRPr="0094656E">
              <w:rPr>
                <w:rFonts w:ascii="PT Astra Serif" w:eastAsia="Calibri" w:hAnsi="PT Astra Serif"/>
                <w:color w:val="000000"/>
              </w:rPr>
              <w:t>тел. 8 (4872) 24-99-98</w:t>
            </w:r>
          </w:p>
        </w:tc>
      </w:tr>
      <w:tr w:rsidR="00FE1F9D" w:rsidRPr="0094656E" w14:paraId="6ECD62A9" w14:textId="77777777" w:rsidTr="007428F6"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0DCD4" w14:textId="77777777" w:rsidR="00FE1F9D" w:rsidRDefault="00FE1F9D" w:rsidP="00FE1F9D">
            <w:pPr>
              <w:spacing w:line="260" w:lineRule="exact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16-00-17-00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459D9" w14:textId="77777777" w:rsidR="00FE1F9D" w:rsidRPr="0094656E" w:rsidRDefault="00FE1F9D" w:rsidP="00FE1F9D">
            <w:pPr>
              <w:suppressLineNumbers/>
              <w:jc w:val="center"/>
              <w:rPr>
                <w:rFonts w:ascii="PT Astra Serif" w:hAnsi="PT Astra Serif"/>
              </w:rPr>
            </w:pPr>
            <w:r>
              <w:t>Правовое обеспечение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7D9CF" w14:textId="77777777" w:rsidR="00344192" w:rsidRDefault="00FE1F9D" w:rsidP="00FE1F9D">
            <w:pPr>
              <w:jc w:val="center"/>
            </w:pPr>
            <w:r>
              <w:t xml:space="preserve">Шишкин </w:t>
            </w:r>
          </w:p>
          <w:p w14:paraId="525BBD54" w14:textId="77777777" w:rsidR="00344192" w:rsidRDefault="00FE1F9D" w:rsidP="00FE1F9D">
            <w:pPr>
              <w:jc w:val="center"/>
            </w:pPr>
            <w:r>
              <w:t xml:space="preserve">Максим Александрович, </w:t>
            </w:r>
          </w:p>
          <w:p w14:paraId="247B2545" w14:textId="77777777" w:rsidR="00FE1F9D" w:rsidRDefault="00FE1F9D" w:rsidP="00FE1F9D">
            <w:pPr>
              <w:jc w:val="center"/>
            </w:pPr>
            <w:r>
              <w:t>министр по правовому обеспечению Тульской области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1952B" w14:textId="77777777" w:rsidR="00FE1F9D" w:rsidRPr="0094656E" w:rsidRDefault="00FE1F9D" w:rsidP="00FE1F9D">
            <w:pPr>
              <w:spacing w:line="260" w:lineRule="exact"/>
              <w:jc w:val="center"/>
              <w:rPr>
                <w:rFonts w:ascii="PT Astra Serif" w:eastAsia="Calibri" w:hAnsi="PT Astra Serif"/>
                <w:color w:val="000000"/>
              </w:rPr>
            </w:pPr>
            <w:r w:rsidRPr="0094656E">
              <w:rPr>
                <w:rFonts w:ascii="PT Astra Serif" w:eastAsia="Calibri" w:hAnsi="PT Astra Serif"/>
                <w:color w:val="000000"/>
              </w:rPr>
              <w:t xml:space="preserve">г. Тула, </w:t>
            </w:r>
          </w:p>
          <w:p w14:paraId="0BD468F1" w14:textId="77777777" w:rsidR="00FE1F9D" w:rsidRPr="0094656E" w:rsidRDefault="00FE1F9D" w:rsidP="00FE1F9D">
            <w:pPr>
              <w:spacing w:line="260" w:lineRule="exact"/>
              <w:jc w:val="center"/>
              <w:rPr>
                <w:rFonts w:ascii="PT Astra Serif" w:eastAsia="Calibri" w:hAnsi="PT Astra Serif"/>
                <w:color w:val="000000"/>
              </w:rPr>
            </w:pPr>
            <w:r w:rsidRPr="0094656E">
              <w:rPr>
                <w:rFonts w:ascii="PT Astra Serif" w:eastAsia="Calibri" w:hAnsi="PT Astra Serif"/>
                <w:color w:val="000000"/>
              </w:rPr>
              <w:t xml:space="preserve">пр. Ленина, д. 2 </w:t>
            </w:r>
          </w:p>
          <w:p w14:paraId="6ECAA29D" w14:textId="77777777" w:rsidR="00FE1F9D" w:rsidRPr="0094656E" w:rsidRDefault="00FE1F9D" w:rsidP="00FE1F9D">
            <w:pPr>
              <w:spacing w:line="260" w:lineRule="exact"/>
              <w:jc w:val="center"/>
              <w:rPr>
                <w:rFonts w:ascii="PT Astra Serif" w:eastAsia="Calibri" w:hAnsi="PT Astra Serif"/>
                <w:color w:val="000000"/>
              </w:rPr>
            </w:pPr>
            <w:r w:rsidRPr="0094656E">
              <w:rPr>
                <w:rFonts w:ascii="PT Astra Serif" w:eastAsia="Calibri" w:hAnsi="PT Astra Serif"/>
                <w:color w:val="000000"/>
              </w:rPr>
              <w:t>тел. 8 (4872) 24-99-98</w:t>
            </w:r>
          </w:p>
        </w:tc>
      </w:tr>
      <w:tr w:rsidR="00FE1F9D" w:rsidRPr="0094656E" w14:paraId="5EE1E16A" w14:textId="77777777" w:rsidTr="007428F6"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ED060" w14:textId="77777777" w:rsidR="00FE1F9D" w:rsidRDefault="00FE1F9D" w:rsidP="00FE1F9D">
            <w:pPr>
              <w:spacing w:line="260" w:lineRule="exact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16-00-18-00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CCAC4" w14:textId="77777777" w:rsidR="00FE1F9D" w:rsidRPr="0094656E" w:rsidRDefault="00FE1F9D" w:rsidP="00FE1F9D">
            <w:pPr>
              <w:suppressLineNumbers/>
              <w:jc w:val="center"/>
              <w:rPr>
                <w:rFonts w:ascii="PT Astra Serif" w:hAnsi="PT Astra Serif"/>
              </w:rPr>
            </w:pPr>
            <w:r>
              <w:t>Медицина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B9D84" w14:textId="77777777" w:rsidR="00344192" w:rsidRDefault="00FE1F9D" w:rsidP="00FE1F9D">
            <w:pPr>
              <w:jc w:val="center"/>
            </w:pPr>
            <w:r>
              <w:t xml:space="preserve">Мухин </w:t>
            </w:r>
          </w:p>
          <w:p w14:paraId="2276A267" w14:textId="77777777" w:rsidR="00344192" w:rsidRDefault="00FE1F9D" w:rsidP="00FE1F9D">
            <w:pPr>
              <w:jc w:val="center"/>
            </w:pPr>
            <w:r>
              <w:t xml:space="preserve">Сергей Игоревич, </w:t>
            </w:r>
          </w:p>
          <w:p w14:paraId="3C410DE7" w14:textId="77777777" w:rsidR="00FE1F9D" w:rsidRDefault="00FE1F9D" w:rsidP="00FE1F9D">
            <w:pPr>
              <w:jc w:val="center"/>
            </w:pPr>
            <w:r>
              <w:t>министр здравоохранения Тульской области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F3182" w14:textId="77777777" w:rsidR="00FE1F9D" w:rsidRDefault="00FE1F9D" w:rsidP="00FE1F9D">
            <w:pPr>
              <w:spacing w:line="260" w:lineRule="exact"/>
              <w:jc w:val="center"/>
            </w:pPr>
            <w:r>
              <w:t xml:space="preserve">г. Тула, </w:t>
            </w:r>
          </w:p>
          <w:p w14:paraId="0FDB12DC" w14:textId="77777777" w:rsidR="00FE1F9D" w:rsidRDefault="00FE1F9D" w:rsidP="00FE1F9D">
            <w:pPr>
              <w:spacing w:line="260" w:lineRule="exact"/>
              <w:jc w:val="center"/>
            </w:pPr>
            <w:r>
              <w:t>ул. Оборонная, д. 114</w:t>
            </w:r>
            <w:r w:rsidR="00344192">
              <w:t>г</w:t>
            </w:r>
            <w:r>
              <w:t xml:space="preserve"> </w:t>
            </w:r>
          </w:p>
          <w:p w14:paraId="626F3219" w14:textId="77777777" w:rsidR="00FE1F9D" w:rsidRPr="0094656E" w:rsidRDefault="00FE1F9D" w:rsidP="00FE1F9D">
            <w:pPr>
              <w:spacing w:line="260" w:lineRule="exact"/>
              <w:jc w:val="center"/>
              <w:rPr>
                <w:rFonts w:ascii="PT Astra Serif" w:eastAsia="Calibri" w:hAnsi="PT Astra Serif"/>
                <w:color w:val="000000"/>
              </w:rPr>
            </w:pPr>
            <w:r>
              <w:t>тел. 8 (4872) 37-27-60</w:t>
            </w:r>
          </w:p>
        </w:tc>
      </w:tr>
      <w:tr w:rsidR="00FE1F9D" w:rsidRPr="0094656E" w14:paraId="1475BF92" w14:textId="77777777" w:rsidTr="007428F6"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194C6" w14:textId="77777777" w:rsidR="00FE1F9D" w:rsidRDefault="00FE1F9D" w:rsidP="00FE1F9D">
            <w:pPr>
              <w:spacing w:line="260" w:lineRule="exact"/>
              <w:jc w:val="center"/>
              <w:rPr>
                <w:rFonts w:ascii="PT Astra Serif" w:hAnsi="PT Astra Serif"/>
                <w:color w:val="000000"/>
              </w:rPr>
            </w:pPr>
            <w:r w:rsidRPr="0094656E">
              <w:rPr>
                <w:rFonts w:ascii="PT Astra Serif" w:hAnsi="PT Astra Serif"/>
                <w:color w:val="000000"/>
              </w:rPr>
              <w:t>17-00-18-00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52DAB" w14:textId="77777777" w:rsidR="00FE1F9D" w:rsidRDefault="00FE1F9D" w:rsidP="00FE1F9D">
            <w:pPr>
              <w:suppressLineNumbers/>
              <w:jc w:val="center"/>
            </w:pPr>
            <w:r>
              <w:t>Спорт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5ECBD" w14:textId="77777777" w:rsidR="00344192" w:rsidRDefault="00FE1F9D" w:rsidP="00FE1F9D">
            <w:pPr>
              <w:jc w:val="center"/>
            </w:pPr>
            <w:r>
              <w:t xml:space="preserve">Благодаров </w:t>
            </w:r>
          </w:p>
          <w:p w14:paraId="6947CC8C" w14:textId="77777777" w:rsidR="00344192" w:rsidRDefault="00FE1F9D" w:rsidP="00FE1F9D">
            <w:pPr>
              <w:jc w:val="center"/>
            </w:pPr>
            <w:r>
              <w:t>Андрей Александрович,</w:t>
            </w:r>
          </w:p>
          <w:p w14:paraId="027F186A" w14:textId="77777777" w:rsidR="00344192" w:rsidRDefault="00FE1F9D" w:rsidP="00FE1F9D">
            <w:pPr>
              <w:jc w:val="center"/>
            </w:pPr>
            <w:r>
              <w:t xml:space="preserve"> заместитель министра – директор департамента физической культура и спорта министерства спорта </w:t>
            </w:r>
          </w:p>
          <w:p w14:paraId="60D85028" w14:textId="77777777" w:rsidR="00FE1F9D" w:rsidRDefault="00FE1F9D" w:rsidP="00FE1F9D">
            <w:pPr>
              <w:jc w:val="center"/>
            </w:pPr>
            <w:r>
              <w:t>Тульской области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7EA78" w14:textId="77777777" w:rsidR="00FE1F9D" w:rsidRPr="0094656E" w:rsidRDefault="00FE1F9D" w:rsidP="00FE1F9D">
            <w:pPr>
              <w:spacing w:line="260" w:lineRule="exact"/>
              <w:jc w:val="center"/>
              <w:rPr>
                <w:rFonts w:ascii="PT Astra Serif" w:eastAsia="Calibri" w:hAnsi="PT Astra Serif"/>
                <w:color w:val="000000"/>
              </w:rPr>
            </w:pPr>
            <w:r w:rsidRPr="0094656E">
              <w:rPr>
                <w:rFonts w:ascii="PT Astra Serif" w:eastAsia="Calibri" w:hAnsi="PT Astra Serif"/>
                <w:color w:val="000000"/>
              </w:rPr>
              <w:t xml:space="preserve">г. Тула, </w:t>
            </w:r>
          </w:p>
          <w:p w14:paraId="2A3AE991" w14:textId="77777777" w:rsidR="00FE1F9D" w:rsidRPr="0094656E" w:rsidRDefault="00FE1F9D" w:rsidP="00FE1F9D">
            <w:pPr>
              <w:spacing w:line="260" w:lineRule="exact"/>
              <w:jc w:val="center"/>
              <w:rPr>
                <w:rFonts w:ascii="PT Astra Serif" w:eastAsia="Calibri" w:hAnsi="PT Astra Serif"/>
                <w:color w:val="000000"/>
              </w:rPr>
            </w:pPr>
            <w:r w:rsidRPr="0094656E">
              <w:rPr>
                <w:rFonts w:ascii="PT Astra Serif" w:eastAsia="Calibri" w:hAnsi="PT Astra Serif"/>
                <w:color w:val="000000"/>
              </w:rPr>
              <w:t xml:space="preserve">пр. Ленина, д. 2 </w:t>
            </w:r>
          </w:p>
          <w:p w14:paraId="311F2FB3" w14:textId="77777777" w:rsidR="00FE1F9D" w:rsidRDefault="00FE1F9D" w:rsidP="00FE1F9D">
            <w:pPr>
              <w:spacing w:line="260" w:lineRule="exact"/>
              <w:jc w:val="center"/>
            </w:pPr>
            <w:r w:rsidRPr="0094656E">
              <w:rPr>
                <w:rFonts w:ascii="PT Astra Serif" w:eastAsia="Calibri" w:hAnsi="PT Astra Serif"/>
                <w:color w:val="000000"/>
              </w:rPr>
              <w:t>тел. 8 (4872) 24-99-98</w:t>
            </w:r>
          </w:p>
        </w:tc>
      </w:tr>
      <w:tr w:rsidR="00FE1F9D" w:rsidRPr="0094656E" w14:paraId="0C16DF42" w14:textId="77777777" w:rsidTr="007428F6"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2F9D7" w14:textId="77777777" w:rsidR="00FE1F9D" w:rsidRPr="0094656E" w:rsidRDefault="00FE1F9D" w:rsidP="00FE1F9D">
            <w:pPr>
              <w:spacing w:line="260" w:lineRule="exact"/>
              <w:jc w:val="center"/>
              <w:rPr>
                <w:rFonts w:ascii="PT Astra Serif" w:hAnsi="PT Astra Serif"/>
                <w:color w:val="000000"/>
              </w:rPr>
            </w:pPr>
            <w:r w:rsidRPr="0094656E">
              <w:rPr>
                <w:rFonts w:ascii="PT Astra Serif" w:hAnsi="PT Astra Serif"/>
                <w:color w:val="000000"/>
              </w:rPr>
              <w:t>17-00-18-00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7709E" w14:textId="77777777" w:rsidR="00FE1F9D" w:rsidRPr="00F23504" w:rsidRDefault="00FE1F9D" w:rsidP="00FE1F9D">
            <w:pPr>
              <w:suppressAutoHyphens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F23504">
              <w:rPr>
                <w:spacing w:val="-2"/>
              </w:rPr>
              <w:t>Предпринимательство и торговля</w:t>
            </w:r>
          </w:p>
          <w:p w14:paraId="39282A20" w14:textId="77777777" w:rsidR="00FE1F9D" w:rsidRPr="0094656E" w:rsidRDefault="00FE1F9D" w:rsidP="00FE1F9D">
            <w:pPr>
              <w:spacing w:line="260" w:lineRule="exact"/>
              <w:jc w:val="center"/>
              <w:rPr>
                <w:rFonts w:ascii="PT Astra Serif" w:eastAsia="Calibri" w:hAnsi="PT Astra Serif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4E777" w14:textId="77777777" w:rsidR="00344192" w:rsidRDefault="00FE1F9D" w:rsidP="00FE1F9D">
            <w:pPr>
              <w:spacing w:line="260" w:lineRule="exact"/>
              <w:jc w:val="center"/>
            </w:pPr>
            <w:r w:rsidRPr="00EB417C">
              <w:t xml:space="preserve">Ильинский </w:t>
            </w:r>
          </w:p>
          <w:p w14:paraId="6C9091E6" w14:textId="77777777" w:rsidR="00344192" w:rsidRDefault="00FE1F9D" w:rsidP="00FE1F9D">
            <w:pPr>
              <w:spacing w:line="260" w:lineRule="exact"/>
              <w:jc w:val="center"/>
              <w:rPr>
                <w:spacing w:val="-3"/>
              </w:rPr>
            </w:pPr>
            <w:r w:rsidRPr="00EB417C">
              <w:t>Александр Александрович</w:t>
            </w:r>
            <w:r>
              <w:rPr>
                <w:spacing w:val="-3"/>
              </w:rPr>
              <w:t>,</w:t>
            </w:r>
            <w:r w:rsidRPr="00EB417C">
              <w:rPr>
                <w:spacing w:val="-3"/>
              </w:rPr>
              <w:t xml:space="preserve"> </w:t>
            </w:r>
          </w:p>
          <w:p w14:paraId="013A2450" w14:textId="77777777" w:rsidR="00FE1F9D" w:rsidRPr="0094656E" w:rsidRDefault="00FE1F9D" w:rsidP="00FE1F9D">
            <w:pPr>
              <w:spacing w:line="260" w:lineRule="exact"/>
              <w:jc w:val="center"/>
              <w:rPr>
                <w:rFonts w:ascii="PT Astra Serif" w:eastAsia="Calibri" w:hAnsi="PT Astra Serif"/>
                <w:color w:val="000000"/>
              </w:rPr>
            </w:pPr>
            <w:r w:rsidRPr="00EB417C">
              <w:t>министр</w:t>
            </w:r>
            <w:r w:rsidRPr="00EB417C">
              <w:rPr>
                <w:spacing w:val="-3"/>
              </w:rPr>
              <w:t xml:space="preserve"> развития предпринимательства и торговли</w:t>
            </w:r>
            <w:r w:rsidRPr="00EB417C">
              <w:t xml:space="preserve"> Тульской</w:t>
            </w:r>
            <w:r w:rsidRPr="00EB417C">
              <w:rPr>
                <w:spacing w:val="-3"/>
              </w:rPr>
              <w:t xml:space="preserve"> </w:t>
            </w:r>
            <w:r w:rsidRPr="00EB417C">
              <w:rPr>
                <w:spacing w:val="-2"/>
              </w:rPr>
              <w:t>области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FB900" w14:textId="77777777" w:rsidR="00FE1F9D" w:rsidRPr="0094656E" w:rsidRDefault="00FE1F9D" w:rsidP="00FE1F9D">
            <w:pPr>
              <w:spacing w:line="260" w:lineRule="exact"/>
              <w:jc w:val="center"/>
              <w:rPr>
                <w:rFonts w:ascii="PT Astra Serif" w:eastAsia="Calibri" w:hAnsi="PT Astra Serif"/>
                <w:color w:val="000000"/>
              </w:rPr>
            </w:pPr>
            <w:r w:rsidRPr="0094656E">
              <w:rPr>
                <w:rFonts w:ascii="PT Astra Serif" w:eastAsia="Calibri" w:hAnsi="PT Astra Serif"/>
                <w:color w:val="000000"/>
              </w:rPr>
              <w:t xml:space="preserve">г. Тула, </w:t>
            </w:r>
          </w:p>
          <w:p w14:paraId="5AB907B8" w14:textId="77777777" w:rsidR="00FE1F9D" w:rsidRPr="0094656E" w:rsidRDefault="00FE1F9D" w:rsidP="00FE1F9D">
            <w:pPr>
              <w:spacing w:line="260" w:lineRule="exact"/>
              <w:jc w:val="center"/>
              <w:rPr>
                <w:rFonts w:ascii="PT Astra Serif" w:eastAsia="Calibri" w:hAnsi="PT Astra Serif"/>
                <w:color w:val="000000"/>
              </w:rPr>
            </w:pPr>
            <w:r w:rsidRPr="0094656E">
              <w:rPr>
                <w:rFonts w:ascii="PT Astra Serif" w:eastAsia="Calibri" w:hAnsi="PT Astra Serif"/>
                <w:color w:val="000000"/>
              </w:rPr>
              <w:t xml:space="preserve">пр. Ленина, д. 2 </w:t>
            </w:r>
          </w:p>
          <w:p w14:paraId="076A1792" w14:textId="77777777" w:rsidR="00FE1F9D" w:rsidRPr="0094656E" w:rsidRDefault="00FE1F9D" w:rsidP="00FE1F9D">
            <w:pPr>
              <w:spacing w:line="260" w:lineRule="exact"/>
              <w:jc w:val="center"/>
              <w:rPr>
                <w:rFonts w:ascii="PT Astra Serif" w:eastAsia="Calibri" w:hAnsi="PT Astra Serif"/>
                <w:color w:val="000000"/>
              </w:rPr>
            </w:pPr>
            <w:r w:rsidRPr="0094656E">
              <w:rPr>
                <w:rFonts w:ascii="PT Astra Serif" w:eastAsia="Calibri" w:hAnsi="PT Astra Serif"/>
                <w:color w:val="000000"/>
              </w:rPr>
              <w:t>тел. 8 (4872) 24-99-98</w:t>
            </w:r>
          </w:p>
        </w:tc>
      </w:tr>
      <w:tr w:rsidR="00FE1F9D" w:rsidRPr="0094656E" w14:paraId="4BDB0D2D" w14:textId="77777777" w:rsidTr="007428F6">
        <w:tc>
          <w:tcPr>
            <w:tcW w:w="10632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FA8B0" w14:textId="77777777" w:rsidR="00FE1F9D" w:rsidRPr="0055405E" w:rsidRDefault="00FE1F9D" w:rsidP="00FE1F9D">
            <w:pPr>
              <w:spacing w:line="260" w:lineRule="exact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55405E">
              <w:rPr>
                <w:rFonts w:ascii="PT Astra Serif" w:hAnsi="PT Astra Serif"/>
                <w:b/>
                <w:color w:val="000000"/>
              </w:rPr>
              <w:t>10 октября</w:t>
            </w:r>
          </w:p>
          <w:p w14:paraId="10774D3E" w14:textId="77777777" w:rsidR="00FE1F9D" w:rsidRPr="0094656E" w:rsidRDefault="00FE1F9D" w:rsidP="00FE1F9D">
            <w:pPr>
              <w:suppressAutoHyphens w:val="0"/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PT Astra Serif" w:eastAsiaTheme="minorHAnsi" w:hAnsi="PT Astra Serif"/>
                <w:b/>
                <w:lang w:eastAsia="en-US"/>
              </w:rPr>
            </w:pPr>
            <w:r w:rsidRPr="0055405E">
              <w:rPr>
                <w:rFonts w:ascii="PT Astra Serif" w:hAnsi="PT Astra Serif"/>
                <w:b/>
              </w:rPr>
              <w:t>Личный прием</w:t>
            </w:r>
            <w:r w:rsidRPr="0094656E">
              <w:rPr>
                <w:rFonts w:ascii="PT Astra Serif" w:hAnsi="PT Astra Serif"/>
                <w:b/>
              </w:rPr>
              <w:t xml:space="preserve">  </w:t>
            </w:r>
          </w:p>
        </w:tc>
      </w:tr>
      <w:tr w:rsidR="00FE1F9D" w:rsidRPr="0094656E" w14:paraId="5092D3EE" w14:textId="77777777" w:rsidTr="007428F6"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56665" w14:textId="77777777" w:rsidR="00FE1F9D" w:rsidRDefault="00FE1F9D" w:rsidP="00FE1F9D">
            <w:pPr>
              <w:spacing w:line="260" w:lineRule="exact"/>
              <w:jc w:val="both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09-30-10-30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5EB82" w14:textId="77777777" w:rsidR="00FE1F9D" w:rsidRDefault="00FE1F9D" w:rsidP="00FE1F9D">
            <w:pPr>
              <w:suppressAutoHyphens w:val="0"/>
              <w:spacing w:line="260" w:lineRule="exact"/>
              <w:jc w:val="center"/>
            </w:pPr>
            <w:r>
              <w:t>Строительство и жилищная политика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8CA9E" w14:textId="77777777" w:rsidR="00344192" w:rsidRDefault="00FE1F9D" w:rsidP="00FE1F9D">
            <w:pPr>
              <w:spacing w:line="260" w:lineRule="exact"/>
              <w:jc w:val="center"/>
            </w:pPr>
            <w:r>
              <w:t xml:space="preserve">Казенный </w:t>
            </w:r>
          </w:p>
          <w:p w14:paraId="3171FAEC" w14:textId="77777777" w:rsidR="00344192" w:rsidRDefault="00FE1F9D" w:rsidP="00FE1F9D">
            <w:pPr>
              <w:spacing w:line="260" w:lineRule="exact"/>
              <w:jc w:val="center"/>
            </w:pPr>
            <w:r>
              <w:t xml:space="preserve">Игорь Васильевич, </w:t>
            </w:r>
          </w:p>
          <w:p w14:paraId="7CB3FC4F" w14:textId="77777777" w:rsidR="00344192" w:rsidRDefault="00FE1F9D" w:rsidP="00FE1F9D">
            <w:pPr>
              <w:spacing w:line="260" w:lineRule="exact"/>
              <w:jc w:val="center"/>
            </w:pPr>
            <w:r>
              <w:t xml:space="preserve">заместитель председателя Правительства Тульской области – министр строительства </w:t>
            </w:r>
          </w:p>
          <w:p w14:paraId="1FE354F8" w14:textId="77777777" w:rsidR="00FE1F9D" w:rsidRDefault="00FE1F9D" w:rsidP="00FE1F9D">
            <w:pPr>
              <w:spacing w:line="260" w:lineRule="exact"/>
              <w:jc w:val="center"/>
            </w:pPr>
            <w:r>
              <w:t>Тульской области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F61B7" w14:textId="77777777" w:rsidR="00FE1F9D" w:rsidRPr="0094656E" w:rsidRDefault="00FE1F9D" w:rsidP="00FE1F9D">
            <w:pPr>
              <w:suppressAutoHyphens w:val="0"/>
              <w:spacing w:after="160" w:line="16" w:lineRule="atLeast"/>
              <w:contextualSpacing/>
              <w:jc w:val="center"/>
              <w:rPr>
                <w:rFonts w:ascii="PT Astra Serif" w:eastAsia="Calibri" w:hAnsi="PT Astra Serif"/>
                <w:color w:val="000000"/>
                <w:lang w:eastAsia="en-US"/>
              </w:rPr>
            </w:pPr>
            <w:r w:rsidRPr="0094656E">
              <w:rPr>
                <w:rFonts w:ascii="PT Astra Serif" w:eastAsia="Calibri" w:hAnsi="PT Astra Serif"/>
                <w:color w:val="000000"/>
                <w:lang w:eastAsia="en-US"/>
              </w:rPr>
              <w:t xml:space="preserve">г. Тула, </w:t>
            </w:r>
          </w:p>
          <w:p w14:paraId="6D94AF73" w14:textId="77777777" w:rsidR="00FE1F9D" w:rsidRPr="0094656E" w:rsidRDefault="00FE1F9D" w:rsidP="00FE1F9D">
            <w:pPr>
              <w:suppressAutoHyphens w:val="0"/>
              <w:spacing w:after="160" w:line="16" w:lineRule="atLeast"/>
              <w:contextualSpacing/>
              <w:jc w:val="center"/>
              <w:rPr>
                <w:rFonts w:ascii="PT Astra Serif" w:eastAsia="Calibri" w:hAnsi="PT Astra Serif"/>
                <w:color w:val="000000"/>
                <w:lang w:eastAsia="en-US"/>
              </w:rPr>
            </w:pPr>
            <w:r w:rsidRPr="0094656E">
              <w:rPr>
                <w:rFonts w:ascii="PT Astra Serif" w:eastAsia="Calibri" w:hAnsi="PT Astra Serif"/>
                <w:color w:val="000000"/>
                <w:lang w:eastAsia="en-US"/>
              </w:rPr>
              <w:t xml:space="preserve">пр. Ленина, д. 2 </w:t>
            </w:r>
          </w:p>
          <w:p w14:paraId="7C1BC649" w14:textId="77777777" w:rsidR="00FE1F9D" w:rsidRPr="0094656E" w:rsidRDefault="00FE1F9D" w:rsidP="00FE1F9D">
            <w:pPr>
              <w:suppressAutoHyphens w:val="0"/>
              <w:spacing w:after="160" w:line="16" w:lineRule="atLeast"/>
              <w:contextualSpacing/>
              <w:jc w:val="center"/>
              <w:rPr>
                <w:rFonts w:ascii="PT Astra Serif" w:eastAsia="Calibri" w:hAnsi="PT Astra Serif"/>
                <w:color w:val="000000"/>
                <w:lang w:eastAsia="en-US"/>
              </w:rPr>
            </w:pPr>
            <w:r w:rsidRPr="0094656E">
              <w:rPr>
                <w:rFonts w:ascii="PT Astra Serif" w:eastAsia="Calibri" w:hAnsi="PT Astra Serif"/>
                <w:color w:val="000000"/>
                <w:lang w:eastAsia="en-US"/>
              </w:rPr>
              <w:t>тел. 8 (4872) 24-99-98</w:t>
            </w:r>
          </w:p>
        </w:tc>
      </w:tr>
      <w:tr w:rsidR="00FE1F9D" w:rsidRPr="0094656E" w14:paraId="747FCE58" w14:textId="77777777" w:rsidTr="007428F6"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94394" w14:textId="77777777" w:rsidR="00FE1F9D" w:rsidRPr="0094656E" w:rsidRDefault="00FE1F9D" w:rsidP="00FE1F9D">
            <w:pPr>
              <w:spacing w:line="260" w:lineRule="exact"/>
              <w:jc w:val="both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10-00-11-00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250BE" w14:textId="77777777" w:rsidR="00FE1F9D" w:rsidRPr="0094656E" w:rsidRDefault="00FE1F9D" w:rsidP="00FE1F9D">
            <w:pPr>
              <w:suppressAutoHyphens w:val="0"/>
              <w:spacing w:line="260" w:lineRule="exact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t>Порядок начисления оплаты за ЖКУ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069E7" w14:textId="77777777" w:rsidR="00344192" w:rsidRDefault="00FE1F9D" w:rsidP="00FE1F9D">
            <w:pPr>
              <w:spacing w:line="260" w:lineRule="exact"/>
              <w:jc w:val="center"/>
            </w:pPr>
            <w:r>
              <w:t xml:space="preserve">Осипова </w:t>
            </w:r>
          </w:p>
          <w:p w14:paraId="544BBDCD" w14:textId="77777777" w:rsidR="00344192" w:rsidRDefault="00FE1F9D" w:rsidP="00FE1F9D">
            <w:pPr>
              <w:spacing w:line="260" w:lineRule="exact"/>
              <w:jc w:val="center"/>
            </w:pPr>
            <w:r>
              <w:t xml:space="preserve">Юлия Алексеевна, </w:t>
            </w:r>
          </w:p>
          <w:p w14:paraId="78BD371D" w14:textId="77777777" w:rsidR="00FE1F9D" w:rsidRPr="0094656E" w:rsidRDefault="00FE1F9D" w:rsidP="00FE1F9D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t>заместитель начальника государственной жилищной инспекции Тульской области - начальник контрольно-финансового отдела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844FB" w14:textId="77777777" w:rsidR="00FE1F9D" w:rsidRPr="0094656E" w:rsidRDefault="00FE1F9D" w:rsidP="00FE1F9D">
            <w:pPr>
              <w:suppressAutoHyphens w:val="0"/>
              <w:spacing w:after="160" w:line="16" w:lineRule="atLeast"/>
              <w:contextualSpacing/>
              <w:jc w:val="center"/>
              <w:rPr>
                <w:rFonts w:ascii="PT Astra Serif" w:eastAsia="Calibri" w:hAnsi="PT Astra Serif"/>
                <w:color w:val="000000"/>
                <w:lang w:eastAsia="en-US"/>
              </w:rPr>
            </w:pPr>
            <w:r w:rsidRPr="0094656E">
              <w:rPr>
                <w:rFonts w:ascii="PT Astra Serif" w:eastAsia="Calibri" w:hAnsi="PT Astra Serif"/>
                <w:color w:val="000000"/>
                <w:lang w:eastAsia="en-US"/>
              </w:rPr>
              <w:t xml:space="preserve">г. Тула, </w:t>
            </w:r>
          </w:p>
          <w:p w14:paraId="087B04D0" w14:textId="77777777" w:rsidR="00FE1F9D" w:rsidRPr="0094656E" w:rsidRDefault="00FE1F9D" w:rsidP="00FE1F9D">
            <w:pPr>
              <w:suppressAutoHyphens w:val="0"/>
              <w:spacing w:after="160" w:line="16" w:lineRule="atLeast"/>
              <w:contextualSpacing/>
              <w:jc w:val="center"/>
              <w:rPr>
                <w:rFonts w:ascii="PT Astra Serif" w:eastAsia="Calibri" w:hAnsi="PT Astra Serif"/>
                <w:color w:val="000000"/>
                <w:lang w:eastAsia="en-US"/>
              </w:rPr>
            </w:pPr>
            <w:r w:rsidRPr="0094656E">
              <w:rPr>
                <w:rFonts w:ascii="PT Astra Serif" w:eastAsia="Calibri" w:hAnsi="PT Astra Serif"/>
                <w:color w:val="000000"/>
                <w:lang w:eastAsia="en-US"/>
              </w:rPr>
              <w:t xml:space="preserve">пр. Ленина, д. 2 </w:t>
            </w:r>
          </w:p>
          <w:p w14:paraId="727458CE" w14:textId="77777777" w:rsidR="00FE1F9D" w:rsidRPr="0094656E" w:rsidRDefault="00FE1F9D" w:rsidP="00FE1F9D">
            <w:pPr>
              <w:spacing w:line="260" w:lineRule="exact"/>
              <w:jc w:val="center"/>
              <w:rPr>
                <w:rFonts w:ascii="PT Astra Serif" w:hAnsi="PT Astra Serif"/>
                <w:color w:val="000000"/>
              </w:rPr>
            </w:pPr>
            <w:r w:rsidRPr="0094656E">
              <w:rPr>
                <w:rFonts w:ascii="PT Astra Serif" w:eastAsia="Calibri" w:hAnsi="PT Astra Serif"/>
                <w:color w:val="000000"/>
                <w:lang w:eastAsia="en-US"/>
              </w:rPr>
              <w:t>тел. 8 (4872) 24-99-98</w:t>
            </w:r>
          </w:p>
        </w:tc>
      </w:tr>
      <w:tr w:rsidR="00FE1F9D" w:rsidRPr="0094656E" w14:paraId="5AFA3021" w14:textId="77777777" w:rsidTr="007428F6"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BFB61" w14:textId="77777777" w:rsidR="00FE1F9D" w:rsidRPr="0094656E" w:rsidRDefault="00FE1F9D" w:rsidP="00FE1F9D">
            <w:pPr>
              <w:spacing w:line="260" w:lineRule="exact"/>
              <w:jc w:val="center"/>
              <w:rPr>
                <w:rFonts w:ascii="PT Astra Serif" w:eastAsiaTheme="minorHAnsi" w:hAnsi="PT Astra Serif"/>
                <w:color w:val="000000" w:themeColor="text1"/>
                <w:lang w:eastAsia="en-US"/>
              </w:rPr>
            </w:pPr>
            <w:r w:rsidRPr="0094656E">
              <w:rPr>
                <w:rFonts w:ascii="PT Astra Serif" w:eastAsiaTheme="minorHAnsi" w:hAnsi="PT Astra Serif"/>
                <w:color w:val="000000" w:themeColor="text1"/>
                <w:lang w:eastAsia="en-US"/>
              </w:rPr>
              <w:t>1</w:t>
            </w:r>
            <w:r>
              <w:rPr>
                <w:rFonts w:ascii="PT Astra Serif" w:eastAsiaTheme="minorHAnsi" w:hAnsi="PT Astra Serif"/>
                <w:color w:val="000000" w:themeColor="text1"/>
                <w:lang w:eastAsia="en-US"/>
              </w:rPr>
              <w:t>0</w:t>
            </w:r>
            <w:r w:rsidRPr="0094656E">
              <w:rPr>
                <w:rFonts w:ascii="PT Astra Serif" w:eastAsiaTheme="minorHAnsi" w:hAnsi="PT Astra Serif"/>
                <w:color w:val="000000" w:themeColor="text1"/>
                <w:lang w:eastAsia="en-US"/>
              </w:rPr>
              <w:t>-</w:t>
            </w:r>
            <w:r>
              <w:rPr>
                <w:rFonts w:ascii="PT Astra Serif" w:eastAsiaTheme="minorHAnsi" w:hAnsi="PT Astra Serif"/>
                <w:color w:val="000000" w:themeColor="text1"/>
                <w:lang w:eastAsia="en-US"/>
              </w:rPr>
              <w:t>3</w:t>
            </w:r>
            <w:r w:rsidRPr="0094656E">
              <w:rPr>
                <w:rFonts w:ascii="PT Astra Serif" w:eastAsiaTheme="minorHAnsi" w:hAnsi="PT Astra Serif"/>
                <w:color w:val="000000" w:themeColor="text1"/>
                <w:lang w:eastAsia="en-US"/>
              </w:rPr>
              <w:t>0-1</w:t>
            </w:r>
            <w:r>
              <w:rPr>
                <w:rFonts w:ascii="PT Astra Serif" w:eastAsiaTheme="minorHAnsi" w:hAnsi="PT Astra Serif"/>
                <w:color w:val="000000" w:themeColor="text1"/>
                <w:lang w:eastAsia="en-US"/>
              </w:rPr>
              <w:t>1</w:t>
            </w:r>
            <w:r w:rsidRPr="0094656E">
              <w:rPr>
                <w:rFonts w:ascii="PT Astra Serif" w:eastAsiaTheme="minorHAnsi" w:hAnsi="PT Astra Serif"/>
                <w:color w:val="000000" w:themeColor="text1"/>
                <w:lang w:eastAsia="en-US"/>
              </w:rPr>
              <w:t>-</w:t>
            </w:r>
            <w:r>
              <w:rPr>
                <w:rFonts w:ascii="PT Astra Serif" w:eastAsiaTheme="minorHAnsi" w:hAnsi="PT Astra Serif"/>
                <w:color w:val="000000" w:themeColor="text1"/>
                <w:lang w:eastAsia="en-US"/>
              </w:rPr>
              <w:t>5</w:t>
            </w:r>
            <w:r w:rsidRPr="0094656E">
              <w:rPr>
                <w:rFonts w:ascii="PT Astra Serif" w:eastAsiaTheme="minorHAnsi" w:hAnsi="PT Astra Serif"/>
                <w:color w:val="000000" w:themeColor="text1"/>
                <w:lang w:eastAsia="en-US"/>
              </w:rPr>
              <w:t>0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7AA5A" w14:textId="77777777" w:rsidR="00FE1F9D" w:rsidRPr="0094656E" w:rsidRDefault="00FE1F9D" w:rsidP="00FE1F9D">
            <w:pPr>
              <w:suppressAutoHyphens w:val="0"/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PT Astra Serif" w:hAnsi="PT Astra Serif"/>
              </w:rPr>
            </w:pPr>
            <w:r>
              <w:t>Имущественные и земельные отношения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F310A" w14:textId="77777777" w:rsidR="00344192" w:rsidRDefault="00FE1F9D" w:rsidP="00FE1F9D">
            <w:pPr>
              <w:suppressAutoHyphens w:val="0"/>
              <w:spacing w:line="260" w:lineRule="exact"/>
              <w:jc w:val="center"/>
            </w:pPr>
            <w:r>
              <w:t xml:space="preserve">Морозова </w:t>
            </w:r>
          </w:p>
          <w:p w14:paraId="73290726" w14:textId="77777777" w:rsidR="00344192" w:rsidRDefault="00FE1F9D" w:rsidP="00FE1F9D">
            <w:pPr>
              <w:suppressAutoHyphens w:val="0"/>
              <w:spacing w:line="260" w:lineRule="exact"/>
              <w:jc w:val="center"/>
            </w:pPr>
            <w:r>
              <w:t xml:space="preserve">Ольга Александровна, </w:t>
            </w:r>
          </w:p>
          <w:p w14:paraId="080437B1" w14:textId="77777777" w:rsidR="00FE1F9D" w:rsidRPr="0094656E" w:rsidRDefault="00FE1F9D" w:rsidP="00FE1F9D">
            <w:pPr>
              <w:suppressAutoHyphens w:val="0"/>
              <w:spacing w:line="260" w:lineRule="exact"/>
              <w:jc w:val="center"/>
              <w:rPr>
                <w:rFonts w:ascii="PT Astra Serif" w:hAnsi="PT Astra Serif"/>
              </w:rPr>
            </w:pPr>
            <w:r>
              <w:t>министр имущественных и земельных отношений Тульской области</w:t>
            </w:r>
          </w:p>
        </w:tc>
        <w:tc>
          <w:tcPr>
            <w:tcW w:w="29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93095" w14:textId="77777777" w:rsidR="00FE1F9D" w:rsidRDefault="00FE1F9D" w:rsidP="00FE1F9D">
            <w:pPr>
              <w:spacing w:line="260" w:lineRule="exact"/>
              <w:jc w:val="center"/>
            </w:pPr>
            <w:r>
              <w:t xml:space="preserve">г. Тула, </w:t>
            </w:r>
          </w:p>
          <w:p w14:paraId="3B298F35" w14:textId="77777777" w:rsidR="00FE1F9D" w:rsidRDefault="00FE1F9D" w:rsidP="00FE1F9D">
            <w:pPr>
              <w:spacing w:line="260" w:lineRule="exact"/>
              <w:jc w:val="center"/>
            </w:pPr>
            <w:r>
              <w:t xml:space="preserve">ул. Жаворонкова, д. 2 </w:t>
            </w:r>
          </w:p>
          <w:p w14:paraId="4467BE3E" w14:textId="77777777" w:rsidR="00FE1F9D" w:rsidRPr="0094656E" w:rsidRDefault="00FE1F9D" w:rsidP="00FE1F9D">
            <w:pPr>
              <w:spacing w:line="260" w:lineRule="exact"/>
              <w:jc w:val="center"/>
              <w:rPr>
                <w:rFonts w:ascii="PT Astra Serif" w:hAnsi="PT Astra Serif"/>
              </w:rPr>
            </w:pPr>
            <w:r>
              <w:t>тел. 8 (4872) 24-53-90</w:t>
            </w:r>
          </w:p>
        </w:tc>
      </w:tr>
      <w:tr w:rsidR="00FE1F9D" w:rsidRPr="0094656E" w14:paraId="7E652157" w14:textId="77777777" w:rsidTr="00503B28">
        <w:trPr>
          <w:trHeight w:val="634"/>
        </w:trPr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55980" w14:textId="77777777" w:rsidR="00FE1F9D" w:rsidRPr="0094656E" w:rsidRDefault="00FE1F9D" w:rsidP="00FE1F9D">
            <w:pPr>
              <w:spacing w:line="260" w:lineRule="exact"/>
              <w:jc w:val="center"/>
              <w:rPr>
                <w:rFonts w:ascii="PT Astra Serif" w:eastAsiaTheme="minorHAnsi" w:hAnsi="PT Astra Serif"/>
                <w:color w:val="000000" w:themeColor="text1"/>
                <w:lang w:eastAsia="en-US"/>
              </w:rPr>
            </w:pPr>
            <w:r w:rsidRPr="0094656E">
              <w:rPr>
                <w:rFonts w:ascii="PT Astra Serif" w:eastAsiaTheme="minorHAnsi" w:hAnsi="PT Astra Serif"/>
                <w:color w:val="000000" w:themeColor="text1"/>
                <w:lang w:eastAsia="en-US"/>
              </w:rPr>
              <w:t>11-00-1</w:t>
            </w:r>
            <w:r>
              <w:rPr>
                <w:rFonts w:ascii="PT Astra Serif" w:eastAsiaTheme="minorHAnsi" w:hAnsi="PT Astra Serif"/>
                <w:color w:val="000000" w:themeColor="text1"/>
                <w:lang w:eastAsia="en-US"/>
              </w:rPr>
              <w:t>2</w:t>
            </w:r>
            <w:r w:rsidRPr="0094656E">
              <w:rPr>
                <w:rFonts w:ascii="PT Astra Serif" w:eastAsiaTheme="minorHAnsi" w:hAnsi="PT Astra Serif"/>
                <w:color w:val="000000" w:themeColor="text1"/>
                <w:lang w:eastAsia="en-US"/>
              </w:rPr>
              <w:t>-00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7527A" w14:textId="77777777" w:rsidR="00FE1F9D" w:rsidRPr="0094656E" w:rsidRDefault="00FE1F9D" w:rsidP="00FE1F9D">
            <w:pPr>
              <w:suppressLineNumbers/>
              <w:jc w:val="center"/>
              <w:rPr>
                <w:rFonts w:ascii="PT Astra Serif" w:hAnsi="PT Astra Serif"/>
                <w:color w:val="000000" w:themeColor="text1"/>
                <w:shd w:val="clear" w:color="auto" w:fill="F1C100"/>
              </w:rPr>
            </w:pPr>
            <w:r w:rsidRPr="002437D2">
              <w:rPr>
                <w:rFonts w:ascii="PT Astra Serif" w:hAnsi="PT Astra Serif"/>
              </w:rPr>
              <w:t>Средства массовой информации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3D707" w14:textId="77777777" w:rsidR="00344192" w:rsidRDefault="00FE1F9D" w:rsidP="00FE1F9D">
            <w:pPr>
              <w:suppressLineNumbers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Терехин</w:t>
            </w:r>
          </w:p>
          <w:p w14:paraId="3E1D1709" w14:textId="77777777" w:rsidR="00344192" w:rsidRDefault="00FE1F9D" w:rsidP="00FE1F9D">
            <w:pPr>
              <w:suppressLineNumbers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Вячеслав Сергеевич, </w:t>
            </w:r>
          </w:p>
          <w:p w14:paraId="7D0998E5" w14:textId="77777777" w:rsidR="00344192" w:rsidRDefault="00FE1F9D" w:rsidP="00FE1F9D">
            <w:pPr>
              <w:suppressLineNumbers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министр массовых коммуникаций </w:t>
            </w:r>
          </w:p>
          <w:p w14:paraId="743B8738" w14:textId="77777777" w:rsidR="00FE1F9D" w:rsidRPr="0094656E" w:rsidRDefault="00FE1F9D" w:rsidP="00FE1F9D">
            <w:pPr>
              <w:suppressLineNumbers/>
              <w:jc w:val="center"/>
              <w:rPr>
                <w:rFonts w:ascii="PT Astra Serif" w:hAnsi="PT Astra Serif"/>
                <w:color w:val="000000" w:themeColor="text1"/>
                <w:shd w:val="clear" w:color="auto" w:fill="F1C100"/>
              </w:rPr>
            </w:pPr>
            <w:r>
              <w:rPr>
                <w:rFonts w:ascii="PT Astra Serif" w:hAnsi="PT Astra Serif"/>
              </w:rPr>
              <w:t>Тульской области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F5D1E" w14:textId="77777777" w:rsidR="00FE1F9D" w:rsidRPr="0094656E" w:rsidRDefault="00FE1F9D" w:rsidP="00FE1F9D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</w:rPr>
            </w:pPr>
            <w:r w:rsidRPr="0094656E">
              <w:rPr>
                <w:rFonts w:ascii="PT Astra Serif" w:hAnsi="PT Astra Serif"/>
                <w:color w:val="000000" w:themeColor="text1"/>
              </w:rPr>
              <w:t xml:space="preserve">г. Тула, </w:t>
            </w:r>
          </w:p>
          <w:p w14:paraId="0A63FF6D" w14:textId="77777777" w:rsidR="00FE1F9D" w:rsidRPr="0094656E" w:rsidRDefault="00FE1F9D" w:rsidP="00FE1F9D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</w:rPr>
            </w:pPr>
            <w:r w:rsidRPr="0094656E">
              <w:rPr>
                <w:rFonts w:ascii="PT Astra Serif" w:hAnsi="PT Astra Serif"/>
                <w:color w:val="000000" w:themeColor="text1"/>
              </w:rPr>
              <w:t>пр. Ленина, д. 2</w:t>
            </w:r>
          </w:p>
          <w:p w14:paraId="394A9C90" w14:textId="77777777" w:rsidR="00FE1F9D" w:rsidRPr="0094656E" w:rsidRDefault="00FE1F9D" w:rsidP="00FE1F9D">
            <w:pPr>
              <w:suppressLineNumbers/>
              <w:shd w:val="clear" w:color="auto" w:fill="FFFFFF" w:themeFill="background1"/>
              <w:jc w:val="center"/>
              <w:rPr>
                <w:rFonts w:ascii="PT Astra Serif" w:hAnsi="PT Astra Serif"/>
                <w:color w:val="000000" w:themeColor="text1"/>
                <w:shd w:val="clear" w:color="auto" w:fill="F1C100"/>
              </w:rPr>
            </w:pPr>
            <w:r w:rsidRPr="0094656E">
              <w:rPr>
                <w:rFonts w:ascii="PT Astra Serif" w:hAnsi="PT Astra Serif"/>
                <w:color w:val="000000" w:themeColor="text1"/>
              </w:rPr>
              <w:t>тел. 8 (4872) 24-99-98</w:t>
            </w:r>
          </w:p>
        </w:tc>
      </w:tr>
      <w:tr w:rsidR="00FE1F9D" w:rsidRPr="0094656E" w14:paraId="38EA2484" w14:textId="77777777" w:rsidTr="007428F6"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D0F6E" w14:textId="77777777" w:rsidR="00FE1F9D" w:rsidRDefault="00FE1F9D" w:rsidP="00FE1F9D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14-00-16-00</w:t>
            </w: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595FF" w14:textId="77777777" w:rsidR="00FE1F9D" w:rsidRDefault="00FE1F9D" w:rsidP="00FE1F9D">
            <w:pPr>
              <w:widowControl w:val="0"/>
              <w:spacing w:line="216" w:lineRule="auto"/>
              <w:jc w:val="center"/>
            </w:pPr>
            <w:r>
              <w:rPr>
                <w:rFonts w:ascii="PT Astra Serif" w:hAnsi="PT Astra Serif"/>
              </w:rPr>
              <w:t>Ж</w:t>
            </w:r>
            <w:r w:rsidRPr="009A0F1C">
              <w:rPr>
                <w:rFonts w:ascii="PT Astra Serif" w:hAnsi="PT Astra Serif"/>
              </w:rPr>
              <w:t>илищно</w:t>
            </w:r>
            <w:r>
              <w:rPr>
                <w:rFonts w:ascii="PT Astra Serif" w:hAnsi="PT Astra Serif"/>
              </w:rPr>
              <w:t>е</w:t>
            </w:r>
            <w:r w:rsidRPr="009A0F1C">
              <w:rPr>
                <w:rFonts w:ascii="PT Astra Serif" w:hAnsi="PT Astra Serif"/>
              </w:rPr>
              <w:t xml:space="preserve"> хозяйств</w:t>
            </w:r>
            <w:r>
              <w:rPr>
                <w:rFonts w:ascii="PT Astra Serif" w:hAnsi="PT Astra Serif"/>
              </w:rPr>
              <w:t>о</w:t>
            </w:r>
            <w:r w:rsidRPr="009A0F1C">
              <w:rPr>
                <w:rFonts w:ascii="PT Astra Serif" w:hAnsi="PT Astra Serif"/>
              </w:rPr>
              <w:t xml:space="preserve"> и благоустройств</w:t>
            </w:r>
            <w:r>
              <w:rPr>
                <w:rFonts w:ascii="PT Astra Serif" w:hAnsi="PT Astra Serif"/>
              </w:rPr>
              <w:t>о</w:t>
            </w:r>
            <w:r w:rsidRPr="009A0F1C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354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849D3" w14:textId="77777777" w:rsidR="00344192" w:rsidRDefault="00FE1F9D" w:rsidP="00FE1F9D">
            <w:pPr>
              <w:widowControl w:val="0"/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Дючков </w:t>
            </w:r>
          </w:p>
          <w:p w14:paraId="7B151CF5" w14:textId="77777777" w:rsidR="00344192" w:rsidRDefault="00FE1F9D" w:rsidP="00FE1F9D">
            <w:pPr>
              <w:widowControl w:val="0"/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Олег Иванович, </w:t>
            </w:r>
          </w:p>
          <w:p w14:paraId="7404E620" w14:textId="77777777" w:rsidR="00344192" w:rsidRDefault="00FE1F9D" w:rsidP="00FE1F9D">
            <w:pPr>
              <w:widowControl w:val="0"/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министр жилищного хозяйства и благоустройства </w:t>
            </w:r>
          </w:p>
          <w:p w14:paraId="7AFD54E1" w14:textId="77777777" w:rsidR="00FE1F9D" w:rsidRDefault="00FE1F9D" w:rsidP="00FE1F9D">
            <w:pPr>
              <w:widowControl w:val="0"/>
              <w:spacing w:line="216" w:lineRule="auto"/>
              <w:jc w:val="center"/>
            </w:pPr>
            <w:r>
              <w:rPr>
                <w:rFonts w:ascii="PT Astra Serif" w:hAnsi="PT Astra Serif"/>
              </w:rPr>
              <w:t>Тульской области</w:t>
            </w:r>
          </w:p>
        </w:tc>
        <w:tc>
          <w:tcPr>
            <w:tcW w:w="297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E344C" w14:textId="77777777" w:rsidR="00344192" w:rsidRDefault="00344192" w:rsidP="00344192">
            <w:pPr>
              <w:widowControl w:val="0"/>
              <w:spacing w:line="216" w:lineRule="auto"/>
              <w:jc w:val="center"/>
            </w:pPr>
            <w:r>
              <w:t xml:space="preserve">г. Тула, </w:t>
            </w:r>
          </w:p>
          <w:p w14:paraId="2D192B7E" w14:textId="77777777" w:rsidR="00344192" w:rsidRDefault="00344192" w:rsidP="00344192">
            <w:pPr>
              <w:widowControl w:val="0"/>
              <w:spacing w:line="216" w:lineRule="auto"/>
              <w:jc w:val="center"/>
            </w:pPr>
            <w:r>
              <w:t>пр. Ленина, д. 2</w:t>
            </w:r>
          </w:p>
          <w:p w14:paraId="39A6391F" w14:textId="77777777" w:rsidR="00FE1F9D" w:rsidRDefault="00344192" w:rsidP="00344192">
            <w:pPr>
              <w:widowControl w:val="0"/>
              <w:spacing w:line="216" w:lineRule="auto"/>
              <w:jc w:val="center"/>
            </w:pPr>
            <w:r>
              <w:t>тел. 8 (4872) 24-99-98</w:t>
            </w:r>
          </w:p>
        </w:tc>
      </w:tr>
      <w:tr w:rsidR="00CE09DF" w:rsidRPr="0094656E" w14:paraId="7F71127B" w14:textId="77777777" w:rsidTr="007428F6"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7B605" w14:textId="77777777" w:rsidR="00CE09DF" w:rsidRPr="0094656E" w:rsidRDefault="00CE09DF" w:rsidP="00CE09DF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11-00-12-00</w:t>
            </w: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E9E08" w14:textId="77777777" w:rsidR="00CE09DF" w:rsidRDefault="00CE09DF" w:rsidP="00CE09DF">
            <w:pPr>
              <w:widowControl w:val="0"/>
              <w:spacing w:line="216" w:lineRule="auto"/>
              <w:jc w:val="center"/>
              <w:rPr>
                <w:rFonts w:ascii="PT Astra Serif" w:hAnsi="PT Astra Serif"/>
              </w:rPr>
            </w:pPr>
            <w:r>
              <w:t>Культурное наследие</w:t>
            </w:r>
          </w:p>
        </w:tc>
        <w:tc>
          <w:tcPr>
            <w:tcW w:w="354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165EE" w14:textId="77777777" w:rsidR="00344192" w:rsidRDefault="00CE09DF" w:rsidP="00CE09DF">
            <w:pPr>
              <w:widowControl w:val="0"/>
              <w:spacing w:line="216" w:lineRule="auto"/>
              <w:jc w:val="center"/>
            </w:pPr>
            <w:r>
              <w:t xml:space="preserve">Маркин </w:t>
            </w:r>
          </w:p>
          <w:p w14:paraId="7010512C" w14:textId="77777777" w:rsidR="00344192" w:rsidRDefault="00CE09DF" w:rsidP="00CE09DF">
            <w:pPr>
              <w:widowControl w:val="0"/>
              <w:spacing w:line="216" w:lineRule="auto"/>
              <w:jc w:val="center"/>
            </w:pPr>
            <w:r>
              <w:t xml:space="preserve">Николай Николаевич, </w:t>
            </w:r>
          </w:p>
          <w:p w14:paraId="3D06EC89" w14:textId="77777777" w:rsidR="00CE09DF" w:rsidRDefault="00CE09DF" w:rsidP="00CE09DF">
            <w:pPr>
              <w:widowControl w:val="0"/>
              <w:spacing w:line="216" w:lineRule="auto"/>
              <w:jc w:val="center"/>
              <w:rPr>
                <w:rFonts w:ascii="PT Astra Serif" w:hAnsi="PT Astra Serif"/>
              </w:rPr>
            </w:pPr>
            <w:r>
              <w:t>заместитель начальника инспекции – начальник отдела государственной охраны, сохранения, использования и популяризации объектов культурного наследия инспекции Тульской области по государственной охране объектов культурного наследия</w:t>
            </w:r>
          </w:p>
        </w:tc>
        <w:tc>
          <w:tcPr>
            <w:tcW w:w="297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D1EA8" w14:textId="77777777" w:rsidR="00CE09DF" w:rsidRPr="0094656E" w:rsidRDefault="00CE09DF" w:rsidP="00CE09DF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</w:rPr>
            </w:pPr>
            <w:r w:rsidRPr="0094656E">
              <w:rPr>
                <w:rFonts w:ascii="PT Astra Serif" w:hAnsi="PT Astra Serif"/>
                <w:color w:val="000000" w:themeColor="text1"/>
              </w:rPr>
              <w:t xml:space="preserve">г. Тула, </w:t>
            </w:r>
          </w:p>
          <w:p w14:paraId="057DF989" w14:textId="77777777" w:rsidR="00CE09DF" w:rsidRPr="0094656E" w:rsidRDefault="00CE09DF" w:rsidP="00CE09DF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</w:rPr>
            </w:pPr>
            <w:r w:rsidRPr="0094656E">
              <w:rPr>
                <w:rFonts w:ascii="PT Astra Serif" w:hAnsi="PT Astra Serif"/>
                <w:color w:val="000000" w:themeColor="text1"/>
              </w:rPr>
              <w:t>пр. Ленина, д. 2</w:t>
            </w:r>
          </w:p>
          <w:p w14:paraId="4CDAC2D4" w14:textId="77777777" w:rsidR="00CE09DF" w:rsidRDefault="00CE09DF" w:rsidP="00CE09DF">
            <w:pPr>
              <w:widowControl w:val="0"/>
              <w:spacing w:line="216" w:lineRule="auto"/>
              <w:jc w:val="center"/>
            </w:pPr>
            <w:r w:rsidRPr="0094656E">
              <w:rPr>
                <w:rFonts w:ascii="PT Astra Serif" w:hAnsi="PT Astra Serif"/>
                <w:color w:val="000000" w:themeColor="text1"/>
              </w:rPr>
              <w:t>тел. 8 (4872) 24-99-98</w:t>
            </w:r>
          </w:p>
        </w:tc>
      </w:tr>
      <w:tr w:rsidR="00CE09DF" w:rsidRPr="0094656E" w14:paraId="5FF6B5EF" w14:textId="77777777" w:rsidTr="007428F6"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F0639" w14:textId="77777777" w:rsidR="00CE09DF" w:rsidRDefault="00CE09DF" w:rsidP="00CE09DF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14-00-16-00</w:t>
            </w: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E9732" w14:textId="77777777" w:rsidR="00CE09DF" w:rsidRDefault="00CE09DF" w:rsidP="00CE09DF">
            <w:pPr>
              <w:widowControl w:val="0"/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PT Astra Serif" w:hAnsi="PT Astra Serif" w:cs="PT Astra Serif"/>
              </w:rPr>
              <w:t>Энергетика</w:t>
            </w:r>
          </w:p>
        </w:tc>
        <w:tc>
          <w:tcPr>
            <w:tcW w:w="354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B0E83" w14:textId="77777777" w:rsidR="00344192" w:rsidRDefault="00CE09DF" w:rsidP="00CE09DF">
            <w:pPr>
              <w:widowControl w:val="0"/>
              <w:ind w:left="26" w:right="10" w:hanging="26"/>
              <w:jc w:val="center"/>
              <w:rPr>
                <w:rFonts w:ascii="PT Astra Serif" w:eastAsia="PT Astra Serif" w:hAnsi="PT Astra Serif" w:cs="PT Astra Serif"/>
                <w:szCs w:val="22"/>
                <w:lang w:eastAsia="ru-RU"/>
              </w:rPr>
            </w:pPr>
            <w:r w:rsidRPr="00C20D47">
              <w:rPr>
                <w:rFonts w:ascii="PT Astra Serif" w:eastAsia="PT Astra Serif" w:hAnsi="PT Astra Serif" w:cs="PT Astra Serif"/>
                <w:szCs w:val="22"/>
                <w:lang w:eastAsia="ru-RU"/>
              </w:rPr>
              <w:t xml:space="preserve">Головин </w:t>
            </w:r>
          </w:p>
          <w:p w14:paraId="78689E04" w14:textId="77777777" w:rsidR="00344192" w:rsidRDefault="00CE09DF" w:rsidP="00CE09DF">
            <w:pPr>
              <w:widowControl w:val="0"/>
              <w:ind w:left="26" w:right="10" w:hanging="26"/>
              <w:jc w:val="center"/>
              <w:rPr>
                <w:rFonts w:ascii="PT Astra Serif" w:eastAsia="PT Astra Serif" w:hAnsi="PT Astra Serif" w:cs="PT Astra Serif"/>
                <w:szCs w:val="22"/>
                <w:lang w:eastAsia="ru-RU"/>
              </w:rPr>
            </w:pPr>
            <w:r w:rsidRPr="00C20D47">
              <w:rPr>
                <w:rFonts w:ascii="PT Astra Serif" w:eastAsia="PT Astra Serif" w:hAnsi="PT Astra Serif" w:cs="PT Astra Serif"/>
                <w:szCs w:val="22"/>
                <w:lang w:eastAsia="ru-RU"/>
              </w:rPr>
              <w:t>Эдуард Николаевич</w:t>
            </w:r>
            <w:r>
              <w:rPr>
                <w:rFonts w:ascii="PT Astra Serif" w:eastAsia="PT Astra Serif" w:hAnsi="PT Astra Serif" w:cs="PT Astra Serif"/>
                <w:szCs w:val="22"/>
                <w:lang w:eastAsia="ru-RU"/>
              </w:rPr>
              <w:t>,</w:t>
            </w:r>
            <w:r w:rsidRPr="00C20D47">
              <w:rPr>
                <w:rFonts w:ascii="PT Astra Serif" w:eastAsia="PT Astra Serif" w:hAnsi="PT Astra Serif" w:cs="PT Astra Serif"/>
                <w:szCs w:val="22"/>
                <w:lang w:eastAsia="ru-RU"/>
              </w:rPr>
              <w:t xml:space="preserve"> </w:t>
            </w:r>
          </w:p>
          <w:p w14:paraId="6082E4E8" w14:textId="77777777" w:rsidR="00CE09DF" w:rsidRPr="00C20D47" w:rsidRDefault="00CE09DF" w:rsidP="00CE09DF">
            <w:pPr>
              <w:widowControl w:val="0"/>
              <w:ind w:left="26" w:right="10" w:hanging="26"/>
              <w:jc w:val="center"/>
              <w:rPr>
                <w:rFonts w:ascii="PT Astra Serif" w:eastAsia="PT Astra Serif" w:hAnsi="PT Astra Serif" w:cs="PT Astra Serif"/>
                <w:szCs w:val="22"/>
                <w:lang w:eastAsia="ru-RU"/>
              </w:rPr>
            </w:pPr>
            <w:r w:rsidRPr="00C20D47">
              <w:rPr>
                <w:rFonts w:ascii="PT Astra Serif" w:eastAsia="PT Astra Serif" w:hAnsi="PT Astra Serif" w:cs="PT Astra Serif"/>
                <w:szCs w:val="22"/>
                <w:lang w:eastAsia="ru-RU"/>
              </w:rPr>
              <w:t xml:space="preserve">министр энергетики </w:t>
            </w:r>
          </w:p>
          <w:p w14:paraId="18946FE0" w14:textId="77777777" w:rsidR="00CE09DF" w:rsidRDefault="00CE09DF" w:rsidP="00CE09DF">
            <w:pPr>
              <w:widowControl w:val="0"/>
              <w:spacing w:line="216" w:lineRule="auto"/>
              <w:jc w:val="center"/>
              <w:rPr>
                <w:rFonts w:ascii="PT Astra Serif" w:hAnsi="PT Astra Serif"/>
              </w:rPr>
            </w:pPr>
            <w:r w:rsidRPr="00C20D47">
              <w:rPr>
                <w:rFonts w:ascii="PT Astra Serif" w:eastAsia="PT Astra Serif" w:hAnsi="PT Astra Serif" w:cs="PT Astra Serif"/>
                <w:szCs w:val="22"/>
                <w:lang w:eastAsia="ru-RU"/>
              </w:rPr>
              <w:t>Тульской области</w:t>
            </w:r>
          </w:p>
        </w:tc>
        <w:tc>
          <w:tcPr>
            <w:tcW w:w="297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4A4D1" w14:textId="77777777" w:rsidR="00CE09DF" w:rsidRDefault="00CE09DF" w:rsidP="00CE09DF">
            <w:pPr>
              <w:widowControl w:val="0"/>
              <w:spacing w:line="216" w:lineRule="auto"/>
              <w:jc w:val="center"/>
            </w:pPr>
            <w:r>
              <w:t xml:space="preserve">г. Тула, </w:t>
            </w:r>
          </w:p>
          <w:p w14:paraId="0E83A17F" w14:textId="77777777" w:rsidR="00CE09DF" w:rsidRDefault="00CE09DF" w:rsidP="00CE09DF">
            <w:pPr>
              <w:widowControl w:val="0"/>
              <w:spacing w:line="216" w:lineRule="auto"/>
              <w:jc w:val="center"/>
            </w:pPr>
            <w:r>
              <w:t>пр. Ленина, д.</w:t>
            </w:r>
            <w:r w:rsidR="00344192">
              <w:t xml:space="preserve"> </w:t>
            </w:r>
            <w:r>
              <w:t xml:space="preserve">2 </w:t>
            </w:r>
          </w:p>
          <w:p w14:paraId="6AD7481F" w14:textId="77777777" w:rsidR="00CE09DF" w:rsidRDefault="00CE09DF" w:rsidP="00CE09DF">
            <w:pPr>
              <w:widowControl w:val="0"/>
              <w:spacing w:line="216" w:lineRule="auto"/>
              <w:jc w:val="center"/>
            </w:pPr>
            <w:r>
              <w:t>тел. 8 (4872) 24-53-82</w:t>
            </w:r>
          </w:p>
        </w:tc>
      </w:tr>
      <w:tr w:rsidR="00CE09DF" w:rsidRPr="0094656E" w14:paraId="1CC3482C" w14:textId="77777777" w:rsidTr="007428F6"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E8897" w14:textId="77777777" w:rsidR="00CE09DF" w:rsidRDefault="00CE09DF" w:rsidP="00CE09DF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14-00-16-00</w:t>
            </w: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AB883" w14:textId="77777777" w:rsidR="00CE09DF" w:rsidRDefault="00CE09DF" w:rsidP="00CE09DF">
            <w:pPr>
              <w:widowControl w:val="0"/>
              <w:spacing w:line="216" w:lineRule="auto"/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Calibri" w:hAnsi="PT Astra Serif"/>
                <w:szCs w:val="28"/>
              </w:rPr>
              <w:t>Молодежная политика</w:t>
            </w:r>
          </w:p>
        </w:tc>
        <w:tc>
          <w:tcPr>
            <w:tcW w:w="354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54125" w14:textId="77777777" w:rsidR="00344192" w:rsidRDefault="00CE09DF" w:rsidP="00CE09DF">
            <w:pPr>
              <w:widowControl w:val="0"/>
              <w:jc w:val="center"/>
              <w:rPr>
                <w:rFonts w:ascii="PT Astra Serif" w:eastAsia="Calibri" w:hAnsi="PT Astra Serif"/>
                <w:szCs w:val="28"/>
              </w:rPr>
            </w:pPr>
            <w:r>
              <w:rPr>
                <w:rFonts w:ascii="PT Astra Serif" w:eastAsia="Calibri" w:hAnsi="PT Astra Serif"/>
                <w:szCs w:val="28"/>
              </w:rPr>
              <w:t xml:space="preserve">Баринова </w:t>
            </w:r>
          </w:p>
          <w:p w14:paraId="39E11430" w14:textId="77777777" w:rsidR="00CE09DF" w:rsidRDefault="00CE09DF" w:rsidP="00CE09DF">
            <w:pPr>
              <w:widowControl w:val="0"/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eastAsia="Calibri" w:hAnsi="PT Astra Serif"/>
                <w:szCs w:val="28"/>
              </w:rPr>
              <w:t>Анастасия Александровна,</w:t>
            </w:r>
          </w:p>
          <w:p w14:paraId="0AD056EC" w14:textId="77777777" w:rsidR="00CE09DF" w:rsidRPr="00C20D47" w:rsidRDefault="00CE09DF" w:rsidP="00CE09DF">
            <w:pPr>
              <w:widowControl w:val="0"/>
              <w:ind w:left="26" w:right="10" w:hanging="26"/>
              <w:jc w:val="center"/>
              <w:rPr>
                <w:rFonts w:ascii="PT Astra Serif" w:eastAsia="PT Astra Serif" w:hAnsi="PT Astra Serif" w:cs="PT Astra Serif"/>
                <w:szCs w:val="22"/>
                <w:lang w:eastAsia="ru-RU"/>
              </w:rPr>
            </w:pPr>
            <w:r>
              <w:rPr>
                <w:rFonts w:ascii="PT Astra Serif" w:eastAsia="Calibri" w:hAnsi="PT Astra Serif"/>
                <w:szCs w:val="28"/>
              </w:rPr>
              <w:t>министр молодежной политики Тульской области</w:t>
            </w:r>
          </w:p>
        </w:tc>
        <w:tc>
          <w:tcPr>
            <w:tcW w:w="297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35B45" w14:textId="77777777" w:rsidR="00344192" w:rsidRDefault="00CE09DF" w:rsidP="00344192">
            <w:pPr>
              <w:widowControl w:val="0"/>
              <w:spacing w:line="216" w:lineRule="auto"/>
              <w:jc w:val="center"/>
            </w:pPr>
            <w:r>
              <w:t>г</w:t>
            </w:r>
            <w:r w:rsidR="00344192">
              <w:t xml:space="preserve"> г. Тула, </w:t>
            </w:r>
          </w:p>
          <w:p w14:paraId="16F16778" w14:textId="77777777" w:rsidR="00344192" w:rsidRDefault="00344192" w:rsidP="00344192">
            <w:pPr>
              <w:widowControl w:val="0"/>
              <w:spacing w:line="216" w:lineRule="auto"/>
              <w:jc w:val="center"/>
            </w:pPr>
            <w:r>
              <w:t>пр. Ленина, д. 2</w:t>
            </w:r>
          </w:p>
          <w:p w14:paraId="461B34BE" w14:textId="77777777" w:rsidR="00CE09DF" w:rsidRDefault="00344192" w:rsidP="00344192">
            <w:pPr>
              <w:widowControl w:val="0"/>
              <w:spacing w:line="216" w:lineRule="auto"/>
              <w:jc w:val="center"/>
            </w:pPr>
            <w:r>
              <w:t>тел. 8 (4872) 24-99-98</w:t>
            </w:r>
          </w:p>
        </w:tc>
      </w:tr>
      <w:tr w:rsidR="00CE09DF" w:rsidRPr="0094656E" w14:paraId="6355F9E4" w14:textId="77777777" w:rsidTr="007428F6"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49016" w14:textId="77777777" w:rsidR="00CE09DF" w:rsidRDefault="00CE09DF" w:rsidP="00CE09DF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15-00-17-00</w:t>
            </w: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85623" w14:textId="77777777" w:rsidR="00CE09DF" w:rsidRDefault="00CE09DF" w:rsidP="00CE09DF">
            <w:pPr>
              <w:widowControl w:val="0"/>
              <w:spacing w:line="216" w:lineRule="auto"/>
              <w:jc w:val="center"/>
            </w:pPr>
            <w:r>
              <w:t>Акты гражданского состояния</w:t>
            </w:r>
          </w:p>
        </w:tc>
        <w:tc>
          <w:tcPr>
            <w:tcW w:w="354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D54C1" w14:textId="77777777" w:rsidR="00344192" w:rsidRDefault="00CE09DF" w:rsidP="00CE09DF">
            <w:pPr>
              <w:widowControl w:val="0"/>
              <w:spacing w:line="216" w:lineRule="auto"/>
              <w:jc w:val="center"/>
            </w:pPr>
            <w:r>
              <w:t xml:space="preserve">Соловьева </w:t>
            </w:r>
          </w:p>
          <w:p w14:paraId="24095A5D" w14:textId="77777777" w:rsidR="00344192" w:rsidRDefault="00344192" w:rsidP="00CE09DF">
            <w:pPr>
              <w:widowControl w:val="0"/>
              <w:spacing w:line="216" w:lineRule="auto"/>
              <w:jc w:val="center"/>
            </w:pPr>
            <w:r>
              <w:t>Ирина Александровна,</w:t>
            </w:r>
          </w:p>
          <w:p w14:paraId="15DC6AFE" w14:textId="77777777" w:rsidR="00344192" w:rsidRDefault="00344192" w:rsidP="00CE09DF">
            <w:pPr>
              <w:widowControl w:val="0"/>
              <w:spacing w:line="216" w:lineRule="auto"/>
              <w:jc w:val="center"/>
            </w:pPr>
            <w:r>
              <w:t xml:space="preserve"> </w:t>
            </w:r>
            <w:r w:rsidR="00CE09DF">
              <w:t xml:space="preserve">начальник отдела записи актов гражданского состояния по городу Алексину, рабочему поселку Новогуровскому, Заокскому и Ясногорскому районам департамента по вопросам демографии и организации деятельности органов записи актов гражданского состояния министерства труда и социальной защиты </w:t>
            </w:r>
          </w:p>
          <w:p w14:paraId="44015782" w14:textId="77777777" w:rsidR="00CE09DF" w:rsidRDefault="00CE09DF" w:rsidP="00CE09DF">
            <w:pPr>
              <w:widowControl w:val="0"/>
              <w:spacing w:line="216" w:lineRule="auto"/>
              <w:jc w:val="center"/>
            </w:pPr>
            <w:r>
              <w:t>Тульской области</w:t>
            </w:r>
          </w:p>
        </w:tc>
        <w:tc>
          <w:tcPr>
            <w:tcW w:w="297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6E9C7" w14:textId="77777777" w:rsidR="00CE09DF" w:rsidRDefault="00CE09DF" w:rsidP="00CE09DF">
            <w:pPr>
              <w:widowControl w:val="0"/>
              <w:spacing w:line="216" w:lineRule="auto"/>
              <w:jc w:val="center"/>
            </w:pPr>
            <w:r>
              <w:t xml:space="preserve">г. Алексин, </w:t>
            </w:r>
          </w:p>
          <w:p w14:paraId="0CC318B7" w14:textId="77777777" w:rsidR="00CE09DF" w:rsidRDefault="00CE09DF" w:rsidP="00CE09DF">
            <w:pPr>
              <w:widowControl w:val="0"/>
              <w:spacing w:line="216" w:lineRule="auto"/>
              <w:jc w:val="center"/>
            </w:pPr>
            <w:r>
              <w:t>ул. Ленина, д. 1</w:t>
            </w:r>
          </w:p>
          <w:p w14:paraId="3397D869" w14:textId="77777777" w:rsidR="00CE09DF" w:rsidRDefault="00CE09DF" w:rsidP="00CE09DF">
            <w:pPr>
              <w:widowControl w:val="0"/>
              <w:spacing w:line="216" w:lineRule="auto"/>
              <w:jc w:val="center"/>
            </w:pPr>
            <w:r>
              <w:t>тел. 8 (48753) 4-06-97</w:t>
            </w:r>
          </w:p>
        </w:tc>
      </w:tr>
      <w:tr w:rsidR="00CE09DF" w:rsidRPr="0094656E" w14:paraId="078F0325" w14:textId="77777777" w:rsidTr="007428F6"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094E7" w14:textId="77777777" w:rsidR="00CE09DF" w:rsidRPr="0094656E" w:rsidRDefault="00CE09DF" w:rsidP="00CE09DF">
            <w:pPr>
              <w:spacing w:line="260" w:lineRule="exact"/>
              <w:jc w:val="center"/>
              <w:rPr>
                <w:rFonts w:ascii="PT Astra Serif" w:eastAsiaTheme="minorHAnsi" w:hAnsi="PT Astra Serif"/>
                <w:color w:val="000000" w:themeColor="text1"/>
                <w:lang w:eastAsia="en-US"/>
              </w:rPr>
            </w:pPr>
            <w:r w:rsidRPr="0094656E">
              <w:rPr>
                <w:rFonts w:ascii="PT Astra Serif" w:eastAsiaTheme="minorHAnsi" w:hAnsi="PT Astra Serif"/>
                <w:color w:val="000000" w:themeColor="text1"/>
                <w:lang w:eastAsia="en-US"/>
              </w:rPr>
              <w:t>1</w:t>
            </w:r>
            <w:r>
              <w:rPr>
                <w:rFonts w:ascii="PT Astra Serif" w:eastAsiaTheme="minorHAnsi" w:hAnsi="PT Astra Serif"/>
                <w:color w:val="000000" w:themeColor="text1"/>
                <w:lang w:eastAsia="en-US"/>
              </w:rPr>
              <w:t>6</w:t>
            </w:r>
            <w:r w:rsidRPr="0094656E">
              <w:rPr>
                <w:rFonts w:ascii="PT Astra Serif" w:eastAsiaTheme="minorHAnsi" w:hAnsi="PT Astra Serif"/>
                <w:color w:val="000000" w:themeColor="text1"/>
                <w:lang w:eastAsia="en-US"/>
              </w:rPr>
              <w:t>-00-17-00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D47D2" w14:textId="77777777" w:rsidR="00CE09DF" w:rsidRPr="007428F6" w:rsidRDefault="00CE09DF" w:rsidP="00CE09DF">
            <w:pPr>
              <w:suppressAutoHyphens w:val="0"/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PT Astra Serif" w:hAnsi="PT Astra Serif"/>
                <w:color w:val="FF0000"/>
              </w:rPr>
            </w:pPr>
            <w:r>
              <w:t>Экономическое развитие. Инвестиционная деятельность и внешние экономические связи.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91E54" w14:textId="77777777" w:rsidR="00344192" w:rsidRDefault="00CE09DF" w:rsidP="00344192">
            <w:pPr>
              <w:suppressAutoHyphens w:val="0"/>
              <w:spacing w:line="260" w:lineRule="exact"/>
              <w:jc w:val="center"/>
            </w:pPr>
            <w:r>
              <w:t xml:space="preserve">Ярошевский </w:t>
            </w:r>
          </w:p>
          <w:p w14:paraId="6D0D4A97" w14:textId="77777777" w:rsidR="00344192" w:rsidRDefault="00344192" w:rsidP="00344192">
            <w:pPr>
              <w:suppressAutoHyphens w:val="0"/>
              <w:spacing w:line="260" w:lineRule="exact"/>
              <w:jc w:val="center"/>
            </w:pPr>
            <w:r>
              <w:t>А</w:t>
            </w:r>
            <w:r w:rsidR="00CE09DF">
              <w:t xml:space="preserve">лександр Владимирович, </w:t>
            </w:r>
          </w:p>
          <w:p w14:paraId="31F36709" w14:textId="77777777" w:rsidR="00CE09DF" w:rsidRPr="007428F6" w:rsidRDefault="00CE09DF" w:rsidP="00344192">
            <w:pPr>
              <w:suppressAutoHyphens w:val="0"/>
              <w:spacing w:line="260" w:lineRule="exact"/>
              <w:jc w:val="center"/>
              <w:rPr>
                <w:rFonts w:ascii="PT Astra Serif" w:hAnsi="PT Astra Serif"/>
                <w:color w:val="FF0000"/>
              </w:rPr>
            </w:pPr>
            <w:r>
              <w:t>министр экономического развития Тульской области</w:t>
            </w:r>
          </w:p>
        </w:tc>
        <w:tc>
          <w:tcPr>
            <w:tcW w:w="29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49890" w14:textId="77777777" w:rsidR="00CE09DF" w:rsidRPr="0094656E" w:rsidRDefault="00CE09DF" w:rsidP="00CE09DF">
            <w:pPr>
              <w:spacing w:line="260" w:lineRule="exact"/>
              <w:jc w:val="center"/>
              <w:rPr>
                <w:rFonts w:ascii="PT Astra Serif" w:hAnsi="PT Astra Serif"/>
                <w:color w:val="000000"/>
              </w:rPr>
            </w:pPr>
            <w:r w:rsidRPr="0094656E">
              <w:rPr>
                <w:rFonts w:ascii="PT Astra Serif" w:hAnsi="PT Astra Serif"/>
                <w:color w:val="000000"/>
              </w:rPr>
              <w:t xml:space="preserve">г. Тула, </w:t>
            </w:r>
          </w:p>
          <w:p w14:paraId="4E1DB36A" w14:textId="77777777" w:rsidR="00CE09DF" w:rsidRPr="0094656E" w:rsidRDefault="00CE09DF" w:rsidP="00CE09DF">
            <w:pPr>
              <w:spacing w:line="260" w:lineRule="exact"/>
              <w:jc w:val="center"/>
              <w:rPr>
                <w:rFonts w:ascii="PT Astra Serif" w:hAnsi="PT Astra Serif"/>
                <w:color w:val="000000"/>
              </w:rPr>
            </w:pPr>
            <w:r w:rsidRPr="0094656E">
              <w:rPr>
                <w:rFonts w:ascii="PT Astra Serif" w:hAnsi="PT Astra Serif"/>
                <w:color w:val="000000"/>
              </w:rPr>
              <w:t>пр. Ленина, д. 2</w:t>
            </w:r>
          </w:p>
          <w:p w14:paraId="6478C0F2" w14:textId="77777777" w:rsidR="00CE09DF" w:rsidRPr="007428F6" w:rsidRDefault="00CE09DF" w:rsidP="00CE09DF">
            <w:pPr>
              <w:spacing w:line="260" w:lineRule="exact"/>
              <w:jc w:val="center"/>
              <w:rPr>
                <w:rFonts w:ascii="PT Astra Serif" w:hAnsi="PT Astra Serif"/>
                <w:color w:val="FF0000"/>
              </w:rPr>
            </w:pPr>
            <w:r w:rsidRPr="0094656E">
              <w:rPr>
                <w:rFonts w:ascii="PT Astra Serif" w:hAnsi="PT Astra Serif"/>
                <w:color w:val="000000"/>
              </w:rPr>
              <w:t>тел. 8 (4872) 24-99-98</w:t>
            </w:r>
          </w:p>
        </w:tc>
      </w:tr>
      <w:tr w:rsidR="00CE09DF" w:rsidRPr="0094656E" w14:paraId="69F78DD9" w14:textId="77777777" w:rsidTr="007428F6">
        <w:tc>
          <w:tcPr>
            <w:tcW w:w="10632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86641" w14:textId="77777777" w:rsidR="00CE09DF" w:rsidRPr="0094656E" w:rsidRDefault="00CE09DF" w:rsidP="00CE09DF">
            <w:pPr>
              <w:spacing w:line="260" w:lineRule="exact"/>
              <w:jc w:val="center"/>
              <w:rPr>
                <w:rFonts w:ascii="PT Astra Serif" w:hAnsi="PT Astra Serif"/>
              </w:rPr>
            </w:pPr>
            <w:r w:rsidRPr="0094656E">
              <w:rPr>
                <w:rFonts w:ascii="PT Astra Serif" w:hAnsi="PT Astra Serif"/>
                <w:b/>
                <w:color w:val="000000" w:themeColor="text1"/>
              </w:rPr>
              <w:t>Консультации</w:t>
            </w:r>
          </w:p>
        </w:tc>
      </w:tr>
      <w:tr w:rsidR="00CE09DF" w:rsidRPr="0094656E" w14:paraId="51F4BE7B" w14:textId="77777777" w:rsidTr="007428F6"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9AD8D" w14:textId="77777777" w:rsidR="00CE09DF" w:rsidRPr="0094656E" w:rsidRDefault="00CE09DF" w:rsidP="00CE09DF">
            <w:pPr>
              <w:spacing w:line="260" w:lineRule="exact"/>
              <w:jc w:val="center"/>
              <w:rPr>
                <w:rFonts w:ascii="PT Astra Serif" w:eastAsiaTheme="minorHAnsi" w:hAnsi="PT Astra Serif"/>
                <w:color w:val="000000" w:themeColor="text1"/>
                <w:lang w:eastAsia="en-US"/>
              </w:rPr>
            </w:pPr>
            <w:r>
              <w:rPr>
                <w:rFonts w:ascii="PT Astra Serif" w:eastAsiaTheme="minorHAnsi" w:hAnsi="PT Astra Serif"/>
                <w:color w:val="000000" w:themeColor="text1"/>
                <w:lang w:eastAsia="en-US"/>
              </w:rPr>
              <w:t>10-00-12-00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3CD64" w14:textId="77777777" w:rsidR="00CE09DF" w:rsidRPr="0094656E" w:rsidRDefault="00CE09DF" w:rsidP="00CE09DF">
            <w:pPr>
              <w:suppressAutoHyphens w:val="0"/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Территориальное планирование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B66FF" w14:textId="77777777" w:rsidR="00344192" w:rsidRDefault="00CE09DF" w:rsidP="00CE09DF">
            <w:pPr>
              <w:suppressAutoHyphens w:val="0"/>
              <w:spacing w:line="2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Ованова </w:t>
            </w:r>
          </w:p>
          <w:p w14:paraId="67AB0D2A" w14:textId="77777777" w:rsidR="00344192" w:rsidRDefault="00CE09DF" w:rsidP="00CE09DF">
            <w:pPr>
              <w:suppressAutoHyphens w:val="0"/>
              <w:spacing w:line="2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Екатерина Олеговна, </w:t>
            </w:r>
          </w:p>
          <w:p w14:paraId="2824FDDE" w14:textId="77777777" w:rsidR="00CE09DF" w:rsidRPr="0094656E" w:rsidRDefault="00CE09DF" w:rsidP="00CE09DF">
            <w:pPr>
              <w:suppressAutoHyphens w:val="0"/>
              <w:spacing w:line="2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начальник отдела планирования территории</w:t>
            </w:r>
            <w:r>
              <w:rPr>
                <w:rFonts w:ascii="PT Astra Serif" w:hAnsi="PT Astra Serif" w:cs="PTAstraSerif-Regular"/>
                <w:lang w:eastAsia="ru-RU"/>
              </w:rPr>
              <w:t xml:space="preserve"> комитета Тульской области по архитектуре и градостроительству</w:t>
            </w:r>
          </w:p>
        </w:tc>
        <w:tc>
          <w:tcPr>
            <w:tcW w:w="29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BFFEC" w14:textId="77777777" w:rsidR="00CE09DF" w:rsidRPr="00B37B86" w:rsidRDefault="00CE09DF" w:rsidP="00CE09DF">
            <w:pPr>
              <w:jc w:val="center"/>
              <w:rPr>
                <w:rFonts w:ascii="PT Astra Serif" w:hAnsi="PT Astra Serif"/>
              </w:rPr>
            </w:pPr>
            <w:r w:rsidRPr="00B37B86">
              <w:rPr>
                <w:rFonts w:ascii="PT Astra Serif" w:hAnsi="PT Astra Serif"/>
              </w:rPr>
              <w:t>г. Тула,</w:t>
            </w:r>
          </w:p>
          <w:p w14:paraId="6905C524" w14:textId="77777777" w:rsidR="00CE09DF" w:rsidRPr="00B37B86" w:rsidRDefault="00CE09DF" w:rsidP="00CE09DF">
            <w:pPr>
              <w:jc w:val="center"/>
              <w:rPr>
                <w:rFonts w:ascii="PT Astra Serif" w:hAnsi="PT Astra Serif"/>
              </w:rPr>
            </w:pPr>
            <w:r w:rsidRPr="00B37B86">
              <w:rPr>
                <w:rFonts w:ascii="PT Astra Serif" w:hAnsi="PT Astra Serif"/>
              </w:rPr>
              <w:t>ул. Оборонная, д.</w:t>
            </w:r>
            <w:r w:rsidR="00344192">
              <w:rPr>
                <w:rFonts w:ascii="PT Astra Serif" w:hAnsi="PT Astra Serif"/>
              </w:rPr>
              <w:t xml:space="preserve"> </w:t>
            </w:r>
            <w:r w:rsidRPr="00B37B86">
              <w:rPr>
                <w:rFonts w:ascii="PT Astra Serif" w:hAnsi="PT Astra Serif"/>
              </w:rPr>
              <w:t>114а</w:t>
            </w:r>
          </w:p>
          <w:p w14:paraId="1D68F010" w14:textId="77777777" w:rsidR="00344192" w:rsidRDefault="00CE09DF" w:rsidP="00344192">
            <w:pPr>
              <w:spacing w:line="260" w:lineRule="exact"/>
              <w:jc w:val="center"/>
              <w:rPr>
                <w:rFonts w:ascii="PT Astra Serif" w:hAnsi="PT Astra Serif"/>
              </w:rPr>
            </w:pPr>
            <w:r w:rsidRPr="00B37B86">
              <w:rPr>
                <w:rFonts w:ascii="PT Astra Serif" w:hAnsi="PT Astra Serif"/>
              </w:rPr>
              <w:t>тел.</w:t>
            </w:r>
            <w:r>
              <w:rPr>
                <w:rFonts w:ascii="PT Astra Serif" w:hAnsi="PT Astra Serif"/>
              </w:rPr>
              <w:t xml:space="preserve"> </w:t>
            </w:r>
            <w:r w:rsidRPr="00B37B86">
              <w:rPr>
                <w:rFonts w:ascii="PT Astra Serif" w:hAnsi="PT Astra Serif"/>
              </w:rPr>
              <w:t>8</w:t>
            </w:r>
            <w:r>
              <w:rPr>
                <w:rFonts w:ascii="PT Astra Serif" w:hAnsi="PT Astra Serif"/>
              </w:rPr>
              <w:t xml:space="preserve"> </w:t>
            </w:r>
            <w:r w:rsidRPr="00B37B86">
              <w:rPr>
                <w:rFonts w:ascii="PT Astra Serif" w:hAnsi="PT Astra Serif"/>
              </w:rPr>
              <w:t>(4872)</w:t>
            </w:r>
            <w:r>
              <w:rPr>
                <w:rFonts w:ascii="PT Astra Serif" w:hAnsi="PT Astra Serif"/>
              </w:rPr>
              <w:t xml:space="preserve"> </w:t>
            </w:r>
            <w:r w:rsidRPr="00B37B86">
              <w:rPr>
                <w:rFonts w:ascii="PT Astra Serif" w:hAnsi="PT Astra Serif"/>
              </w:rPr>
              <w:t xml:space="preserve">24-53-69 </w:t>
            </w:r>
          </w:p>
          <w:p w14:paraId="5DCE6490" w14:textId="77777777" w:rsidR="00CE09DF" w:rsidRPr="0094656E" w:rsidRDefault="00CE09DF" w:rsidP="00344192">
            <w:pPr>
              <w:spacing w:line="260" w:lineRule="exact"/>
              <w:jc w:val="center"/>
              <w:rPr>
                <w:rFonts w:ascii="PT Astra Serif" w:hAnsi="PT Astra Serif"/>
              </w:rPr>
            </w:pPr>
            <w:r w:rsidRPr="00B37B86">
              <w:rPr>
                <w:rFonts w:ascii="PT Astra Serif" w:hAnsi="PT Astra Serif"/>
              </w:rPr>
              <w:t>доб.</w:t>
            </w:r>
            <w:r w:rsidR="00344192">
              <w:rPr>
                <w:rFonts w:ascii="PT Astra Serif" w:hAnsi="PT Astra Serif"/>
              </w:rPr>
              <w:t xml:space="preserve"> </w:t>
            </w:r>
            <w:r w:rsidRPr="00B37B86">
              <w:rPr>
                <w:rFonts w:ascii="PT Astra Serif" w:hAnsi="PT Astra Serif"/>
              </w:rPr>
              <w:t>60-11</w:t>
            </w:r>
          </w:p>
        </w:tc>
      </w:tr>
      <w:tr w:rsidR="00CE09DF" w:rsidRPr="0094656E" w14:paraId="4CC6064B" w14:textId="77777777" w:rsidTr="007428F6"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C4A2E" w14:textId="77777777" w:rsidR="00CE09DF" w:rsidRPr="0094656E" w:rsidRDefault="00CE09DF" w:rsidP="00CE09DF">
            <w:pPr>
              <w:spacing w:line="260" w:lineRule="exact"/>
              <w:jc w:val="center"/>
              <w:rPr>
                <w:rFonts w:ascii="PT Astra Serif" w:eastAsiaTheme="minorHAnsi" w:hAnsi="PT Astra Serif"/>
                <w:color w:val="000000" w:themeColor="text1"/>
                <w:lang w:eastAsia="en-US"/>
              </w:rPr>
            </w:pPr>
            <w:r w:rsidRPr="0094656E">
              <w:rPr>
                <w:rFonts w:ascii="PT Astra Serif" w:eastAsiaTheme="minorHAnsi" w:hAnsi="PT Astra Serif"/>
                <w:color w:val="000000" w:themeColor="text1"/>
                <w:lang w:eastAsia="en-US"/>
              </w:rPr>
              <w:t>12-00-13-00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683DA" w14:textId="77777777" w:rsidR="00CE09DF" w:rsidRPr="0094656E" w:rsidRDefault="00CE09DF" w:rsidP="00CE09DF">
            <w:pPr>
              <w:suppressAutoHyphens w:val="0"/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PT Astra Serif" w:hAnsi="PT Astra Serif"/>
                <w:color w:val="000000" w:themeColor="text1"/>
              </w:rPr>
            </w:pPr>
            <w:r w:rsidRPr="0094656E">
              <w:rPr>
                <w:rFonts w:ascii="PT Astra Serif" w:hAnsi="PT Astra Serif"/>
              </w:rPr>
              <w:t>Наука и инноватика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D246D" w14:textId="77777777" w:rsidR="00344192" w:rsidRDefault="00CE09DF" w:rsidP="00CE09DF">
            <w:pPr>
              <w:suppressAutoHyphens w:val="0"/>
              <w:spacing w:line="260" w:lineRule="exact"/>
              <w:jc w:val="center"/>
            </w:pPr>
            <w:r>
              <w:t xml:space="preserve">Тулаева </w:t>
            </w:r>
          </w:p>
          <w:p w14:paraId="3EDB4875" w14:textId="77777777" w:rsidR="00344192" w:rsidRDefault="00CE09DF" w:rsidP="00CE09DF">
            <w:pPr>
              <w:suppressAutoHyphens w:val="0"/>
              <w:spacing w:line="260" w:lineRule="exact"/>
              <w:jc w:val="center"/>
            </w:pPr>
            <w:r>
              <w:t xml:space="preserve">Ольга Олеговна, </w:t>
            </w:r>
          </w:p>
          <w:p w14:paraId="7D7788B1" w14:textId="77777777" w:rsidR="00CE09DF" w:rsidRPr="0094656E" w:rsidRDefault="00CE09DF" w:rsidP="00CE09DF">
            <w:pPr>
              <w:suppressAutoHyphens w:val="0"/>
              <w:spacing w:line="260" w:lineRule="exact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t>начальник отдела инновационной деятельности комитета Тульской области по науке и инноватике</w:t>
            </w:r>
          </w:p>
        </w:tc>
        <w:tc>
          <w:tcPr>
            <w:tcW w:w="29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3E67C" w14:textId="77777777" w:rsidR="00CE09DF" w:rsidRPr="0094656E" w:rsidRDefault="00CE09DF" w:rsidP="00CE09DF">
            <w:pPr>
              <w:widowControl w:val="0"/>
              <w:spacing w:line="260" w:lineRule="exact"/>
              <w:jc w:val="center"/>
              <w:rPr>
                <w:rFonts w:ascii="PT Astra Serif" w:eastAsia="Source Han Sans CN Regular" w:hAnsi="PT Astra Serif"/>
                <w:color w:val="000000" w:themeColor="text1"/>
                <w:kern w:val="2"/>
                <w:lang w:eastAsia="ru-RU" w:bidi="ru-RU"/>
              </w:rPr>
            </w:pPr>
            <w:r w:rsidRPr="0094656E">
              <w:rPr>
                <w:rFonts w:ascii="PT Astra Serif" w:eastAsia="Source Han Sans CN Regular" w:hAnsi="PT Astra Serif"/>
                <w:color w:val="000000" w:themeColor="text1"/>
                <w:kern w:val="2"/>
                <w:lang w:eastAsia="ru-RU" w:bidi="ru-RU"/>
              </w:rPr>
              <w:t xml:space="preserve">г. Тула, </w:t>
            </w:r>
          </w:p>
          <w:p w14:paraId="0F6E0A60" w14:textId="77777777" w:rsidR="00CE09DF" w:rsidRPr="0094656E" w:rsidRDefault="00CE09DF" w:rsidP="00CE09DF">
            <w:pPr>
              <w:widowControl w:val="0"/>
              <w:spacing w:line="260" w:lineRule="exact"/>
              <w:jc w:val="center"/>
              <w:rPr>
                <w:rFonts w:ascii="PT Astra Serif" w:eastAsia="Source Han Sans CN Regular" w:hAnsi="PT Astra Serif"/>
                <w:color w:val="000000" w:themeColor="text1"/>
                <w:kern w:val="2"/>
                <w:lang w:eastAsia="ru-RU" w:bidi="ru-RU"/>
              </w:rPr>
            </w:pPr>
            <w:r w:rsidRPr="0094656E">
              <w:rPr>
                <w:rFonts w:ascii="PT Astra Serif" w:eastAsia="Source Han Sans CN Regular" w:hAnsi="PT Astra Serif"/>
                <w:color w:val="000000" w:themeColor="text1"/>
                <w:kern w:val="2"/>
                <w:lang w:eastAsia="ru-RU" w:bidi="ru-RU"/>
              </w:rPr>
              <w:t xml:space="preserve">пр. Ленина, д. 2 </w:t>
            </w:r>
          </w:p>
          <w:p w14:paraId="0B90CAF0" w14:textId="77777777" w:rsidR="00CE09DF" w:rsidRPr="0094656E" w:rsidRDefault="00CE09DF" w:rsidP="00CE09DF">
            <w:pPr>
              <w:spacing w:line="260" w:lineRule="exact"/>
              <w:jc w:val="center"/>
              <w:rPr>
                <w:rFonts w:ascii="PT Astra Serif" w:hAnsi="PT Astra Serif"/>
              </w:rPr>
            </w:pPr>
            <w:r w:rsidRPr="0094656E">
              <w:rPr>
                <w:rFonts w:ascii="PT Astra Serif" w:eastAsia="Source Han Sans CN Regular" w:hAnsi="PT Astra Serif"/>
                <w:color w:val="000000" w:themeColor="text1"/>
                <w:kern w:val="2"/>
                <w:lang w:eastAsia="ru-RU" w:bidi="ru-RU"/>
              </w:rPr>
              <w:t>тел. 8 (4872) 24-99-98</w:t>
            </w:r>
          </w:p>
        </w:tc>
      </w:tr>
      <w:tr w:rsidR="00CE09DF" w:rsidRPr="0094656E" w14:paraId="0790D22F" w14:textId="77777777" w:rsidTr="007428F6"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C526C" w14:textId="77777777" w:rsidR="00CE09DF" w:rsidRPr="0094656E" w:rsidRDefault="00CE09DF" w:rsidP="00CE09DF">
            <w:pPr>
              <w:spacing w:line="260" w:lineRule="exact"/>
              <w:jc w:val="center"/>
              <w:rPr>
                <w:rFonts w:ascii="PT Astra Serif" w:eastAsiaTheme="minorHAnsi" w:hAnsi="PT Astra Serif"/>
                <w:color w:val="000000" w:themeColor="text1"/>
                <w:lang w:eastAsia="en-US"/>
              </w:rPr>
            </w:pPr>
            <w:r>
              <w:rPr>
                <w:rFonts w:ascii="PT Astra Serif" w:eastAsiaTheme="minorHAnsi" w:hAnsi="PT Astra Serif"/>
                <w:color w:val="000000" w:themeColor="text1"/>
                <w:lang w:eastAsia="en-US"/>
              </w:rPr>
              <w:t>14-00-15-00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2D7A4" w14:textId="77777777" w:rsidR="00CE09DF" w:rsidRPr="0094656E" w:rsidRDefault="00CE09DF" w:rsidP="00CE09DF">
            <w:pPr>
              <w:suppressAutoHyphens w:val="0"/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PT Astra Serif" w:hAnsi="PT Astra Serif"/>
              </w:rPr>
            </w:pPr>
            <w:r>
              <w:t>Государственный мониторинг и использования охотничьих ресурсов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7A9AF" w14:textId="77777777" w:rsidR="00344192" w:rsidRDefault="00CE09DF" w:rsidP="00CE09DF">
            <w:pPr>
              <w:suppressAutoHyphens w:val="0"/>
              <w:spacing w:line="260" w:lineRule="exact"/>
              <w:jc w:val="center"/>
            </w:pPr>
            <w:r>
              <w:t xml:space="preserve">Травкин </w:t>
            </w:r>
          </w:p>
          <w:p w14:paraId="23F58933" w14:textId="77777777" w:rsidR="00344192" w:rsidRDefault="00CE09DF" w:rsidP="00CE09DF">
            <w:pPr>
              <w:suppressAutoHyphens w:val="0"/>
              <w:spacing w:line="260" w:lineRule="exact"/>
              <w:jc w:val="center"/>
            </w:pPr>
            <w:r>
              <w:t>Кирилл Игоревич,</w:t>
            </w:r>
          </w:p>
          <w:p w14:paraId="1D9D2F37" w14:textId="77777777" w:rsidR="00CE09DF" w:rsidRDefault="00CE09DF" w:rsidP="00CE09DF">
            <w:pPr>
              <w:suppressAutoHyphens w:val="0"/>
              <w:spacing w:line="260" w:lineRule="exact"/>
              <w:jc w:val="center"/>
            </w:pPr>
            <w:r>
              <w:t xml:space="preserve"> начальник отдела государственного мониторинга и использования охотничьих ресурсов министерства сельского хозяйства, природных ресурсов и экологии Тульской области</w:t>
            </w:r>
          </w:p>
        </w:tc>
        <w:tc>
          <w:tcPr>
            <w:tcW w:w="29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9019C" w14:textId="77777777" w:rsidR="00CE09DF" w:rsidRDefault="00CE09DF" w:rsidP="00CE09DF">
            <w:pPr>
              <w:widowControl w:val="0"/>
              <w:spacing w:line="260" w:lineRule="exact"/>
              <w:jc w:val="center"/>
            </w:pPr>
            <w:r>
              <w:t xml:space="preserve">г. Тула, </w:t>
            </w:r>
          </w:p>
          <w:p w14:paraId="6A2F9316" w14:textId="77777777" w:rsidR="00CE09DF" w:rsidRDefault="00CE09DF" w:rsidP="00CE09DF">
            <w:pPr>
              <w:widowControl w:val="0"/>
              <w:spacing w:line="260" w:lineRule="exact"/>
              <w:jc w:val="center"/>
            </w:pPr>
            <w:r>
              <w:t>ул. Оборонная, д.</w:t>
            </w:r>
            <w:r w:rsidR="00344192">
              <w:t xml:space="preserve"> </w:t>
            </w:r>
            <w:r>
              <w:t xml:space="preserve">114а тел. 8 (4872) 24-51-04 </w:t>
            </w:r>
          </w:p>
          <w:p w14:paraId="3E2AB5E4" w14:textId="77777777" w:rsidR="00CE09DF" w:rsidRPr="0094656E" w:rsidRDefault="00CE09DF" w:rsidP="00CE09DF">
            <w:pPr>
              <w:widowControl w:val="0"/>
              <w:spacing w:line="260" w:lineRule="exact"/>
              <w:jc w:val="center"/>
              <w:rPr>
                <w:rFonts w:ascii="PT Astra Serif" w:eastAsia="Source Han Sans CN Regular" w:hAnsi="PT Astra Serif"/>
                <w:color w:val="000000" w:themeColor="text1"/>
                <w:kern w:val="2"/>
                <w:lang w:eastAsia="ru-RU" w:bidi="ru-RU"/>
              </w:rPr>
            </w:pPr>
            <w:r>
              <w:t>доб. 47-11</w:t>
            </w:r>
          </w:p>
        </w:tc>
      </w:tr>
      <w:tr w:rsidR="00CE09DF" w:rsidRPr="0094656E" w14:paraId="2D2801CE" w14:textId="77777777" w:rsidTr="007428F6">
        <w:tc>
          <w:tcPr>
            <w:tcW w:w="10632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DC0D32" w14:textId="77777777" w:rsidR="00CE09DF" w:rsidRPr="0094656E" w:rsidRDefault="00CE09DF" w:rsidP="00CE09DF">
            <w:pPr>
              <w:spacing w:line="260" w:lineRule="exact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</w:rPr>
              <w:t>13 октября</w:t>
            </w:r>
          </w:p>
          <w:p w14:paraId="69F312E0" w14:textId="77777777" w:rsidR="00CE09DF" w:rsidRPr="0094656E" w:rsidRDefault="00CE09DF" w:rsidP="00CE09DF">
            <w:pPr>
              <w:spacing w:line="260" w:lineRule="exact"/>
              <w:jc w:val="center"/>
              <w:rPr>
                <w:rFonts w:ascii="PT Astra Serif" w:hAnsi="PT Astra Serif"/>
                <w:color w:val="000000"/>
              </w:rPr>
            </w:pPr>
            <w:r w:rsidRPr="0094656E">
              <w:rPr>
                <w:rFonts w:ascii="PT Astra Serif" w:hAnsi="PT Astra Serif"/>
                <w:b/>
              </w:rPr>
              <w:t>Личный прием</w:t>
            </w:r>
          </w:p>
        </w:tc>
      </w:tr>
      <w:tr w:rsidR="00CE09DF" w:rsidRPr="0094656E" w14:paraId="3E34295A" w14:textId="77777777" w:rsidTr="007428F6"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9FAEC" w14:textId="77777777" w:rsidR="00CE09DF" w:rsidRPr="0094656E" w:rsidRDefault="00CE09DF" w:rsidP="00CE09DF">
            <w:pPr>
              <w:tabs>
                <w:tab w:val="left" w:pos="1065"/>
              </w:tabs>
              <w:spacing w:line="260" w:lineRule="exact"/>
              <w:contextualSpacing/>
              <w:jc w:val="center"/>
              <w:rPr>
                <w:rFonts w:ascii="PT Astra Serif" w:hAnsi="PT Astra Serif"/>
                <w:color w:val="000000" w:themeColor="text1"/>
              </w:rPr>
            </w:pPr>
            <w:r w:rsidRPr="0094656E">
              <w:rPr>
                <w:rFonts w:ascii="PT Astra Serif" w:hAnsi="PT Astra Serif"/>
                <w:color w:val="000000" w:themeColor="text1"/>
              </w:rPr>
              <w:t>09-00-1</w:t>
            </w:r>
            <w:r>
              <w:rPr>
                <w:rFonts w:ascii="PT Astra Serif" w:hAnsi="PT Astra Serif"/>
                <w:color w:val="000000" w:themeColor="text1"/>
              </w:rPr>
              <w:t>0</w:t>
            </w:r>
            <w:r w:rsidRPr="0094656E">
              <w:rPr>
                <w:rFonts w:ascii="PT Astra Serif" w:hAnsi="PT Astra Serif"/>
                <w:color w:val="000000" w:themeColor="text1"/>
              </w:rPr>
              <w:t>-00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C2DB1" w14:textId="77777777" w:rsidR="00CE09DF" w:rsidRDefault="00CE09DF" w:rsidP="00CE09D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Архитектура и градостроительство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19FD0" w14:textId="77777777" w:rsidR="00344192" w:rsidRDefault="00CE09DF" w:rsidP="00CE09DF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Сергеева </w:t>
            </w:r>
          </w:p>
          <w:p w14:paraId="558CD776" w14:textId="77777777" w:rsidR="00344192" w:rsidRDefault="00CE09DF" w:rsidP="00CE09DF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Яна Вадимовна,</w:t>
            </w:r>
          </w:p>
          <w:p w14:paraId="1732AF19" w14:textId="77777777" w:rsidR="00CE09DF" w:rsidRPr="0094656E" w:rsidRDefault="00CE09DF" w:rsidP="00CE09DF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 w:cs="PTAstraSerif-Regular"/>
                <w:lang w:eastAsia="ru-RU"/>
              </w:rPr>
              <w:t>председатель комитета Тульской области по архитектуре и градостроительству – главный архитектор Тульской области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414C6" w14:textId="77777777" w:rsidR="00CE09DF" w:rsidRPr="00FE1F9D" w:rsidRDefault="00CE09DF" w:rsidP="00CE09D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AstraSerif-Regular"/>
                <w:lang w:eastAsia="ru-RU"/>
              </w:rPr>
            </w:pPr>
            <w:r w:rsidRPr="00FE1F9D">
              <w:rPr>
                <w:rFonts w:ascii="PT Astra Serif" w:hAnsi="PT Astra Serif" w:cs="PTAstraSerif-Regular"/>
                <w:lang w:eastAsia="ru-RU"/>
              </w:rPr>
              <w:t>г. Тула,</w:t>
            </w:r>
          </w:p>
          <w:p w14:paraId="164D965F" w14:textId="77777777" w:rsidR="00CE09DF" w:rsidRPr="00FE1F9D" w:rsidRDefault="00CE09DF" w:rsidP="00CE09D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AstraSerif-Regular"/>
                <w:lang w:eastAsia="ru-RU"/>
              </w:rPr>
            </w:pPr>
            <w:r w:rsidRPr="00FE1F9D">
              <w:rPr>
                <w:rFonts w:ascii="PT Astra Serif" w:hAnsi="PT Astra Serif" w:cs="PTAstraSerif-Regular"/>
                <w:lang w:eastAsia="ru-RU"/>
              </w:rPr>
              <w:t>ул. Оборонная, д.</w:t>
            </w:r>
            <w:r w:rsidR="00344192">
              <w:rPr>
                <w:rFonts w:ascii="PT Astra Serif" w:hAnsi="PT Astra Serif" w:cs="PTAstraSerif-Regular"/>
                <w:lang w:eastAsia="ru-RU"/>
              </w:rPr>
              <w:t xml:space="preserve"> </w:t>
            </w:r>
            <w:r w:rsidRPr="00FE1F9D">
              <w:rPr>
                <w:rFonts w:ascii="PT Astra Serif" w:hAnsi="PT Astra Serif" w:cs="PTAstraSerif-Regular"/>
                <w:lang w:eastAsia="ru-RU"/>
              </w:rPr>
              <w:t>114а</w:t>
            </w:r>
          </w:p>
          <w:p w14:paraId="398E74F5" w14:textId="77777777" w:rsidR="00CE09DF" w:rsidRPr="00FE1F9D" w:rsidRDefault="00CE09DF" w:rsidP="00CE09DF">
            <w:pPr>
              <w:jc w:val="center"/>
              <w:rPr>
                <w:rFonts w:ascii="PT Astra Serif" w:hAnsi="PT Astra Serif" w:cs="PTAstraSerif-Regular"/>
                <w:lang w:eastAsia="ru-RU"/>
              </w:rPr>
            </w:pPr>
            <w:r w:rsidRPr="00FE1F9D">
              <w:rPr>
                <w:rFonts w:ascii="PT Astra Serif" w:hAnsi="PT Astra Serif" w:cs="PTAstraSerif-Regular"/>
                <w:lang w:eastAsia="ru-RU"/>
              </w:rPr>
              <w:t>тел.</w:t>
            </w:r>
            <w:r>
              <w:rPr>
                <w:rFonts w:ascii="PT Astra Serif" w:hAnsi="PT Astra Serif" w:cs="PTAstraSerif-Regular"/>
                <w:lang w:eastAsia="ru-RU"/>
              </w:rPr>
              <w:t xml:space="preserve"> </w:t>
            </w:r>
            <w:r w:rsidRPr="00FE1F9D">
              <w:rPr>
                <w:rFonts w:ascii="PT Astra Serif" w:hAnsi="PT Astra Serif" w:cs="PTAstraSerif-Regular"/>
                <w:lang w:eastAsia="ru-RU"/>
              </w:rPr>
              <w:t>8</w:t>
            </w:r>
            <w:r>
              <w:rPr>
                <w:rFonts w:ascii="PT Astra Serif" w:hAnsi="PT Astra Serif" w:cs="PTAstraSerif-Regular"/>
                <w:lang w:eastAsia="ru-RU"/>
              </w:rPr>
              <w:t xml:space="preserve"> </w:t>
            </w:r>
            <w:r w:rsidRPr="00FE1F9D">
              <w:rPr>
                <w:rFonts w:ascii="PT Astra Serif" w:hAnsi="PT Astra Serif" w:cs="PTAstraSerif-Regular"/>
                <w:lang w:eastAsia="ru-RU"/>
              </w:rPr>
              <w:t>(4872)</w:t>
            </w:r>
            <w:r>
              <w:rPr>
                <w:rFonts w:ascii="PT Astra Serif" w:hAnsi="PT Astra Serif" w:cs="PTAstraSerif-Regular"/>
                <w:lang w:eastAsia="ru-RU"/>
              </w:rPr>
              <w:t xml:space="preserve"> </w:t>
            </w:r>
            <w:r w:rsidRPr="00FE1F9D">
              <w:rPr>
                <w:rFonts w:ascii="PT Astra Serif" w:hAnsi="PT Astra Serif" w:cs="PTAstraSerif-Regular"/>
                <w:lang w:eastAsia="ru-RU"/>
              </w:rPr>
              <w:t>36-12-52</w:t>
            </w:r>
          </w:p>
          <w:p w14:paraId="2929A88E" w14:textId="77777777" w:rsidR="00CE09DF" w:rsidRPr="0094656E" w:rsidRDefault="00CE09DF" w:rsidP="00CE09DF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</w:tr>
      <w:tr w:rsidR="00CE09DF" w:rsidRPr="0094656E" w14:paraId="46831DDA" w14:textId="77777777" w:rsidTr="007428F6"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32C65" w14:textId="77777777" w:rsidR="00CE09DF" w:rsidRPr="0094656E" w:rsidRDefault="00CE09DF" w:rsidP="00CE09DF">
            <w:pPr>
              <w:widowControl w:val="0"/>
              <w:spacing w:line="260" w:lineRule="exact"/>
              <w:jc w:val="center"/>
              <w:rPr>
                <w:rFonts w:ascii="PT Astra Serif" w:hAnsi="PT Astra Serif"/>
                <w:color w:val="000000" w:themeColor="text1"/>
              </w:rPr>
            </w:pPr>
            <w:r w:rsidRPr="0094656E">
              <w:rPr>
                <w:rFonts w:ascii="PT Astra Serif" w:hAnsi="PT Astra Serif"/>
                <w:color w:val="000000" w:themeColor="text1"/>
              </w:rPr>
              <w:t>1</w:t>
            </w:r>
            <w:r>
              <w:rPr>
                <w:rFonts w:ascii="PT Astra Serif" w:hAnsi="PT Astra Serif"/>
                <w:color w:val="000000" w:themeColor="text1"/>
              </w:rPr>
              <w:t>1</w:t>
            </w:r>
            <w:r w:rsidRPr="0094656E">
              <w:rPr>
                <w:rFonts w:ascii="PT Astra Serif" w:hAnsi="PT Astra Serif"/>
                <w:color w:val="000000" w:themeColor="text1"/>
              </w:rPr>
              <w:t>-00-1</w:t>
            </w:r>
            <w:r>
              <w:rPr>
                <w:rFonts w:ascii="PT Astra Serif" w:hAnsi="PT Astra Serif"/>
                <w:color w:val="000000" w:themeColor="text1"/>
              </w:rPr>
              <w:t>3</w:t>
            </w:r>
            <w:r w:rsidRPr="0094656E">
              <w:rPr>
                <w:rFonts w:ascii="PT Astra Serif" w:hAnsi="PT Astra Serif"/>
                <w:color w:val="000000" w:themeColor="text1"/>
              </w:rPr>
              <w:t>-00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B2291" w14:textId="77777777" w:rsidR="00CE09DF" w:rsidRPr="0094656E" w:rsidRDefault="00CE09DF" w:rsidP="00CE09DF">
            <w:pPr>
              <w:suppressAutoHyphens w:val="0"/>
              <w:spacing w:line="260" w:lineRule="exact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t>Опека и попечительство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9E288" w14:textId="77777777" w:rsidR="00344192" w:rsidRDefault="00CE09DF" w:rsidP="00CE09DF">
            <w:pPr>
              <w:suppressAutoHyphens w:val="0"/>
              <w:spacing w:line="260" w:lineRule="exact"/>
              <w:jc w:val="center"/>
            </w:pPr>
            <w:r>
              <w:t xml:space="preserve">Шаповалова </w:t>
            </w:r>
          </w:p>
          <w:p w14:paraId="7B142450" w14:textId="77777777" w:rsidR="00344192" w:rsidRDefault="00CE09DF" w:rsidP="00CE09DF">
            <w:pPr>
              <w:suppressAutoHyphens w:val="0"/>
              <w:spacing w:line="260" w:lineRule="exact"/>
              <w:jc w:val="center"/>
            </w:pPr>
            <w:r>
              <w:t>Валентина Петровна,</w:t>
            </w:r>
          </w:p>
          <w:p w14:paraId="4EC21802" w14:textId="77777777" w:rsidR="00344192" w:rsidRDefault="00344192" w:rsidP="00CE09DF">
            <w:pPr>
              <w:suppressAutoHyphens w:val="0"/>
              <w:spacing w:line="260" w:lineRule="exact"/>
              <w:jc w:val="center"/>
            </w:pPr>
            <w:r>
              <w:t xml:space="preserve"> </w:t>
            </w:r>
            <w:r w:rsidR="00CE09DF">
              <w:t xml:space="preserve">начальник территориального отдела по Арсеньевскому району и пгт Славный министерства труда и социальной защиты </w:t>
            </w:r>
          </w:p>
          <w:p w14:paraId="071FE3D0" w14:textId="77777777" w:rsidR="00CE09DF" w:rsidRPr="0094656E" w:rsidRDefault="00CE09DF" w:rsidP="00CE09DF">
            <w:pPr>
              <w:suppressAutoHyphens w:val="0"/>
              <w:spacing w:line="260" w:lineRule="exact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t>Тульской области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3694B" w14:textId="77777777" w:rsidR="00CE09DF" w:rsidRDefault="00CE09DF" w:rsidP="00CE09DF">
            <w:pPr>
              <w:suppressAutoHyphens w:val="0"/>
              <w:spacing w:line="260" w:lineRule="exact"/>
              <w:jc w:val="center"/>
            </w:pPr>
            <w:r>
              <w:t xml:space="preserve">п. Арсеньево, </w:t>
            </w:r>
          </w:p>
          <w:p w14:paraId="7F9B4E10" w14:textId="77777777" w:rsidR="00CE09DF" w:rsidRDefault="00344192" w:rsidP="00CE09DF">
            <w:pPr>
              <w:suppressAutoHyphens w:val="0"/>
              <w:spacing w:line="260" w:lineRule="exact"/>
              <w:jc w:val="center"/>
            </w:pPr>
            <w:r>
              <w:t>ул. Папанина д. 8а</w:t>
            </w:r>
          </w:p>
          <w:p w14:paraId="040ECAB4" w14:textId="77777777" w:rsidR="00CE09DF" w:rsidRPr="0094656E" w:rsidRDefault="00CE09DF" w:rsidP="00CE09DF">
            <w:pPr>
              <w:suppressAutoHyphens w:val="0"/>
              <w:spacing w:line="260" w:lineRule="exact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t>тел. 8 (48733) 2-17-57</w:t>
            </w:r>
          </w:p>
        </w:tc>
      </w:tr>
      <w:tr w:rsidR="00CE09DF" w:rsidRPr="0094656E" w14:paraId="16F8900D" w14:textId="77777777" w:rsidTr="007428F6"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D1275" w14:textId="77777777" w:rsidR="00CE09DF" w:rsidRPr="0094656E" w:rsidRDefault="00CE09DF" w:rsidP="00CE09DF">
            <w:pPr>
              <w:spacing w:line="260" w:lineRule="exact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16-00-17-00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9D951" w14:textId="77777777" w:rsidR="00CE09DF" w:rsidRPr="0094656E" w:rsidRDefault="00CE09DF" w:rsidP="00CE09DF">
            <w:pPr>
              <w:spacing w:line="260" w:lineRule="exact"/>
              <w:jc w:val="center"/>
              <w:rPr>
                <w:rFonts w:ascii="PT Astra Serif" w:hAnsi="PT Astra Serif"/>
              </w:rPr>
            </w:pPr>
            <w:r>
              <w:t>Региональная безопасность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29E7D" w14:textId="77777777" w:rsidR="00EC1961" w:rsidRDefault="00CE09DF" w:rsidP="00CE09DF">
            <w:pPr>
              <w:jc w:val="center"/>
            </w:pPr>
            <w:r>
              <w:t xml:space="preserve">Максиков </w:t>
            </w:r>
          </w:p>
          <w:p w14:paraId="34B705BD" w14:textId="77777777" w:rsidR="00EC1961" w:rsidRDefault="00CE09DF" w:rsidP="00CE09DF">
            <w:pPr>
              <w:jc w:val="center"/>
            </w:pPr>
            <w:r>
              <w:t>Анатолий Алексеевич,</w:t>
            </w:r>
          </w:p>
          <w:p w14:paraId="6C6405D0" w14:textId="77777777" w:rsidR="00CE09DF" w:rsidRPr="0094656E" w:rsidRDefault="00CE09DF" w:rsidP="00CE09DF">
            <w:pPr>
              <w:jc w:val="center"/>
              <w:rPr>
                <w:rFonts w:ascii="PT Astra Serif" w:hAnsi="PT Astra Serif"/>
              </w:rPr>
            </w:pPr>
            <w:r>
              <w:t xml:space="preserve"> министр по региональной безопасности Тульской области</w:t>
            </w:r>
          </w:p>
        </w:tc>
        <w:tc>
          <w:tcPr>
            <w:tcW w:w="29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FFAD1" w14:textId="77777777" w:rsidR="00CE09DF" w:rsidRPr="0094656E" w:rsidRDefault="00CE09DF" w:rsidP="00CE09DF">
            <w:pPr>
              <w:widowControl w:val="0"/>
              <w:ind w:left="58"/>
              <w:jc w:val="center"/>
              <w:rPr>
                <w:rFonts w:ascii="PT Astra Serif" w:hAnsi="PT Astra Serif"/>
              </w:rPr>
            </w:pPr>
            <w:r w:rsidRPr="0094656E">
              <w:rPr>
                <w:rFonts w:ascii="PT Astra Serif" w:hAnsi="PT Astra Serif"/>
              </w:rPr>
              <w:t>г. Тула,</w:t>
            </w:r>
          </w:p>
          <w:p w14:paraId="35860050" w14:textId="77777777" w:rsidR="00CE09DF" w:rsidRPr="0094656E" w:rsidRDefault="00CE09DF" w:rsidP="00CE09DF">
            <w:pPr>
              <w:widowControl w:val="0"/>
              <w:ind w:left="58"/>
              <w:jc w:val="center"/>
              <w:rPr>
                <w:rFonts w:ascii="PT Astra Serif" w:hAnsi="PT Astra Serif"/>
              </w:rPr>
            </w:pPr>
            <w:r w:rsidRPr="0094656E">
              <w:rPr>
                <w:rFonts w:ascii="PT Astra Serif" w:hAnsi="PT Astra Serif"/>
              </w:rPr>
              <w:t>пр. Ленина, д. 2</w:t>
            </w:r>
          </w:p>
          <w:p w14:paraId="70C6D57A" w14:textId="77777777" w:rsidR="00CE09DF" w:rsidRPr="0094656E" w:rsidRDefault="00CE09DF" w:rsidP="00CE09DF">
            <w:pPr>
              <w:widowControl w:val="0"/>
              <w:ind w:right="118"/>
              <w:jc w:val="center"/>
              <w:rPr>
                <w:rFonts w:ascii="PT Astra Serif" w:hAnsi="PT Astra Serif"/>
              </w:rPr>
            </w:pPr>
            <w:r w:rsidRPr="0094656E">
              <w:rPr>
                <w:rFonts w:ascii="PT Astra Serif" w:hAnsi="PT Astra Serif"/>
              </w:rPr>
              <w:t>тел. 8 (4872) 24-99-98</w:t>
            </w:r>
          </w:p>
        </w:tc>
      </w:tr>
      <w:tr w:rsidR="00CE09DF" w:rsidRPr="0094656E" w14:paraId="4F823EDA" w14:textId="77777777" w:rsidTr="007428F6">
        <w:tc>
          <w:tcPr>
            <w:tcW w:w="141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AF765" w14:textId="77777777" w:rsidR="00CE09DF" w:rsidRPr="0094656E" w:rsidRDefault="00CE09DF" w:rsidP="00CE09DF">
            <w:pPr>
              <w:spacing w:line="2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17-00-18-00</w:t>
            </w:r>
          </w:p>
        </w:tc>
        <w:tc>
          <w:tcPr>
            <w:tcW w:w="269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1D222" w14:textId="77777777" w:rsidR="00CE09DF" w:rsidRPr="00CD39CB" w:rsidRDefault="00CE09DF" w:rsidP="00CE09DF">
            <w:pPr>
              <w:suppressAutoHyphens w:val="0"/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PT Astra Serif" w:eastAsia="Calibri" w:hAnsi="PT Astra Serif"/>
                <w:color w:val="000000"/>
                <w:lang w:eastAsia="en-US"/>
              </w:rPr>
            </w:pPr>
            <w:r w:rsidRPr="00CD39CB">
              <w:rPr>
                <w:rFonts w:ascii="PT Astra Serif" w:eastAsia="Calibri" w:hAnsi="PT Astra Serif"/>
                <w:color w:val="000000"/>
                <w:lang w:eastAsia="en-US"/>
              </w:rPr>
              <w:t>Мобилизационная</w:t>
            </w:r>
          </w:p>
          <w:p w14:paraId="1BD7202C" w14:textId="77777777" w:rsidR="00CE09DF" w:rsidRPr="00CD39CB" w:rsidRDefault="00CE09DF" w:rsidP="00CE09DF">
            <w:pPr>
              <w:suppressAutoHyphens w:val="0"/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PT Astra Serif" w:hAnsi="PT Astra Serif"/>
              </w:rPr>
            </w:pPr>
            <w:r w:rsidRPr="00CD39CB">
              <w:rPr>
                <w:rFonts w:ascii="PT Astra Serif" w:eastAsia="Calibri" w:hAnsi="PT Astra Serif"/>
                <w:color w:val="000000"/>
                <w:lang w:eastAsia="en-US"/>
              </w:rPr>
              <w:t>подготовка</w:t>
            </w:r>
          </w:p>
        </w:tc>
        <w:tc>
          <w:tcPr>
            <w:tcW w:w="3544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9E5D8" w14:textId="77777777" w:rsidR="00EC1961" w:rsidRDefault="00CE09DF" w:rsidP="00CE09DF">
            <w:pPr>
              <w:suppressAutoHyphens w:val="0"/>
              <w:spacing w:line="260" w:lineRule="exact"/>
              <w:jc w:val="center"/>
              <w:rPr>
                <w:rFonts w:ascii="PT Astra Serif" w:eastAsia="Calibri" w:hAnsi="PT Astra Serif"/>
                <w:color w:val="000000"/>
                <w:lang w:eastAsia="en-US"/>
              </w:rPr>
            </w:pPr>
            <w:r w:rsidRPr="00CD39CB">
              <w:rPr>
                <w:rFonts w:ascii="PT Astra Serif" w:eastAsia="Calibri" w:hAnsi="PT Astra Serif"/>
                <w:color w:val="000000"/>
                <w:lang w:eastAsia="en-US"/>
              </w:rPr>
              <w:t xml:space="preserve">Королев </w:t>
            </w:r>
          </w:p>
          <w:p w14:paraId="5BF3493D" w14:textId="77777777" w:rsidR="00EC1961" w:rsidRDefault="00CE09DF" w:rsidP="00CE09DF">
            <w:pPr>
              <w:suppressAutoHyphens w:val="0"/>
              <w:spacing w:line="260" w:lineRule="exact"/>
              <w:jc w:val="center"/>
              <w:rPr>
                <w:rFonts w:ascii="PT Astra Serif" w:eastAsia="Calibri" w:hAnsi="PT Astra Serif"/>
                <w:color w:val="000000"/>
                <w:lang w:eastAsia="en-US"/>
              </w:rPr>
            </w:pPr>
            <w:r w:rsidRPr="00CD39CB">
              <w:rPr>
                <w:rFonts w:ascii="PT Astra Serif" w:eastAsia="Calibri" w:hAnsi="PT Astra Serif"/>
                <w:color w:val="000000"/>
                <w:lang w:eastAsia="en-US"/>
              </w:rPr>
              <w:t xml:space="preserve">Андрей Николаевич, </w:t>
            </w:r>
          </w:p>
          <w:p w14:paraId="1F4D84BA" w14:textId="77777777" w:rsidR="00CE09DF" w:rsidRPr="00CD39CB" w:rsidRDefault="00CE09DF" w:rsidP="00CE09DF">
            <w:pPr>
              <w:suppressAutoHyphens w:val="0"/>
              <w:spacing w:line="260" w:lineRule="exact"/>
              <w:jc w:val="center"/>
              <w:rPr>
                <w:rFonts w:ascii="PT Astra Serif" w:eastAsia="Calibri" w:hAnsi="PT Astra Serif"/>
                <w:color w:val="000000"/>
                <w:lang w:eastAsia="en-US"/>
              </w:rPr>
            </w:pPr>
            <w:r w:rsidRPr="00CD39CB">
              <w:rPr>
                <w:rFonts w:ascii="PT Astra Serif" w:eastAsia="Calibri" w:hAnsi="PT Astra Serif"/>
                <w:color w:val="000000"/>
                <w:lang w:eastAsia="en-US"/>
              </w:rPr>
              <w:t>заместитель председателя комитета</w:t>
            </w:r>
          </w:p>
          <w:p w14:paraId="7BE985B2" w14:textId="77777777" w:rsidR="00CE09DF" w:rsidRPr="00CD39CB" w:rsidRDefault="00CE09DF" w:rsidP="00CE09DF">
            <w:pPr>
              <w:suppressAutoHyphens w:val="0"/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PT Astra Serif" w:hAnsi="PT Astra Serif"/>
              </w:rPr>
            </w:pPr>
            <w:r w:rsidRPr="00CD39CB">
              <w:rPr>
                <w:rFonts w:ascii="PT Astra Serif" w:eastAsia="Calibri" w:hAnsi="PT Astra Serif"/>
                <w:color w:val="000000"/>
                <w:lang w:eastAsia="en-US"/>
              </w:rPr>
              <w:t>Тульской области по мобилизационной подготовке</w:t>
            </w:r>
          </w:p>
        </w:tc>
        <w:tc>
          <w:tcPr>
            <w:tcW w:w="29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AEB5C" w14:textId="77777777" w:rsidR="00CE09DF" w:rsidRPr="00CD39CB" w:rsidRDefault="00CE09DF" w:rsidP="00CE09DF">
            <w:pPr>
              <w:widowControl w:val="0"/>
              <w:ind w:left="58"/>
              <w:jc w:val="center"/>
              <w:rPr>
                <w:rFonts w:ascii="PT Astra Serif" w:hAnsi="PT Astra Serif"/>
              </w:rPr>
            </w:pPr>
            <w:r w:rsidRPr="00CD39CB">
              <w:rPr>
                <w:rFonts w:ascii="PT Astra Serif" w:hAnsi="PT Astra Serif"/>
              </w:rPr>
              <w:t>г. Тула,</w:t>
            </w:r>
          </w:p>
          <w:p w14:paraId="45E3FF44" w14:textId="77777777" w:rsidR="00CE09DF" w:rsidRPr="00CD39CB" w:rsidRDefault="00CE09DF" w:rsidP="00CE09DF">
            <w:pPr>
              <w:widowControl w:val="0"/>
              <w:ind w:left="58"/>
              <w:jc w:val="center"/>
              <w:rPr>
                <w:rFonts w:ascii="PT Astra Serif" w:hAnsi="PT Astra Serif"/>
              </w:rPr>
            </w:pPr>
            <w:r w:rsidRPr="00CD39CB">
              <w:rPr>
                <w:rFonts w:ascii="PT Astra Serif" w:hAnsi="PT Astra Serif"/>
              </w:rPr>
              <w:t>пр. Ленина, д. 2</w:t>
            </w:r>
          </w:p>
          <w:p w14:paraId="56C49B2F" w14:textId="77777777" w:rsidR="00CE09DF" w:rsidRPr="00CD39CB" w:rsidRDefault="00CE09DF" w:rsidP="00CE09DF">
            <w:pPr>
              <w:suppressAutoHyphens w:val="0"/>
              <w:spacing w:line="260" w:lineRule="exact"/>
              <w:jc w:val="center"/>
              <w:rPr>
                <w:rFonts w:ascii="PT Astra Serif" w:eastAsia="Calibri" w:hAnsi="PT Astra Serif"/>
                <w:color w:val="000000"/>
                <w:lang w:eastAsia="en-US"/>
              </w:rPr>
            </w:pPr>
            <w:r w:rsidRPr="00CD39CB">
              <w:rPr>
                <w:rFonts w:ascii="PT Astra Serif" w:hAnsi="PT Astra Serif"/>
              </w:rPr>
              <w:t>тел. 8 (4872) 24-99-98</w:t>
            </w:r>
          </w:p>
        </w:tc>
      </w:tr>
      <w:tr w:rsidR="00CE09DF" w:rsidRPr="0094656E" w14:paraId="3FAACCC6" w14:textId="77777777" w:rsidTr="007428F6">
        <w:tc>
          <w:tcPr>
            <w:tcW w:w="10632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B216CC" w14:textId="77777777" w:rsidR="00CE09DF" w:rsidRPr="00442252" w:rsidRDefault="00CE09DF" w:rsidP="00CE09DF">
            <w:pPr>
              <w:spacing w:line="260" w:lineRule="exact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442252">
              <w:rPr>
                <w:rFonts w:ascii="PT Astra Serif" w:hAnsi="PT Astra Serif"/>
                <w:b/>
                <w:color w:val="000000"/>
              </w:rPr>
              <w:t>14 октября</w:t>
            </w:r>
          </w:p>
          <w:p w14:paraId="152175A4" w14:textId="77777777" w:rsidR="00CE09DF" w:rsidRPr="0094656E" w:rsidRDefault="00CE09DF" w:rsidP="00CE09DF">
            <w:pPr>
              <w:spacing w:line="260" w:lineRule="exact"/>
              <w:jc w:val="center"/>
              <w:rPr>
                <w:rFonts w:ascii="PT Astra Serif" w:hAnsi="PT Astra Serif"/>
                <w:color w:val="000000"/>
              </w:rPr>
            </w:pPr>
            <w:r w:rsidRPr="00442252">
              <w:rPr>
                <w:rFonts w:ascii="PT Astra Serif" w:hAnsi="PT Astra Serif"/>
                <w:b/>
                <w:color w:val="000000"/>
              </w:rPr>
              <w:t>Личный прием</w:t>
            </w:r>
            <w:r w:rsidRPr="0094656E">
              <w:rPr>
                <w:rFonts w:ascii="PT Astra Serif" w:hAnsi="PT Astra Serif"/>
                <w:b/>
                <w:color w:val="000000"/>
              </w:rPr>
              <w:t xml:space="preserve"> </w:t>
            </w:r>
          </w:p>
        </w:tc>
      </w:tr>
      <w:tr w:rsidR="00CE09DF" w:rsidRPr="0094656E" w14:paraId="3BC4AA5D" w14:textId="77777777" w:rsidTr="007428F6"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EAA9D" w14:textId="77777777" w:rsidR="00CE09DF" w:rsidRPr="0094656E" w:rsidRDefault="00CE09DF" w:rsidP="00CE09DF">
            <w:pPr>
              <w:suppressAutoHyphens w:val="0"/>
              <w:spacing w:line="260" w:lineRule="exact"/>
              <w:rPr>
                <w:rFonts w:ascii="PT Astra Serif" w:hAnsi="PT Astra Serif"/>
                <w:color w:val="000000" w:themeColor="text1"/>
                <w:lang w:eastAsia="ru-RU"/>
              </w:rPr>
            </w:pPr>
            <w:r w:rsidRPr="0094656E">
              <w:rPr>
                <w:rFonts w:ascii="PT Astra Serif" w:hAnsi="PT Astra Serif"/>
                <w:color w:val="000000" w:themeColor="text1"/>
                <w:lang w:eastAsia="ru-RU"/>
              </w:rPr>
              <w:t>09-</w:t>
            </w:r>
            <w:r>
              <w:rPr>
                <w:rFonts w:ascii="PT Astra Serif" w:hAnsi="PT Astra Serif"/>
                <w:color w:val="000000" w:themeColor="text1"/>
                <w:lang w:eastAsia="ru-RU"/>
              </w:rPr>
              <w:t>3</w:t>
            </w:r>
            <w:r w:rsidRPr="0094656E">
              <w:rPr>
                <w:rFonts w:ascii="PT Astra Serif" w:hAnsi="PT Astra Serif"/>
                <w:color w:val="000000" w:themeColor="text1"/>
                <w:lang w:eastAsia="ru-RU"/>
              </w:rPr>
              <w:t>0-1</w:t>
            </w:r>
            <w:r>
              <w:rPr>
                <w:rFonts w:ascii="PT Astra Serif" w:hAnsi="PT Astra Serif"/>
                <w:color w:val="000000" w:themeColor="text1"/>
                <w:lang w:eastAsia="ru-RU"/>
              </w:rPr>
              <w:t>1</w:t>
            </w:r>
            <w:r w:rsidRPr="0094656E">
              <w:rPr>
                <w:rFonts w:ascii="PT Astra Serif" w:hAnsi="PT Astra Serif"/>
                <w:color w:val="000000" w:themeColor="text1"/>
                <w:lang w:eastAsia="ru-RU"/>
              </w:rPr>
              <w:t>-</w:t>
            </w:r>
            <w:r>
              <w:rPr>
                <w:rFonts w:ascii="PT Astra Serif" w:hAnsi="PT Astra Serif"/>
                <w:color w:val="000000" w:themeColor="text1"/>
                <w:lang w:eastAsia="ru-RU"/>
              </w:rPr>
              <w:t>3</w:t>
            </w:r>
            <w:r w:rsidRPr="0094656E">
              <w:rPr>
                <w:rFonts w:ascii="PT Astra Serif" w:hAnsi="PT Astra Serif"/>
                <w:color w:val="000000" w:themeColor="text1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404FB" w14:textId="77777777" w:rsidR="00CE09DF" w:rsidRPr="0094656E" w:rsidRDefault="00CE09DF" w:rsidP="00CE09DF">
            <w:pPr>
              <w:suppressAutoHyphens w:val="0"/>
              <w:spacing w:line="260" w:lineRule="exact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917C3A">
              <w:rPr>
                <w:rFonts w:ascii="PT Astra Serif" w:hAnsi="PT Astra Serif"/>
                <w:color w:val="000000" w:themeColor="text1"/>
              </w:rPr>
              <w:t>Жилищно-коммунальное хозяйство, ремонт МКД, природные ресурсы и экология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FD0A5" w14:textId="77777777" w:rsidR="00CE09DF" w:rsidRPr="00917C3A" w:rsidRDefault="00CE09DF" w:rsidP="00CE09DF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</w:rPr>
            </w:pPr>
            <w:r w:rsidRPr="00917C3A">
              <w:rPr>
                <w:rFonts w:ascii="PT Astra Serif" w:hAnsi="PT Astra Serif"/>
                <w:color w:val="000000" w:themeColor="text1"/>
              </w:rPr>
              <w:t xml:space="preserve">Аникина </w:t>
            </w:r>
          </w:p>
          <w:p w14:paraId="4B944460" w14:textId="77777777" w:rsidR="00CE09DF" w:rsidRPr="00917C3A" w:rsidRDefault="00CE09DF" w:rsidP="00CE09DF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</w:rPr>
            </w:pPr>
            <w:r w:rsidRPr="00917C3A">
              <w:rPr>
                <w:rFonts w:ascii="PT Astra Serif" w:hAnsi="PT Astra Serif"/>
                <w:color w:val="000000" w:themeColor="text1"/>
              </w:rPr>
              <w:t xml:space="preserve">Наталья Юрьевна, </w:t>
            </w:r>
          </w:p>
          <w:p w14:paraId="120FE913" w14:textId="77777777" w:rsidR="00CE09DF" w:rsidRPr="00917C3A" w:rsidRDefault="00CE09DF" w:rsidP="00CE09DF">
            <w:pPr>
              <w:suppressAutoHyphens w:val="0"/>
              <w:spacing w:line="260" w:lineRule="exact"/>
              <w:jc w:val="center"/>
              <w:rPr>
                <w:rFonts w:ascii="PT Astra Serif" w:hAnsi="PT Astra Serif"/>
                <w:color w:val="000000" w:themeColor="text1"/>
              </w:rPr>
            </w:pPr>
            <w:r w:rsidRPr="00917C3A">
              <w:rPr>
                <w:rFonts w:ascii="PT Astra Serif" w:hAnsi="PT Astra Serif"/>
                <w:color w:val="000000" w:themeColor="text1"/>
              </w:rPr>
              <w:t>заместитель председателя Правительства</w:t>
            </w:r>
          </w:p>
          <w:p w14:paraId="076D3B59" w14:textId="77777777" w:rsidR="00CE09DF" w:rsidRPr="0094656E" w:rsidRDefault="00CE09DF" w:rsidP="00CE09DF">
            <w:pPr>
              <w:suppressAutoHyphens w:val="0"/>
              <w:spacing w:line="260" w:lineRule="exact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917C3A">
              <w:rPr>
                <w:rFonts w:ascii="PT Astra Serif" w:hAnsi="PT Astra Serif"/>
                <w:color w:val="000000" w:themeColor="text1"/>
              </w:rPr>
              <w:t xml:space="preserve"> Тульской области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A76B7" w14:textId="77777777" w:rsidR="00CE09DF" w:rsidRPr="0094656E" w:rsidRDefault="00CE09DF" w:rsidP="00CE09DF">
            <w:pPr>
              <w:spacing w:line="260" w:lineRule="exact"/>
              <w:jc w:val="center"/>
              <w:rPr>
                <w:rFonts w:ascii="PT Astra Serif" w:hAnsi="PT Astra Serif"/>
                <w:color w:val="000000"/>
              </w:rPr>
            </w:pPr>
            <w:r w:rsidRPr="0094656E">
              <w:rPr>
                <w:rFonts w:ascii="PT Astra Serif" w:hAnsi="PT Astra Serif"/>
                <w:color w:val="000000"/>
              </w:rPr>
              <w:t xml:space="preserve">г. Тула, </w:t>
            </w:r>
          </w:p>
          <w:p w14:paraId="4EF8F27E" w14:textId="77777777" w:rsidR="00CE09DF" w:rsidRPr="0094656E" w:rsidRDefault="00CE09DF" w:rsidP="00CE09DF">
            <w:pPr>
              <w:spacing w:line="260" w:lineRule="exact"/>
              <w:jc w:val="center"/>
              <w:rPr>
                <w:rFonts w:ascii="PT Astra Serif" w:hAnsi="PT Astra Serif"/>
                <w:color w:val="000000"/>
              </w:rPr>
            </w:pPr>
            <w:r w:rsidRPr="0094656E">
              <w:rPr>
                <w:rFonts w:ascii="PT Astra Serif" w:hAnsi="PT Astra Serif"/>
                <w:color w:val="000000"/>
              </w:rPr>
              <w:t>пр. Ленина, д. 2</w:t>
            </w:r>
          </w:p>
          <w:p w14:paraId="3F7BA577" w14:textId="77777777" w:rsidR="00CE09DF" w:rsidRPr="0094656E" w:rsidRDefault="00CE09DF" w:rsidP="00CE09DF">
            <w:pPr>
              <w:widowControl w:val="0"/>
              <w:ind w:right="118"/>
              <w:jc w:val="center"/>
              <w:rPr>
                <w:rFonts w:ascii="PT Astra Serif" w:hAnsi="PT Astra Serif"/>
              </w:rPr>
            </w:pPr>
            <w:r w:rsidRPr="0094656E">
              <w:rPr>
                <w:rFonts w:ascii="PT Astra Serif" w:hAnsi="PT Astra Serif"/>
                <w:color w:val="000000"/>
              </w:rPr>
              <w:t>тел. 8 (4872) 24-99-98</w:t>
            </w:r>
          </w:p>
          <w:p w14:paraId="058789F8" w14:textId="77777777" w:rsidR="00CE09DF" w:rsidRPr="0094656E" w:rsidRDefault="00CE09DF" w:rsidP="00CE09DF">
            <w:pPr>
              <w:suppressAutoHyphens w:val="0"/>
              <w:spacing w:line="260" w:lineRule="exact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</w:tr>
      <w:tr w:rsidR="00CE09DF" w:rsidRPr="0094656E" w14:paraId="7941D37F" w14:textId="77777777" w:rsidTr="007428F6"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87F44" w14:textId="77777777" w:rsidR="00CE09DF" w:rsidRPr="0094656E" w:rsidRDefault="00CE09DF" w:rsidP="00CE09DF">
            <w:pPr>
              <w:suppressAutoHyphens w:val="0"/>
              <w:spacing w:line="260" w:lineRule="exact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09-00-10-00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70022" w14:textId="77777777" w:rsidR="00CE09DF" w:rsidRPr="0094656E" w:rsidRDefault="00CE09DF" w:rsidP="00CE09DF">
            <w:pPr>
              <w:jc w:val="center"/>
              <w:rPr>
                <w:rFonts w:ascii="PT Astra Serif" w:hAnsi="PT Astra Serif"/>
              </w:rPr>
            </w:pPr>
            <w:r>
              <w:t>Профилактика заболеваний животных и птиц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D0D8B" w14:textId="77777777" w:rsidR="00442252" w:rsidRDefault="00CE09DF" w:rsidP="00CE09DF">
            <w:pPr>
              <w:spacing w:line="260" w:lineRule="exact"/>
              <w:jc w:val="center"/>
            </w:pPr>
            <w:r>
              <w:t xml:space="preserve">Селезнева </w:t>
            </w:r>
          </w:p>
          <w:p w14:paraId="05DD5B47" w14:textId="77777777" w:rsidR="00442252" w:rsidRDefault="00CE09DF" w:rsidP="00CE09DF">
            <w:pPr>
              <w:spacing w:line="260" w:lineRule="exact"/>
              <w:jc w:val="center"/>
            </w:pPr>
            <w:r>
              <w:t xml:space="preserve">Светлана Михайловна, </w:t>
            </w:r>
          </w:p>
          <w:p w14:paraId="180354BD" w14:textId="77777777" w:rsidR="00CE09DF" w:rsidRPr="0094656E" w:rsidRDefault="00CE09DF" w:rsidP="00CE09DF">
            <w:pPr>
              <w:spacing w:line="260" w:lineRule="exact"/>
              <w:jc w:val="center"/>
              <w:rPr>
                <w:rFonts w:ascii="PT Astra Serif" w:hAnsi="PT Astra Serif"/>
              </w:rPr>
            </w:pPr>
            <w:r>
              <w:t>председатель комитета ветеринарии Тульской области - главный государственный ветеринарный инспектор Тульской области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69500" w14:textId="77777777" w:rsidR="00CE09DF" w:rsidRDefault="00CE09DF" w:rsidP="00CE09DF">
            <w:pPr>
              <w:widowControl w:val="0"/>
              <w:ind w:right="118"/>
              <w:jc w:val="center"/>
            </w:pPr>
            <w:r>
              <w:t xml:space="preserve">г. Тула, </w:t>
            </w:r>
          </w:p>
          <w:p w14:paraId="0D1EFFA3" w14:textId="77777777" w:rsidR="00CE09DF" w:rsidRPr="0094656E" w:rsidRDefault="00CE09DF" w:rsidP="00CE09DF">
            <w:pPr>
              <w:widowControl w:val="0"/>
              <w:ind w:right="118"/>
              <w:jc w:val="center"/>
              <w:rPr>
                <w:rFonts w:ascii="PT Astra Serif" w:hAnsi="PT Astra Serif"/>
                <w:color w:val="000000"/>
              </w:rPr>
            </w:pPr>
            <w:r>
              <w:t>ул. Оборонная, д. 114а тел. 8 (4872) 31-11-13</w:t>
            </w:r>
          </w:p>
        </w:tc>
      </w:tr>
      <w:tr w:rsidR="004F255A" w:rsidRPr="0094656E" w14:paraId="2B4C6A97" w14:textId="77777777" w:rsidTr="00EC6E0B"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BB3AF" w14:textId="77777777" w:rsidR="004F255A" w:rsidRDefault="004F255A" w:rsidP="004F255A">
            <w:pPr>
              <w:suppressAutoHyphens w:val="0"/>
              <w:spacing w:line="260" w:lineRule="exact"/>
            </w:pPr>
            <w:r>
              <w:t>10-00-12-00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926D9" w14:textId="77777777" w:rsidR="004F255A" w:rsidRDefault="004F255A" w:rsidP="004F255A">
            <w:pPr>
              <w:suppressAutoHyphens w:val="0"/>
              <w:spacing w:line="260" w:lineRule="exact"/>
              <w:jc w:val="center"/>
            </w:pPr>
            <w:r>
              <w:t>Дорожное</w:t>
            </w:r>
          </w:p>
          <w:p w14:paraId="642450C9" w14:textId="77777777" w:rsidR="004F255A" w:rsidRDefault="004F255A" w:rsidP="004F255A">
            <w:pPr>
              <w:suppressAutoHyphens w:val="0"/>
              <w:spacing w:line="260" w:lineRule="exact"/>
              <w:jc w:val="center"/>
            </w:pPr>
            <w:r>
              <w:t>хозяйство и</w:t>
            </w:r>
          </w:p>
          <w:p w14:paraId="603C15E5" w14:textId="77777777" w:rsidR="004F255A" w:rsidRDefault="004F255A" w:rsidP="004F255A">
            <w:pPr>
              <w:suppressAutoHyphens w:val="0"/>
              <w:spacing w:line="260" w:lineRule="exact"/>
              <w:jc w:val="center"/>
            </w:pPr>
            <w:r>
              <w:t>транспорт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0DB16" w14:textId="77777777" w:rsidR="004F255A" w:rsidRDefault="004F255A" w:rsidP="004F255A">
            <w:pPr>
              <w:suppressAutoHyphens w:val="0"/>
              <w:spacing w:line="260" w:lineRule="exact"/>
              <w:jc w:val="center"/>
            </w:pPr>
            <w:r>
              <w:t>Воскресенская</w:t>
            </w:r>
          </w:p>
          <w:p w14:paraId="1381E696" w14:textId="77777777" w:rsidR="004F255A" w:rsidRDefault="004F255A" w:rsidP="004F255A">
            <w:pPr>
              <w:suppressAutoHyphens w:val="0"/>
              <w:spacing w:line="260" w:lineRule="exact"/>
              <w:jc w:val="center"/>
            </w:pPr>
            <w:r>
              <w:t xml:space="preserve"> Светлана Юрьевна</w:t>
            </w:r>
          </w:p>
          <w:p w14:paraId="7977CB40" w14:textId="77777777" w:rsidR="004F255A" w:rsidRDefault="004F255A" w:rsidP="004F255A">
            <w:pPr>
              <w:suppressAutoHyphens w:val="0"/>
              <w:spacing w:line="260" w:lineRule="exact"/>
              <w:jc w:val="center"/>
            </w:pPr>
            <w:r>
              <w:t xml:space="preserve">министр транспорта и дорожного хозяйства </w:t>
            </w:r>
          </w:p>
          <w:p w14:paraId="03BD5063" w14:textId="77777777" w:rsidR="004F255A" w:rsidRDefault="004F255A" w:rsidP="004F255A">
            <w:pPr>
              <w:suppressAutoHyphens w:val="0"/>
              <w:spacing w:line="260" w:lineRule="exact"/>
              <w:jc w:val="center"/>
            </w:pPr>
            <w:r>
              <w:t>Тульской области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19C4B" w14:textId="77777777" w:rsidR="004F255A" w:rsidRDefault="004F255A" w:rsidP="004F255A">
            <w:pPr>
              <w:suppressAutoHyphens w:val="0"/>
              <w:spacing w:line="260" w:lineRule="exact"/>
              <w:jc w:val="center"/>
            </w:pPr>
            <w:r>
              <w:t xml:space="preserve">г. Тула, </w:t>
            </w:r>
          </w:p>
          <w:p w14:paraId="6E9590CE" w14:textId="77777777" w:rsidR="004F255A" w:rsidRDefault="004F255A" w:rsidP="004F255A">
            <w:pPr>
              <w:suppressAutoHyphens w:val="0"/>
              <w:spacing w:line="260" w:lineRule="exact"/>
              <w:jc w:val="center"/>
            </w:pPr>
            <w:r>
              <w:t>пр. Ленина, д. 2</w:t>
            </w:r>
          </w:p>
          <w:p w14:paraId="7AE12B70" w14:textId="77777777" w:rsidR="004F255A" w:rsidRDefault="004F255A" w:rsidP="004F255A">
            <w:pPr>
              <w:suppressAutoHyphens w:val="0"/>
              <w:spacing w:line="260" w:lineRule="exact"/>
              <w:jc w:val="center"/>
            </w:pPr>
            <w:r>
              <w:t>тел. 8 (4872) 24-99-98</w:t>
            </w:r>
          </w:p>
        </w:tc>
      </w:tr>
      <w:tr w:rsidR="004F255A" w:rsidRPr="0094656E" w14:paraId="7C7A6631" w14:textId="77777777" w:rsidTr="007428F6"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1E2EC" w14:textId="77777777" w:rsidR="004F255A" w:rsidRPr="0094656E" w:rsidRDefault="004F255A" w:rsidP="004F255A">
            <w:pPr>
              <w:suppressAutoHyphens w:val="0"/>
              <w:spacing w:line="260" w:lineRule="exact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10-00-12-00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B36D3" w14:textId="77777777" w:rsidR="004F255A" w:rsidRPr="0094656E" w:rsidRDefault="004F255A" w:rsidP="004F255A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t>Опека и попечительство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3143F" w14:textId="77777777" w:rsidR="004F255A" w:rsidRDefault="004F255A" w:rsidP="004F255A">
            <w:pPr>
              <w:spacing w:line="260" w:lineRule="exact"/>
              <w:jc w:val="center"/>
            </w:pPr>
            <w:r>
              <w:t xml:space="preserve">Костина </w:t>
            </w:r>
          </w:p>
          <w:p w14:paraId="77EC7552" w14:textId="77777777" w:rsidR="004F255A" w:rsidRDefault="004F255A" w:rsidP="004F255A">
            <w:pPr>
              <w:spacing w:line="260" w:lineRule="exact"/>
              <w:jc w:val="center"/>
            </w:pPr>
            <w:r>
              <w:t xml:space="preserve">Алена Сергеевна, </w:t>
            </w:r>
          </w:p>
          <w:p w14:paraId="455DD315" w14:textId="77777777" w:rsidR="004F255A" w:rsidRPr="0094656E" w:rsidRDefault="004F255A" w:rsidP="004F255A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t>заместитель министра – директор департамента по вопросам семьи, опеки и попечительства министерства труда и социальной защиты Тульской области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7B60E" w14:textId="77777777" w:rsidR="004F255A" w:rsidRDefault="004F255A" w:rsidP="004F255A">
            <w:pPr>
              <w:widowControl w:val="0"/>
              <w:spacing w:line="260" w:lineRule="exact"/>
              <w:jc w:val="center"/>
            </w:pPr>
            <w:r>
              <w:t xml:space="preserve">г. Тула, </w:t>
            </w:r>
          </w:p>
          <w:p w14:paraId="7A90005D" w14:textId="77777777" w:rsidR="004F255A" w:rsidRDefault="004F255A" w:rsidP="004F255A">
            <w:pPr>
              <w:widowControl w:val="0"/>
              <w:spacing w:line="260" w:lineRule="exact"/>
              <w:jc w:val="center"/>
            </w:pPr>
            <w:r>
              <w:t>ул. Пушкинская, д.</w:t>
            </w:r>
            <w:r w:rsidRPr="00AC7FB9">
              <w:t xml:space="preserve"> </w:t>
            </w:r>
            <w:r>
              <w:t xml:space="preserve">29 </w:t>
            </w:r>
          </w:p>
          <w:p w14:paraId="016AE25B" w14:textId="77777777" w:rsidR="004F255A" w:rsidRPr="0094656E" w:rsidRDefault="004F255A" w:rsidP="004F255A">
            <w:pPr>
              <w:widowControl w:val="0"/>
              <w:spacing w:line="260" w:lineRule="exact"/>
              <w:jc w:val="center"/>
              <w:rPr>
                <w:rFonts w:ascii="PT Astra Serif" w:eastAsia="Source Han Sans CN Regular" w:hAnsi="PT Astra Serif"/>
                <w:color w:val="000000" w:themeColor="text1"/>
                <w:kern w:val="2"/>
                <w:lang w:eastAsia="ru-RU" w:bidi="ru-RU"/>
              </w:rPr>
            </w:pPr>
            <w:r>
              <w:t>тел 8 (4872) 24-52-54</w:t>
            </w:r>
          </w:p>
        </w:tc>
      </w:tr>
      <w:tr w:rsidR="004F255A" w:rsidRPr="0094656E" w14:paraId="37AE7C7B" w14:textId="77777777" w:rsidTr="007428F6"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F5B49" w14:textId="77777777" w:rsidR="004F255A" w:rsidRPr="0094656E" w:rsidRDefault="004F255A" w:rsidP="004F255A">
            <w:pPr>
              <w:suppressAutoHyphens w:val="0"/>
              <w:spacing w:line="260" w:lineRule="exact"/>
              <w:rPr>
                <w:rFonts w:ascii="PT Astra Serif" w:hAnsi="PT Astra Serif"/>
                <w:color w:val="000000" w:themeColor="text1"/>
                <w:lang w:eastAsia="ru-RU"/>
              </w:rPr>
            </w:pPr>
            <w:r>
              <w:rPr>
                <w:rFonts w:ascii="PT Astra Serif" w:hAnsi="PT Astra Serif"/>
                <w:color w:val="000000" w:themeColor="text1"/>
                <w:lang w:eastAsia="ru-RU"/>
              </w:rPr>
              <w:t>11</w:t>
            </w:r>
            <w:r w:rsidRPr="0094656E">
              <w:rPr>
                <w:rFonts w:ascii="PT Astra Serif" w:hAnsi="PT Astra Serif"/>
                <w:color w:val="000000" w:themeColor="text1"/>
                <w:lang w:eastAsia="ru-RU"/>
              </w:rPr>
              <w:t>-00-13-00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E0412" w14:textId="77777777" w:rsidR="004F255A" w:rsidRPr="0094656E" w:rsidRDefault="004F255A" w:rsidP="004F255A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t>Предоставление земельных участков на территории Заокского района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EE674" w14:textId="77777777" w:rsidR="004F255A" w:rsidRDefault="004F255A" w:rsidP="004F255A">
            <w:pPr>
              <w:widowControl w:val="0"/>
              <w:jc w:val="center"/>
            </w:pPr>
            <w:r>
              <w:t xml:space="preserve">Орлова </w:t>
            </w:r>
          </w:p>
          <w:p w14:paraId="74DBC7A7" w14:textId="77777777" w:rsidR="004F255A" w:rsidRDefault="004F255A" w:rsidP="004F255A">
            <w:pPr>
              <w:widowControl w:val="0"/>
              <w:jc w:val="center"/>
            </w:pPr>
            <w:r>
              <w:t xml:space="preserve">Марина Владимировна, </w:t>
            </w:r>
          </w:p>
          <w:p w14:paraId="2E8757DE" w14:textId="77777777" w:rsidR="004F255A" w:rsidRPr="0094656E" w:rsidRDefault="004F255A" w:rsidP="004F255A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t>заместитель директора департамента – начальник отдела по распоряжению земельными участками на территории МО городской округ г. Алексин и Заокский район департамента земельных отношений министерства имущественных и земельных отношений Тульской области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29F6A" w14:textId="77777777" w:rsidR="004F255A" w:rsidRDefault="004F255A" w:rsidP="004F255A">
            <w:pPr>
              <w:widowControl w:val="0"/>
              <w:ind w:right="118"/>
              <w:jc w:val="center"/>
            </w:pPr>
            <w:r>
              <w:t xml:space="preserve">р.п. Заокский, </w:t>
            </w:r>
          </w:p>
          <w:p w14:paraId="2BEA6F17" w14:textId="77777777" w:rsidR="004F255A" w:rsidRPr="007A193B" w:rsidRDefault="004F255A" w:rsidP="004F255A">
            <w:pPr>
              <w:widowControl w:val="0"/>
              <w:ind w:right="118"/>
              <w:jc w:val="center"/>
            </w:pPr>
            <w:r>
              <w:t>пл. им. Ленина, д. 9б</w:t>
            </w:r>
          </w:p>
          <w:p w14:paraId="5BB48711" w14:textId="77777777" w:rsidR="004F255A" w:rsidRPr="0094656E" w:rsidRDefault="004F255A" w:rsidP="004F255A">
            <w:pPr>
              <w:widowControl w:val="0"/>
              <w:ind w:right="118"/>
              <w:jc w:val="center"/>
              <w:rPr>
                <w:rFonts w:ascii="PT Astra Serif" w:hAnsi="PT Astra Serif"/>
              </w:rPr>
            </w:pPr>
            <w:r>
              <w:t>тел. 8 (4872) 24-53-90</w:t>
            </w:r>
          </w:p>
        </w:tc>
      </w:tr>
      <w:tr w:rsidR="004F255A" w:rsidRPr="0094656E" w14:paraId="2C86A37E" w14:textId="77777777" w:rsidTr="007428F6"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A4457" w14:textId="77777777" w:rsidR="004F255A" w:rsidRPr="0094656E" w:rsidRDefault="004F255A" w:rsidP="004F255A">
            <w:pPr>
              <w:suppressAutoHyphens w:val="0"/>
              <w:spacing w:line="260" w:lineRule="exact"/>
              <w:rPr>
                <w:rFonts w:ascii="PT Astra Serif" w:hAnsi="PT Astra Serif"/>
                <w:color w:val="000000" w:themeColor="text1"/>
                <w:lang w:eastAsia="ru-RU"/>
              </w:rPr>
            </w:pPr>
            <w:r w:rsidRPr="0094656E">
              <w:rPr>
                <w:rFonts w:ascii="PT Astra Serif" w:hAnsi="PT Astra Serif"/>
                <w:color w:val="000000" w:themeColor="text1"/>
                <w:lang w:eastAsia="ru-RU"/>
              </w:rPr>
              <w:t>14-00-1</w:t>
            </w:r>
            <w:r>
              <w:rPr>
                <w:rFonts w:ascii="PT Astra Serif" w:hAnsi="PT Astra Serif"/>
                <w:color w:val="000000" w:themeColor="text1"/>
                <w:lang w:eastAsia="ru-RU"/>
              </w:rPr>
              <w:t>5</w:t>
            </w:r>
            <w:r w:rsidRPr="0094656E">
              <w:rPr>
                <w:rFonts w:ascii="PT Astra Serif" w:hAnsi="PT Astra Serif"/>
                <w:color w:val="000000" w:themeColor="text1"/>
                <w:lang w:eastAsia="ru-RU"/>
              </w:rPr>
              <w:t>-00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C864A" w14:textId="77777777" w:rsidR="004F255A" w:rsidRPr="0094656E" w:rsidRDefault="004F255A" w:rsidP="004F255A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t>Жилищная политика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87FB5" w14:textId="77777777" w:rsidR="004F255A" w:rsidRDefault="004F255A" w:rsidP="004F255A">
            <w:pPr>
              <w:jc w:val="center"/>
            </w:pPr>
            <w:r>
              <w:t xml:space="preserve">Шумейко </w:t>
            </w:r>
          </w:p>
          <w:p w14:paraId="3DD7E66C" w14:textId="77777777" w:rsidR="004F255A" w:rsidRDefault="004F255A" w:rsidP="004F255A">
            <w:pPr>
              <w:jc w:val="center"/>
            </w:pPr>
            <w:r>
              <w:t xml:space="preserve">Сергей Владимирович, </w:t>
            </w:r>
          </w:p>
          <w:p w14:paraId="1EAF8265" w14:textId="77777777" w:rsidR="004F255A" w:rsidRPr="0094656E" w:rsidRDefault="004F255A" w:rsidP="004F255A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t>заместитель министра – директор департамента жилищной политики министерства строительства Тульской области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A2945" w14:textId="77777777" w:rsidR="004F255A" w:rsidRPr="0094656E" w:rsidRDefault="004F255A" w:rsidP="004F255A">
            <w:pPr>
              <w:spacing w:line="260" w:lineRule="exact"/>
              <w:jc w:val="center"/>
              <w:rPr>
                <w:rFonts w:ascii="PT Astra Serif" w:hAnsi="PT Astra Serif"/>
                <w:color w:val="000000"/>
              </w:rPr>
            </w:pPr>
            <w:r w:rsidRPr="0094656E">
              <w:rPr>
                <w:rFonts w:ascii="PT Astra Serif" w:hAnsi="PT Astra Serif"/>
                <w:color w:val="000000"/>
              </w:rPr>
              <w:t xml:space="preserve">г. Тула, </w:t>
            </w:r>
          </w:p>
          <w:p w14:paraId="427E07F8" w14:textId="77777777" w:rsidR="004F255A" w:rsidRPr="0094656E" w:rsidRDefault="004F255A" w:rsidP="004F255A">
            <w:pPr>
              <w:spacing w:line="260" w:lineRule="exact"/>
              <w:jc w:val="center"/>
              <w:rPr>
                <w:rFonts w:ascii="PT Astra Serif" w:hAnsi="PT Astra Serif"/>
                <w:color w:val="000000"/>
              </w:rPr>
            </w:pPr>
            <w:r w:rsidRPr="0094656E">
              <w:rPr>
                <w:rFonts w:ascii="PT Astra Serif" w:hAnsi="PT Astra Serif"/>
                <w:color w:val="000000"/>
              </w:rPr>
              <w:t>пр. Ленина, д. 2</w:t>
            </w:r>
          </w:p>
          <w:p w14:paraId="78048F01" w14:textId="77777777" w:rsidR="004F255A" w:rsidRPr="0094656E" w:rsidRDefault="004F255A" w:rsidP="004F255A">
            <w:pPr>
              <w:widowControl w:val="0"/>
              <w:ind w:right="118"/>
              <w:jc w:val="center"/>
              <w:rPr>
                <w:rFonts w:ascii="PT Astra Serif" w:hAnsi="PT Astra Serif"/>
              </w:rPr>
            </w:pPr>
            <w:r w:rsidRPr="0094656E">
              <w:rPr>
                <w:rFonts w:ascii="PT Astra Serif" w:hAnsi="PT Astra Serif"/>
                <w:color w:val="000000"/>
              </w:rPr>
              <w:t>тел. 8 (4872) 24-99-98</w:t>
            </w:r>
          </w:p>
          <w:p w14:paraId="61EF185D" w14:textId="77777777" w:rsidR="004F255A" w:rsidRPr="0094656E" w:rsidRDefault="004F255A" w:rsidP="004F255A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4F255A" w:rsidRPr="0094656E" w14:paraId="112F290A" w14:textId="77777777" w:rsidTr="007428F6"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AEE57" w14:textId="77777777" w:rsidR="004F255A" w:rsidRPr="0094656E" w:rsidRDefault="004F255A" w:rsidP="004F255A">
            <w:pPr>
              <w:suppressAutoHyphens w:val="0"/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lang w:eastAsia="ru-RU"/>
              </w:rPr>
            </w:pPr>
            <w:r w:rsidRPr="0094656E">
              <w:rPr>
                <w:rFonts w:ascii="PT Astra Serif" w:hAnsi="PT Astra Serif"/>
                <w:color w:val="000000" w:themeColor="text1"/>
                <w:lang w:eastAsia="ru-RU"/>
              </w:rPr>
              <w:t>1</w:t>
            </w:r>
            <w:r>
              <w:rPr>
                <w:rFonts w:ascii="PT Astra Serif" w:hAnsi="PT Astra Serif"/>
                <w:color w:val="000000" w:themeColor="text1"/>
                <w:lang w:eastAsia="ru-RU"/>
              </w:rPr>
              <w:t>5</w:t>
            </w:r>
            <w:r w:rsidRPr="0094656E">
              <w:rPr>
                <w:rFonts w:ascii="PT Astra Serif" w:hAnsi="PT Astra Serif"/>
                <w:color w:val="000000" w:themeColor="text1"/>
                <w:lang w:eastAsia="ru-RU"/>
              </w:rPr>
              <w:t>-00-1</w:t>
            </w:r>
            <w:r>
              <w:rPr>
                <w:rFonts w:ascii="PT Astra Serif" w:hAnsi="PT Astra Serif"/>
                <w:color w:val="000000" w:themeColor="text1"/>
                <w:lang w:eastAsia="ru-RU"/>
              </w:rPr>
              <w:t>7</w:t>
            </w:r>
            <w:r w:rsidRPr="0094656E">
              <w:rPr>
                <w:rFonts w:ascii="PT Astra Serif" w:hAnsi="PT Astra Serif"/>
                <w:color w:val="000000" w:themeColor="text1"/>
                <w:lang w:eastAsia="ru-RU"/>
              </w:rPr>
              <w:t>-00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66A15" w14:textId="77777777" w:rsidR="004F255A" w:rsidRPr="000853F1" w:rsidRDefault="004F255A" w:rsidP="004F255A">
            <w:pPr>
              <w:jc w:val="center"/>
              <w:rPr>
                <w:rFonts w:ascii="PT Astra Serif" w:hAnsi="PT Astra Serif"/>
                <w:shd w:val="clear" w:color="auto" w:fill="F1C100"/>
              </w:rPr>
            </w:pPr>
            <w:r w:rsidRPr="000853F1">
              <w:rPr>
                <w:rFonts w:ascii="PT Astra Serif" w:hAnsi="PT Astra Serif"/>
              </w:rPr>
              <w:t>Социальная защита и медицина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05F5F" w14:textId="77777777" w:rsidR="004F255A" w:rsidRPr="000853F1" w:rsidRDefault="004F255A" w:rsidP="004F255A">
            <w:pPr>
              <w:suppressAutoHyphens w:val="0"/>
              <w:spacing w:line="260" w:lineRule="exact"/>
              <w:jc w:val="center"/>
              <w:rPr>
                <w:rFonts w:ascii="PT Astra Serif" w:hAnsi="PT Astra Serif"/>
              </w:rPr>
            </w:pPr>
            <w:r w:rsidRPr="000853F1">
              <w:rPr>
                <w:rFonts w:ascii="PT Astra Serif" w:hAnsi="PT Astra Serif"/>
              </w:rPr>
              <w:t xml:space="preserve">Марков </w:t>
            </w:r>
          </w:p>
          <w:p w14:paraId="5047C51C" w14:textId="77777777" w:rsidR="004F255A" w:rsidRPr="000853F1" w:rsidRDefault="004F255A" w:rsidP="004F255A">
            <w:pPr>
              <w:suppressAutoHyphens w:val="0"/>
              <w:spacing w:line="260" w:lineRule="exact"/>
              <w:jc w:val="center"/>
              <w:rPr>
                <w:rFonts w:ascii="PT Astra Serif" w:hAnsi="PT Astra Serif"/>
              </w:rPr>
            </w:pPr>
            <w:r w:rsidRPr="000853F1">
              <w:rPr>
                <w:rFonts w:ascii="PT Astra Serif" w:hAnsi="PT Astra Serif"/>
              </w:rPr>
              <w:t xml:space="preserve">Дмитрий Сергеевич, заместитель председателя Правительства </w:t>
            </w:r>
          </w:p>
          <w:p w14:paraId="6C6197EA" w14:textId="77777777" w:rsidR="004F255A" w:rsidRPr="000853F1" w:rsidRDefault="004F255A" w:rsidP="004F255A">
            <w:pPr>
              <w:suppressLineNumbers/>
              <w:jc w:val="center"/>
              <w:rPr>
                <w:rFonts w:ascii="PT Astra Serif" w:hAnsi="PT Astra Serif"/>
              </w:rPr>
            </w:pPr>
            <w:r w:rsidRPr="000853F1">
              <w:rPr>
                <w:rFonts w:ascii="PT Astra Serif" w:hAnsi="PT Astra Serif"/>
              </w:rPr>
              <w:t>Тульской области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DD68E" w14:textId="77777777" w:rsidR="004F255A" w:rsidRPr="0094656E" w:rsidRDefault="004F255A" w:rsidP="004F255A">
            <w:pPr>
              <w:spacing w:line="260" w:lineRule="exact"/>
              <w:jc w:val="center"/>
              <w:rPr>
                <w:rFonts w:ascii="PT Astra Serif" w:hAnsi="PT Astra Serif"/>
                <w:color w:val="000000"/>
              </w:rPr>
            </w:pPr>
            <w:r w:rsidRPr="0094656E">
              <w:rPr>
                <w:rFonts w:ascii="PT Astra Serif" w:hAnsi="PT Astra Serif"/>
                <w:color w:val="000000"/>
              </w:rPr>
              <w:t xml:space="preserve">г. Тула, </w:t>
            </w:r>
          </w:p>
          <w:p w14:paraId="68ECEAA9" w14:textId="77777777" w:rsidR="004F255A" w:rsidRPr="0094656E" w:rsidRDefault="004F255A" w:rsidP="004F255A">
            <w:pPr>
              <w:spacing w:line="260" w:lineRule="exact"/>
              <w:jc w:val="center"/>
              <w:rPr>
                <w:rFonts w:ascii="PT Astra Serif" w:hAnsi="PT Astra Serif"/>
                <w:color w:val="000000"/>
              </w:rPr>
            </w:pPr>
            <w:r w:rsidRPr="0094656E">
              <w:rPr>
                <w:rFonts w:ascii="PT Astra Serif" w:hAnsi="PT Astra Serif"/>
                <w:color w:val="000000"/>
              </w:rPr>
              <w:t>пр. Ленина, д. 2</w:t>
            </w:r>
          </w:p>
          <w:p w14:paraId="63F356F2" w14:textId="77777777" w:rsidR="004F255A" w:rsidRPr="0094656E" w:rsidRDefault="004F255A" w:rsidP="004F255A">
            <w:pPr>
              <w:widowControl w:val="0"/>
              <w:ind w:right="118"/>
              <w:jc w:val="center"/>
              <w:rPr>
                <w:rFonts w:ascii="PT Astra Serif" w:hAnsi="PT Astra Serif"/>
              </w:rPr>
            </w:pPr>
            <w:r w:rsidRPr="0094656E">
              <w:rPr>
                <w:rFonts w:ascii="PT Astra Serif" w:hAnsi="PT Astra Serif"/>
                <w:color w:val="000000"/>
              </w:rPr>
              <w:t>тел. 8 (4872) 24-99-98</w:t>
            </w:r>
          </w:p>
          <w:p w14:paraId="095B5DEE" w14:textId="77777777" w:rsidR="004F255A" w:rsidRPr="0094656E" w:rsidRDefault="004F255A" w:rsidP="004F255A">
            <w:pPr>
              <w:suppressLineNumbers/>
              <w:jc w:val="center"/>
              <w:rPr>
                <w:rFonts w:ascii="PT Astra Serif" w:hAnsi="PT Astra Serif"/>
              </w:rPr>
            </w:pPr>
          </w:p>
        </w:tc>
      </w:tr>
      <w:tr w:rsidR="004F255A" w:rsidRPr="0094656E" w14:paraId="2310AF52" w14:textId="77777777" w:rsidTr="007428F6"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6133D" w14:textId="77777777" w:rsidR="004F255A" w:rsidRPr="0094656E" w:rsidRDefault="004F255A" w:rsidP="004F255A">
            <w:pPr>
              <w:spacing w:line="260" w:lineRule="exact"/>
              <w:contextualSpacing/>
              <w:jc w:val="center"/>
              <w:rPr>
                <w:rFonts w:ascii="PT Astra Serif" w:hAnsi="PT Astra Serif"/>
                <w:color w:val="000000" w:themeColor="text1"/>
              </w:rPr>
            </w:pPr>
            <w:r w:rsidRPr="0094656E">
              <w:rPr>
                <w:rFonts w:ascii="PT Astra Serif" w:hAnsi="PT Astra Serif"/>
                <w:color w:val="000000" w:themeColor="text1"/>
              </w:rPr>
              <w:t>17-00-18-00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CE43F" w14:textId="77777777" w:rsidR="004F255A" w:rsidRPr="0094656E" w:rsidRDefault="004F255A" w:rsidP="004F255A">
            <w:pPr>
              <w:suppressAutoHyphens w:val="0"/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Культура и туризм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D43F7" w14:textId="77777777" w:rsidR="004F255A" w:rsidRDefault="004F255A" w:rsidP="004F255A">
            <w:pPr>
              <w:suppressAutoHyphens w:val="0"/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PT Astra Serif" w:hAnsi="PT Astra Serif"/>
              </w:rPr>
            </w:pPr>
            <w:r w:rsidRPr="008F51D0">
              <w:rPr>
                <w:rFonts w:ascii="PT Astra Serif" w:hAnsi="PT Astra Serif"/>
              </w:rPr>
              <w:t xml:space="preserve">Иванова </w:t>
            </w:r>
          </w:p>
          <w:p w14:paraId="301536F8" w14:textId="77777777" w:rsidR="004F255A" w:rsidRDefault="004F255A" w:rsidP="004F255A">
            <w:pPr>
              <w:suppressAutoHyphens w:val="0"/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PT Astra Serif" w:hAnsi="PT Astra Serif"/>
              </w:rPr>
            </w:pPr>
            <w:r w:rsidRPr="008F51D0">
              <w:rPr>
                <w:rFonts w:ascii="PT Astra Serif" w:hAnsi="PT Astra Serif"/>
              </w:rPr>
              <w:t xml:space="preserve">Ирина Викторовна, </w:t>
            </w:r>
          </w:p>
          <w:p w14:paraId="38EA9293" w14:textId="77777777" w:rsidR="004F255A" w:rsidRPr="0094656E" w:rsidRDefault="004F255A" w:rsidP="004F255A">
            <w:pPr>
              <w:suppressAutoHyphens w:val="0"/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PT Astra Serif" w:hAnsi="PT Astra Serif"/>
              </w:rPr>
            </w:pPr>
            <w:r w:rsidRPr="008F51D0">
              <w:rPr>
                <w:rFonts w:ascii="PT Astra Serif" w:hAnsi="PT Astra Serif"/>
              </w:rPr>
              <w:t>заместитель министра культуры и туризма Тульской области</w:t>
            </w:r>
          </w:p>
        </w:tc>
        <w:tc>
          <w:tcPr>
            <w:tcW w:w="29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5DA03" w14:textId="77777777" w:rsidR="004F255A" w:rsidRPr="0094656E" w:rsidRDefault="004F255A" w:rsidP="004F255A">
            <w:pPr>
              <w:spacing w:line="260" w:lineRule="exact"/>
              <w:jc w:val="center"/>
              <w:rPr>
                <w:rFonts w:ascii="PT Astra Serif" w:hAnsi="PT Astra Serif"/>
                <w:color w:val="000000"/>
              </w:rPr>
            </w:pPr>
            <w:r w:rsidRPr="0094656E">
              <w:rPr>
                <w:rFonts w:ascii="PT Astra Serif" w:hAnsi="PT Astra Serif"/>
                <w:color w:val="000000"/>
              </w:rPr>
              <w:t xml:space="preserve">г. Тула, </w:t>
            </w:r>
          </w:p>
          <w:p w14:paraId="6D8958F0" w14:textId="77777777" w:rsidR="004F255A" w:rsidRPr="0094656E" w:rsidRDefault="004F255A" w:rsidP="004F255A">
            <w:pPr>
              <w:spacing w:line="260" w:lineRule="exact"/>
              <w:jc w:val="center"/>
              <w:rPr>
                <w:rFonts w:ascii="PT Astra Serif" w:hAnsi="PT Astra Serif"/>
                <w:color w:val="000000"/>
              </w:rPr>
            </w:pPr>
            <w:r w:rsidRPr="0094656E">
              <w:rPr>
                <w:rFonts w:ascii="PT Astra Serif" w:hAnsi="PT Astra Serif"/>
                <w:color w:val="000000"/>
              </w:rPr>
              <w:t>пр. Ленина, д. 2</w:t>
            </w:r>
          </w:p>
          <w:p w14:paraId="4925E3B3" w14:textId="77777777" w:rsidR="004F255A" w:rsidRPr="0094656E" w:rsidRDefault="004F255A" w:rsidP="004F255A">
            <w:pPr>
              <w:widowControl w:val="0"/>
              <w:ind w:right="118"/>
              <w:jc w:val="center"/>
              <w:rPr>
                <w:rFonts w:ascii="PT Astra Serif" w:hAnsi="PT Astra Serif"/>
              </w:rPr>
            </w:pPr>
            <w:r w:rsidRPr="0094656E">
              <w:rPr>
                <w:rFonts w:ascii="PT Astra Serif" w:hAnsi="PT Astra Serif"/>
                <w:color w:val="000000"/>
              </w:rPr>
              <w:t>тел. 8 (4872) 24-99-98</w:t>
            </w:r>
          </w:p>
          <w:p w14:paraId="4D9D3540" w14:textId="77777777" w:rsidR="004F255A" w:rsidRPr="0094656E" w:rsidRDefault="004F255A" w:rsidP="004F255A">
            <w:pPr>
              <w:spacing w:line="260" w:lineRule="exact"/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4F255A" w:rsidRPr="0094656E" w14:paraId="13670DFB" w14:textId="77777777" w:rsidTr="007428F6">
        <w:tc>
          <w:tcPr>
            <w:tcW w:w="10632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292D0" w14:textId="77777777" w:rsidR="004F255A" w:rsidRPr="0094656E" w:rsidRDefault="004F255A" w:rsidP="004F255A">
            <w:pPr>
              <w:suppressAutoHyphens w:val="0"/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PT Astra Serif" w:hAnsi="PT Astra Serif"/>
              </w:rPr>
            </w:pPr>
            <w:r w:rsidRPr="0094656E">
              <w:rPr>
                <w:rFonts w:ascii="PT Astra Serif" w:hAnsi="PT Astra Serif"/>
                <w:b/>
              </w:rPr>
              <w:t>Консультации</w:t>
            </w:r>
          </w:p>
        </w:tc>
      </w:tr>
      <w:tr w:rsidR="004F255A" w:rsidRPr="0094656E" w14:paraId="08082BA4" w14:textId="77777777" w:rsidTr="007428F6"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0168B" w14:textId="77777777" w:rsidR="004F255A" w:rsidRPr="0094656E" w:rsidRDefault="004F255A" w:rsidP="004F255A">
            <w:pPr>
              <w:spacing w:line="260" w:lineRule="exact"/>
              <w:contextualSpacing/>
              <w:jc w:val="center"/>
              <w:rPr>
                <w:rFonts w:ascii="PT Astra Serif" w:hAnsi="PT Astra Serif"/>
                <w:color w:val="000000" w:themeColor="text1"/>
              </w:rPr>
            </w:pPr>
            <w:r w:rsidRPr="0094656E">
              <w:rPr>
                <w:rFonts w:ascii="PT Astra Serif" w:hAnsi="PT Astra Serif"/>
                <w:color w:val="000000" w:themeColor="text1"/>
              </w:rPr>
              <w:t>10-00-1</w:t>
            </w:r>
            <w:r>
              <w:rPr>
                <w:rFonts w:ascii="PT Astra Serif" w:hAnsi="PT Astra Serif"/>
                <w:color w:val="000000" w:themeColor="text1"/>
              </w:rPr>
              <w:t>1</w:t>
            </w:r>
            <w:r w:rsidRPr="0094656E">
              <w:rPr>
                <w:rFonts w:ascii="PT Astra Serif" w:hAnsi="PT Astra Serif"/>
                <w:color w:val="000000" w:themeColor="text1"/>
              </w:rPr>
              <w:t>-00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DD3D2" w14:textId="77777777" w:rsidR="004F255A" w:rsidRPr="008F51D0" w:rsidRDefault="004F255A" w:rsidP="004F255A">
            <w:pPr>
              <w:jc w:val="center"/>
              <w:rPr>
                <w:rFonts w:ascii="PT Astra Serif" w:hAnsi="PT Astra Serif"/>
              </w:rPr>
            </w:pPr>
            <w:r w:rsidRPr="008F51D0">
              <w:rPr>
                <w:rFonts w:ascii="PT Astra Serif" w:hAnsi="PT Astra Serif"/>
              </w:rPr>
              <w:t>Техническое состояние учреждений культуры</w:t>
            </w:r>
          </w:p>
          <w:p w14:paraId="02740CC3" w14:textId="77777777" w:rsidR="004F255A" w:rsidRPr="008F51D0" w:rsidRDefault="004F255A" w:rsidP="004F255A">
            <w:pPr>
              <w:spacing w:beforeAutospacing="1" w:afterAutospacing="1"/>
              <w:jc w:val="center"/>
              <w:rPr>
                <w:rFonts w:ascii="PT Astra Serif" w:hAnsi="PT Astra Serif"/>
                <w:color w:val="000000" w:themeColor="text1"/>
                <w:highlight w:val="yellow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A56DA" w14:textId="77777777" w:rsidR="004F255A" w:rsidRDefault="004F255A" w:rsidP="004F255A">
            <w:pPr>
              <w:jc w:val="center"/>
              <w:rPr>
                <w:rFonts w:ascii="PT Astra Serif" w:hAnsi="PT Astra Serif"/>
              </w:rPr>
            </w:pPr>
            <w:r w:rsidRPr="008F51D0">
              <w:rPr>
                <w:rFonts w:ascii="PT Astra Serif" w:hAnsi="PT Astra Serif"/>
              </w:rPr>
              <w:t xml:space="preserve">Коровяков </w:t>
            </w:r>
          </w:p>
          <w:p w14:paraId="4282C403" w14:textId="77777777" w:rsidR="004F255A" w:rsidRPr="008F51D0" w:rsidRDefault="004F255A" w:rsidP="004F255A">
            <w:pPr>
              <w:jc w:val="center"/>
              <w:rPr>
                <w:rFonts w:ascii="PT Astra Serif" w:hAnsi="PT Astra Serif"/>
              </w:rPr>
            </w:pPr>
            <w:r w:rsidRPr="008F51D0">
              <w:rPr>
                <w:rFonts w:ascii="PT Astra Serif" w:hAnsi="PT Astra Serif"/>
              </w:rPr>
              <w:t>Алексей Юрьевич</w:t>
            </w:r>
            <w:r>
              <w:rPr>
                <w:rFonts w:ascii="PT Astra Serif" w:hAnsi="PT Astra Serif"/>
              </w:rPr>
              <w:t>,</w:t>
            </w:r>
          </w:p>
          <w:p w14:paraId="2DA67744" w14:textId="77777777" w:rsidR="004F255A" w:rsidRDefault="004F255A" w:rsidP="004F255A">
            <w:pPr>
              <w:widowControl w:val="0"/>
              <w:jc w:val="center"/>
              <w:rPr>
                <w:rFonts w:ascii="PT Astra Serif" w:hAnsi="PT Astra Serif"/>
              </w:rPr>
            </w:pPr>
            <w:r w:rsidRPr="008F51D0">
              <w:rPr>
                <w:rFonts w:ascii="PT Astra Serif" w:hAnsi="PT Astra Serif"/>
              </w:rPr>
              <w:t xml:space="preserve">директор департамента культуры министерства культуры и туризма </w:t>
            </w:r>
          </w:p>
          <w:p w14:paraId="663A2CD0" w14:textId="77777777" w:rsidR="004F255A" w:rsidRPr="008F51D0" w:rsidRDefault="004F255A" w:rsidP="004F255A">
            <w:pPr>
              <w:widowControl w:val="0"/>
              <w:jc w:val="center"/>
              <w:rPr>
                <w:rFonts w:ascii="PT Astra Serif" w:hAnsi="PT Astra Serif"/>
                <w:color w:val="000000" w:themeColor="text1"/>
              </w:rPr>
            </w:pPr>
            <w:r w:rsidRPr="008F51D0">
              <w:rPr>
                <w:rFonts w:ascii="PT Astra Serif" w:hAnsi="PT Astra Serif"/>
              </w:rPr>
              <w:t>Тульской области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621D8" w14:textId="77777777" w:rsidR="004F255A" w:rsidRPr="0094656E" w:rsidRDefault="004F255A" w:rsidP="004F255A">
            <w:pPr>
              <w:spacing w:line="260" w:lineRule="exact"/>
              <w:jc w:val="center"/>
              <w:rPr>
                <w:rFonts w:ascii="PT Astra Serif" w:hAnsi="PT Astra Serif"/>
                <w:color w:val="000000"/>
              </w:rPr>
            </w:pPr>
            <w:r w:rsidRPr="0094656E">
              <w:rPr>
                <w:rFonts w:ascii="PT Astra Serif" w:hAnsi="PT Astra Serif"/>
                <w:color w:val="000000"/>
              </w:rPr>
              <w:t xml:space="preserve">г. Тула, </w:t>
            </w:r>
          </w:p>
          <w:p w14:paraId="11DD4618" w14:textId="77777777" w:rsidR="004F255A" w:rsidRPr="0094656E" w:rsidRDefault="004F255A" w:rsidP="004F255A">
            <w:pPr>
              <w:spacing w:line="260" w:lineRule="exact"/>
              <w:jc w:val="center"/>
              <w:rPr>
                <w:rFonts w:ascii="PT Astra Serif" w:hAnsi="PT Astra Serif"/>
                <w:color w:val="000000"/>
              </w:rPr>
            </w:pPr>
            <w:r w:rsidRPr="0094656E">
              <w:rPr>
                <w:rFonts w:ascii="PT Astra Serif" w:hAnsi="PT Astra Serif"/>
                <w:color w:val="000000"/>
              </w:rPr>
              <w:t>пр. Ленина, д. 2</w:t>
            </w:r>
          </w:p>
          <w:p w14:paraId="70D6CC66" w14:textId="77777777" w:rsidR="004F255A" w:rsidRPr="0094656E" w:rsidRDefault="004F255A" w:rsidP="004F255A">
            <w:pPr>
              <w:widowControl w:val="0"/>
              <w:ind w:right="118"/>
              <w:jc w:val="center"/>
              <w:rPr>
                <w:rFonts w:ascii="PT Astra Serif" w:hAnsi="PT Astra Serif"/>
              </w:rPr>
            </w:pPr>
            <w:r w:rsidRPr="0094656E">
              <w:rPr>
                <w:rFonts w:ascii="PT Astra Serif" w:hAnsi="PT Astra Serif"/>
                <w:color w:val="000000"/>
              </w:rPr>
              <w:t>тел. 8 (4872) 24-99-98</w:t>
            </w:r>
          </w:p>
          <w:p w14:paraId="7B6C6268" w14:textId="77777777" w:rsidR="004F255A" w:rsidRPr="0094656E" w:rsidRDefault="004F255A" w:rsidP="004F255A">
            <w:pPr>
              <w:widowControl w:val="0"/>
              <w:jc w:val="center"/>
              <w:rPr>
                <w:rFonts w:ascii="PT Astra Serif" w:hAnsi="PT Astra Serif"/>
                <w:color w:val="000000" w:themeColor="text1"/>
                <w:highlight w:val="yellow"/>
              </w:rPr>
            </w:pPr>
          </w:p>
        </w:tc>
      </w:tr>
      <w:tr w:rsidR="004F255A" w:rsidRPr="0094656E" w14:paraId="14DFD261" w14:textId="77777777" w:rsidTr="007428F6"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EEFCC" w14:textId="77777777" w:rsidR="004F255A" w:rsidRPr="0094656E" w:rsidRDefault="004F255A" w:rsidP="004F255A">
            <w:pPr>
              <w:spacing w:line="260" w:lineRule="exact"/>
              <w:contextualSpacing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10-00-12-00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227F1" w14:textId="77777777" w:rsidR="004F255A" w:rsidRPr="008F51D0" w:rsidRDefault="004F255A" w:rsidP="004F255A">
            <w:pPr>
              <w:jc w:val="center"/>
              <w:rPr>
                <w:rFonts w:ascii="PT Astra Serif" w:hAnsi="PT Astra Serif"/>
              </w:rPr>
            </w:pPr>
            <w:r>
              <w:t>Порядок начисления оплаты за ЖКУ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349A6" w14:textId="77777777" w:rsidR="004F255A" w:rsidRDefault="004F255A" w:rsidP="004F255A">
            <w:pPr>
              <w:jc w:val="center"/>
            </w:pPr>
            <w:r>
              <w:t xml:space="preserve">Котов </w:t>
            </w:r>
          </w:p>
          <w:p w14:paraId="1AAD6450" w14:textId="77777777" w:rsidR="004F255A" w:rsidRDefault="004F255A" w:rsidP="004F255A">
            <w:pPr>
              <w:jc w:val="center"/>
            </w:pPr>
            <w:r>
              <w:t>Алексей Сергеевич,</w:t>
            </w:r>
          </w:p>
          <w:p w14:paraId="08EE000C" w14:textId="77777777" w:rsidR="004F255A" w:rsidRPr="008F51D0" w:rsidRDefault="004F255A" w:rsidP="004F255A">
            <w:pPr>
              <w:jc w:val="center"/>
              <w:rPr>
                <w:rFonts w:ascii="PT Astra Serif" w:hAnsi="PT Astra Serif"/>
              </w:rPr>
            </w:pPr>
            <w:r>
              <w:t xml:space="preserve"> старший государственный инспектор контрольно-финансового отдела государственной жилищной инспекции Тульской области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47B91" w14:textId="77777777" w:rsidR="004F255A" w:rsidRPr="0094656E" w:rsidRDefault="004F255A" w:rsidP="004F255A">
            <w:pPr>
              <w:spacing w:line="260" w:lineRule="exact"/>
              <w:jc w:val="center"/>
              <w:rPr>
                <w:rFonts w:ascii="PT Astra Serif" w:hAnsi="PT Astra Serif"/>
                <w:color w:val="000000"/>
              </w:rPr>
            </w:pPr>
            <w:r w:rsidRPr="0094656E">
              <w:rPr>
                <w:rFonts w:ascii="PT Astra Serif" w:hAnsi="PT Astra Serif"/>
                <w:color w:val="000000"/>
              </w:rPr>
              <w:t xml:space="preserve">г. Тула, </w:t>
            </w:r>
          </w:p>
          <w:p w14:paraId="4E852DC9" w14:textId="77777777" w:rsidR="004F255A" w:rsidRPr="0094656E" w:rsidRDefault="004F255A" w:rsidP="004F255A">
            <w:pPr>
              <w:spacing w:line="260" w:lineRule="exact"/>
              <w:jc w:val="center"/>
              <w:rPr>
                <w:rFonts w:ascii="PT Astra Serif" w:hAnsi="PT Astra Serif"/>
                <w:color w:val="000000"/>
              </w:rPr>
            </w:pPr>
            <w:r w:rsidRPr="0094656E">
              <w:rPr>
                <w:rFonts w:ascii="PT Astra Serif" w:hAnsi="PT Astra Serif"/>
                <w:color w:val="000000"/>
              </w:rPr>
              <w:t>пр. Ленина, д. 2</w:t>
            </w:r>
          </w:p>
          <w:p w14:paraId="663A5621" w14:textId="77777777" w:rsidR="004F255A" w:rsidRPr="0094656E" w:rsidRDefault="004F255A" w:rsidP="004F255A">
            <w:pPr>
              <w:widowControl w:val="0"/>
              <w:ind w:right="118"/>
              <w:jc w:val="center"/>
              <w:rPr>
                <w:rFonts w:ascii="PT Astra Serif" w:hAnsi="PT Astra Serif"/>
              </w:rPr>
            </w:pPr>
            <w:r w:rsidRPr="0094656E">
              <w:rPr>
                <w:rFonts w:ascii="PT Astra Serif" w:hAnsi="PT Astra Serif"/>
                <w:color w:val="000000"/>
              </w:rPr>
              <w:t>тел. 8 (4872) 24-99-98</w:t>
            </w:r>
          </w:p>
          <w:p w14:paraId="67070F38" w14:textId="77777777" w:rsidR="004F255A" w:rsidRPr="0094656E" w:rsidRDefault="004F255A" w:rsidP="004F255A">
            <w:pPr>
              <w:spacing w:line="260" w:lineRule="exact"/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4F255A" w:rsidRPr="0094656E" w14:paraId="352E771B" w14:textId="77777777" w:rsidTr="007428F6"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69074" w14:textId="77777777" w:rsidR="004F255A" w:rsidRPr="0094656E" w:rsidRDefault="004F255A" w:rsidP="004F255A">
            <w:pPr>
              <w:spacing w:line="260" w:lineRule="exact"/>
              <w:contextualSpacing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10-00-12-00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09B57" w14:textId="77777777" w:rsidR="004F255A" w:rsidRPr="008F51D0" w:rsidRDefault="004F255A" w:rsidP="004F255A">
            <w:pPr>
              <w:jc w:val="center"/>
              <w:rPr>
                <w:rFonts w:ascii="PT Astra Serif" w:hAnsi="PT Astra Serif"/>
              </w:rPr>
            </w:pPr>
            <w:r>
              <w:t>Зачисление (перевод) ребенка в общеобразовательную организацию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43357" w14:textId="77777777" w:rsidR="004F255A" w:rsidRDefault="004F255A" w:rsidP="004F255A">
            <w:pPr>
              <w:jc w:val="center"/>
            </w:pPr>
            <w:r>
              <w:t xml:space="preserve">Николаева </w:t>
            </w:r>
          </w:p>
          <w:p w14:paraId="48F28F89" w14:textId="77777777" w:rsidR="004F255A" w:rsidRDefault="004F255A" w:rsidP="004F255A">
            <w:pPr>
              <w:jc w:val="center"/>
            </w:pPr>
            <w:r>
              <w:t>Виолетта Александровна,</w:t>
            </w:r>
          </w:p>
          <w:p w14:paraId="1C794912" w14:textId="77777777" w:rsidR="004F255A" w:rsidRPr="008F51D0" w:rsidRDefault="004F255A" w:rsidP="004F255A">
            <w:pPr>
              <w:jc w:val="center"/>
              <w:rPr>
                <w:rFonts w:ascii="PT Astra Serif" w:hAnsi="PT Astra Serif"/>
              </w:rPr>
            </w:pPr>
            <w:r>
              <w:t xml:space="preserve"> главный консультант отдела развития дошкольного и общего образования департамента дошкольного, общего, дополнительного образования и воспитания министерства образования Тульской области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50A42" w14:textId="77777777" w:rsidR="004F255A" w:rsidRDefault="004F255A" w:rsidP="004F255A">
            <w:pPr>
              <w:spacing w:line="260" w:lineRule="exact"/>
              <w:jc w:val="center"/>
            </w:pPr>
            <w:r>
              <w:t xml:space="preserve">г. Тула, </w:t>
            </w:r>
          </w:p>
          <w:p w14:paraId="1A977433" w14:textId="77777777" w:rsidR="004F255A" w:rsidRDefault="004F255A" w:rsidP="004F255A">
            <w:pPr>
              <w:spacing w:line="260" w:lineRule="exact"/>
              <w:jc w:val="center"/>
            </w:pPr>
            <w:r>
              <w:t>ул. Оружейная, д. 5</w:t>
            </w:r>
          </w:p>
          <w:p w14:paraId="3F51837F" w14:textId="77777777" w:rsidR="004F255A" w:rsidRPr="0094656E" w:rsidRDefault="004F255A" w:rsidP="004F255A">
            <w:pPr>
              <w:spacing w:line="260" w:lineRule="exact"/>
              <w:jc w:val="center"/>
              <w:rPr>
                <w:rFonts w:ascii="PT Astra Serif" w:hAnsi="PT Astra Serif"/>
                <w:color w:val="000000"/>
              </w:rPr>
            </w:pPr>
            <w:r>
              <w:t>тел. 8 (4872) 56-38-20</w:t>
            </w:r>
          </w:p>
        </w:tc>
      </w:tr>
      <w:tr w:rsidR="004F255A" w:rsidRPr="0094656E" w14:paraId="4A33136A" w14:textId="77777777" w:rsidTr="007428F6">
        <w:trPr>
          <w:trHeight w:val="497"/>
        </w:trPr>
        <w:tc>
          <w:tcPr>
            <w:tcW w:w="10632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C03B9" w14:textId="77777777" w:rsidR="004F255A" w:rsidRPr="0094656E" w:rsidRDefault="004F255A" w:rsidP="004F255A">
            <w:pPr>
              <w:spacing w:line="260" w:lineRule="exact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94656E">
              <w:rPr>
                <w:rFonts w:ascii="PT Astra Serif" w:hAnsi="PT Astra Serif"/>
                <w:b/>
                <w:color w:val="000000"/>
              </w:rPr>
              <w:t xml:space="preserve">15 </w:t>
            </w:r>
            <w:r>
              <w:rPr>
                <w:rFonts w:ascii="PT Astra Serif" w:hAnsi="PT Astra Serif"/>
                <w:b/>
                <w:color w:val="000000"/>
              </w:rPr>
              <w:t>октября</w:t>
            </w:r>
          </w:p>
          <w:p w14:paraId="4647C3E5" w14:textId="77777777" w:rsidR="004F255A" w:rsidRPr="0094656E" w:rsidRDefault="004F255A" w:rsidP="004F255A">
            <w:pPr>
              <w:spacing w:line="260" w:lineRule="exact"/>
              <w:jc w:val="center"/>
              <w:rPr>
                <w:rFonts w:ascii="PT Astra Serif" w:hAnsi="PT Astra Serif"/>
                <w:color w:val="000000"/>
              </w:rPr>
            </w:pPr>
            <w:r w:rsidRPr="0094656E">
              <w:rPr>
                <w:rFonts w:ascii="PT Astra Serif" w:hAnsi="PT Astra Serif"/>
                <w:b/>
                <w:color w:val="000000"/>
              </w:rPr>
              <w:t>Личный а прием</w:t>
            </w:r>
          </w:p>
        </w:tc>
      </w:tr>
      <w:tr w:rsidR="004F255A" w:rsidRPr="0094656E" w14:paraId="29C8416A" w14:textId="77777777" w:rsidTr="007428F6"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CA094" w14:textId="77777777" w:rsidR="004F255A" w:rsidRPr="0094656E" w:rsidRDefault="004F255A" w:rsidP="004F255A">
            <w:pPr>
              <w:spacing w:line="260" w:lineRule="exact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09-00-13-00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903CA" w14:textId="77777777" w:rsidR="004F255A" w:rsidRDefault="004F255A" w:rsidP="004F255A">
            <w:pPr>
              <w:suppressAutoHyphens w:val="0"/>
              <w:autoSpaceDE w:val="0"/>
              <w:autoSpaceDN w:val="0"/>
              <w:adjustRightInd w:val="0"/>
              <w:spacing w:line="260" w:lineRule="exact"/>
              <w:jc w:val="center"/>
            </w:pPr>
            <w:r>
              <w:t>Опека и попечительство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334CD" w14:textId="77777777" w:rsidR="004F255A" w:rsidRDefault="004F255A" w:rsidP="004F255A">
            <w:pPr>
              <w:spacing w:line="260" w:lineRule="exact"/>
              <w:jc w:val="center"/>
            </w:pPr>
            <w:r>
              <w:t xml:space="preserve">Абросимова </w:t>
            </w:r>
          </w:p>
          <w:p w14:paraId="408D5CD6" w14:textId="77777777" w:rsidR="004F255A" w:rsidRDefault="004F255A" w:rsidP="004F255A">
            <w:pPr>
              <w:spacing w:line="260" w:lineRule="exact"/>
              <w:jc w:val="center"/>
            </w:pPr>
            <w:r>
              <w:t xml:space="preserve">Ирина Владимировна, </w:t>
            </w:r>
          </w:p>
          <w:p w14:paraId="0A2F58B5" w14:textId="77777777" w:rsidR="004F255A" w:rsidRDefault="004F255A" w:rsidP="004F255A">
            <w:pPr>
              <w:spacing w:line="260" w:lineRule="exact"/>
              <w:jc w:val="center"/>
            </w:pPr>
            <w:r>
              <w:t xml:space="preserve">начальник территориального отдела по Щекинскому району министерства труда и социальной защиты </w:t>
            </w:r>
          </w:p>
          <w:p w14:paraId="556ADEDC" w14:textId="77777777" w:rsidR="004F255A" w:rsidRDefault="004F255A" w:rsidP="004F255A">
            <w:pPr>
              <w:spacing w:line="260" w:lineRule="exact"/>
              <w:jc w:val="center"/>
            </w:pPr>
            <w:r>
              <w:t>Тульской области</w:t>
            </w:r>
          </w:p>
        </w:tc>
        <w:tc>
          <w:tcPr>
            <w:tcW w:w="29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48638" w14:textId="77777777" w:rsidR="004F255A" w:rsidRDefault="004F255A" w:rsidP="004F255A">
            <w:pPr>
              <w:spacing w:line="260" w:lineRule="exact"/>
              <w:jc w:val="center"/>
            </w:pPr>
            <w:r>
              <w:t xml:space="preserve">г. Щекино, </w:t>
            </w:r>
          </w:p>
          <w:p w14:paraId="62CE0C8D" w14:textId="77777777" w:rsidR="004F255A" w:rsidRDefault="004F255A" w:rsidP="004F255A">
            <w:pPr>
              <w:spacing w:line="260" w:lineRule="exact"/>
              <w:jc w:val="center"/>
            </w:pPr>
            <w:r>
              <w:t>ул. Шахтерская, д. 24</w:t>
            </w:r>
          </w:p>
          <w:p w14:paraId="15C460F5" w14:textId="77777777" w:rsidR="004F255A" w:rsidRPr="0094656E" w:rsidRDefault="004F255A" w:rsidP="004F255A">
            <w:pPr>
              <w:spacing w:line="260" w:lineRule="exact"/>
              <w:jc w:val="center"/>
              <w:rPr>
                <w:rFonts w:ascii="PT Astra Serif" w:hAnsi="PT Astra Serif"/>
                <w:color w:val="000000"/>
              </w:rPr>
            </w:pPr>
            <w:r>
              <w:t>тел. 8 (48751) 5-00-65</w:t>
            </w:r>
          </w:p>
        </w:tc>
      </w:tr>
      <w:tr w:rsidR="004F255A" w:rsidRPr="0094656E" w14:paraId="57220180" w14:textId="77777777" w:rsidTr="007428F6"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25202" w14:textId="77777777" w:rsidR="004F255A" w:rsidRPr="0094656E" w:rsidRDefault="004F255A" w:rsidP="004F255A">
            <w:pPr>
              <w:spacing w:line="260" w:lineRule="exact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94656E">
              <w:rPr>
                <w:rFonts w:ascii="PT Astra Serif" w:hAnsi="PT Astra Serif"/>
                <w:color w:val="000000"/>
              </w:rPr>
              <w:t>10-00-11-00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0C9AD" w14:textId="77777777" w:rsidR="004F255A" w:rsidRDefault="004F255A" w:rsidP="004F255A">
            <w:pPr>
              <w:suppressAutoHyphens w:val="0"/>
              <w:autoSpaceDE w:val="0"/>
              <w:autoSpaceDN w:val="0"/>
              <w:adjustRightInd w:val="0"/>
              <w:spacing w:line="260" w:lineRule="exact"/>
              <w:jc w:val="center"/>
            </w:pPr>
            <w:r>
              <w:t>Содержание общедомового имущества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5DF79" w14:textId="77777777" w:rsidR="004F255A" w:rsidRDefault="004F255A" w:rsidP="004F255A">
            <w:pPr>
              <w:spacing w:line="260" w:lineRule="exact"/>
              <w:jc w:val="center"/>
            </w:pPr>
            <w:r>
              <w:t xml:space="preserve">Усачева </w:t>
            </w:r>
          </w:p>
          <w:p w14:paraId="45AAE578" w14:textId="77777777" w:rsidR="004F255A" w:rsidRDefault="004F255A" w:rsidP="004F255A">
            <w:pPr>
              <w:spacing w:line="260" w:lineRule="exact"/>
              <w:jc w:val="center"/>
            </w:pPr>
            <w:r>
              <w:t>Наталья Валентиновна,</w:t>
            </w:r>
          </w:p>
          <w:p w14:paraId="4832157E" w14:textId="77777777" w:rsidR="004F255A" w:rsidRDefault="004F255A" w:rsidP="004F255A">
            <w:pPr>
              <w:spacing w:line="260" w:lineRule="exact"/>
              <w:jc w:val="center"/>
            </w:pPr>
            <w:r>
              <w:t xml:space="preserve"> заместитель начальника государственной жилищной инспекции Тульской области</w:t>
            </w:r>
          </w:p>
        </w:tc>
        <w:tc>
          <w:tcPr>
            <w:tcW w:w="29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F6800" w14:textId="77777777" w:rsidR="004F255A" w:rsidRPr="0094656E" w:rsidRDefault="004F255A" w:rsidP="004F255A">
            <w:pPr>
              <w:spacing w:line="260" w:lineRule="exact"/>
              <w:jc w:val="center"/>
              <w:rPr>
                <w:rFonts w:ascii="PT Astra Serif" w:hAnsi="PT Astra Serif"/>
                <w:color w:val="000000"/>
              </w:rPr>
            </w:pPr>
            <w:r w:rsidRPr="0094656E">
              <w:rPr>
                <w:rFonts w:ascii="PT Astra Serif" w:hAnsi="PT Astra Serif"/>
                <w:color w:val="000000"/>
              </w:rPr>
              <w:t xml:space="preserve">г. Тула, </w:t>
            </w:r>
          </w:p>
          <w:p w14:paraId="00F5B10E" w14:textId="77777777" w:rsidR="004F255A" w:rsidRPr="0094656E" w:rsidRDefault="004F255A" w:rsidP="004F255A">
            <w:pPr>
              <w:spacing w:line="260" w:lineRule="exact"/>
              <w:jc w:val="center"/>
              <w:rPr>
                <w:rFonts w:ascii="PT Astra Serif" w:hAnsi="PT Astra Serif"/>
                <w:color w:val="000000"/>
              </w:rPr>
            </w:pPr>
            <w:r w:rsidRPr="0094656E">
              <w:rPr>
                <w:rFonts w:ascii="PT Astra Serif" w:hAnsi="PT Astra Serif"/>
                <w:color w:val="000000"/>
              </w:rPr>
              <w:t>пр. Ленина, д. 2</w:t>
            </w:r>
          </w:p>
          <w:p w14:paraId="6C960C86" w14:textId="77777777" w:rsidR="004F255A" w:rsidRPr="0094656E" w:rsidRDefault="004F255A" w:rsidP="004F255A">
            <w:pPr>
              <w:widowControl w:val="0"/>
              <w:ind w:right="118"/>
              <w:jc w:val="center"/>
              <w:rPr>
                <w:rFonts w:ascii="PT Astra Serif" w:hAnsi="PT Astra Serif"/>
              </w:rPr>
            </w:pPr>
            <w:r w:rsidRPr="0094656E">
              <w:rPr>
                <w:rFonts w:ascii="PT Astra Serif" w:hAnsi="PT Astra Serif"/>
                <w:color w:val="000000"/>
              </w:rPr>
              <w:t>тел. 8 (4872) 24-99-98</w:t>
            </w:r>
          </w:p>
          <w:p w14:paraId="536B517D" w14:textId="77777777" w:rsidR="004F255A" w:rsidRDefault="004F255A" w:rsidP="004F255A">
            <w:pPr>
              <w:suppressAutoHyphens w:val="0"/>
              <w:spacing w:line="260" w:lineRule="exact"/>
              <w:jc w:val="center"/>
            </w:pPr>
          </w:p>
        </w:tc>
      </w:tr>
      <w:tr w:rsidR="004F255A" w:rsidRPr="0094656E" w14:paraId="7B7FDB0F" w14:textId="77777777" w:rsidTr="007428F6"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06437" w14:textId="77777777" w:rsidR="004F255A" w:rsidRPr="0094656E" w:rsidRDefault="004F255A" w:rsidP="004F255A">
            <w:pPr>
              <w:spacing w:line="260" w:lineRule="exact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94656E">
              <w:rPr>
                <w:rFonts w:ascii="PT Astra Serif" w:hAnsi="PT Astra Serif"/>
                <w:color w:val="000000"/>
              </w:rPr>
              <w:t>10-00-11-00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16E37" w14:textId="77777777" w:rsidR="004F255A" w:rsidRPr="0094656E" w:rsidRDefault="004F255A" w:rsidP="004F255A">
            <w:pPr>
              <w:suppressAutoHyphens w:val="0"/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t>Тарифы на коммунальные услуги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E24D2" w14:textId="77777777" w:rsidR="004F255A" w:rsidRDefault="004F255A" w:rsidP="004F255A">
            <w:pPr>
              <w:spacing w:line="260" w:lineRule="exact"/>
              <w:jc w:val="center"/>
            </w:pPr>
            <w:r>
              <w:t xml:space="preserve">Васин </w:t>
            </w:r>
          </w:p>
          <w:p w14:paraId="17B77B43" w14:textId="77777777" w:rsidR="004F255A" w:rsidRDefault="004F255A" w:rsidP="004F255A">
            <w:pPr>
              <w:spacing w:line="260" w:lineRule="exact"/>
              <w:jc w:val="center"/>
            </w:pPr>
            <w:r>
              <w:t xml:space="preserve">Дмитрий Анатольевич, </w:t>
            </w:r>
          </w:p>
          <w:p w14:paraId="75006D30" w14:textId="77777777" w:rsidR="004F255A" w:rsidRPr="0094656E" w:rsidRDefault="004F255A" w:rsidP="004F255A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t>председатель комитета Тульской области по тарифам</w:t>
            </w:r>
          </w:p>
        </w:tc>
        <w:tc>
          <w:tcPr>
            <w:tcW w:w="29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9BEF4" w14:textId="77777777" w:rsidR="004F255A" w:rsidRDefault="004F255A" w:rsidP="004F255A">
            <w:pPr>
              <w:suppressAutoHyphens w:val="0"/>
              <w:spacing w:line="260" w:lineRule="exact"/>
              <w:jc w:val="center"/>
            </w:pPr>
            <w:r>
              <w:t xml:space="preserve">г. Тула, </w:t>
            </w:r>
          </w:p>
          <w:p w14:paraId="6FCF5B7F" w14:textId="77777777" w:rsidR="004F255A" w:rsidRDefault="004F255A" w:rsidP="004F255A">
            <w:pPr>
              <w:suppressAutoHyphens w:val="0"/>
              <w:spacing w:line="260" w:lineRule="exact"/>
              <w:jc w:val="center"/>
            </w:pPr>
            <w:r>
              <w:t xml:space="preserve">ул. Оборонная, д. 114а </w:t>
            </w:r>
          </w:p>
          <w:p w14:paraId="00F61492" w14:textId="77777777" w:rsidR="004F255A" w:rsidRPr="0094656E" w:rsidRDefault="004F255A" w:rsidP="004F255A">
            <w:pPr>
              <w:spacing w:line="260" w:lineRule="exact"/>
              <w:jc w:val="center"/>
              <w:rPr>
                <w:rFonts w:ascii="PT Astra Serif" w:hAnsi="PT Astra Serif"/>
                <w:color w:val="000000"/>
              </w:rPr>
            </w:pPr>
            <w:r>
              <w:t>тел. 8 (4872) 37-10-13</w:t>
            </w:r>
          </w:p>
        </w:tc>
      </w:tr>
      <w:tr w:rsidR="004F255A" w:rsidRPr="0094656E" w14:paraId="6BD0E120" w14:textId="77777777" w:rsidTr="007428F6"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3CD3A" w14:textId="77777777" w:rsidR="004F255A" w:rsidRPr="0094656E" w:rsidRDefault="004F255A" w:rsidP="004F255A">
            <w:pPr>
              <w:spacing w:line="260" w:lineRule="exact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94656E">
              <w:rPr>
                <w:rFonts w:ascii="PT Astra Serif" w:hAnsi="PT Astra Serif"/>
                <w:color w:val="000000"/>
              </w:rPr>
              <w:t>10-00-1</w:t>
            </w:r>
            <w:r>
              <w:rPr>
                <w:rFonts w:ascii="PT Astra Serif" w:hAnsi="PT Astra Serif"/>
                <w:color w:val="000000"/>
              </w:rPr>
              <w:t>1</w:t>
            </w:r>
            <w:r w:rsidRPr="0094656E">
              <w:rPr>
                <w:rFonts w:ascii="PT Astra Serif" w:hAnsi="PT Astra Serif"/>
                <w:color w:val="000000"/>
              </w:rPr>
              <w:t>-00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51C55" w14:textId="77777777" w:rsidR="004F255A" w:rsidRPr="004E32EC" w:rsidRDefault="004F255A" w:rsidP="004F255A">
            <w:pPr>
              <w:suppressAutoHyphens w:val="0"/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PT Astra Serif" w:hAnsi="PT Astra Serif"/>
                <w:color w:val="000000"/>
              </w:rPr>
            </w:pPr>
            <w:r w:rsidRPr="004E32EC">
              <w:rPr>
                <w:rFonts w:ascii="PT Astra Serif" w:hAnsi="PT Astra Serif"/>
                <w:color w:val="000000"/>
              </w:rPr>
              <w:t>Финансы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7CE93B" w14:textId="77777777" w:rsidR="004F255A" w:rsidRDefault="004F255A" w:rsidP="004F255A">
            <w:pPr>
              <w:spacing w:line="260" w:lineRule="exact"/>
              <w:jc w:val="center"/>
              <w:rPr>
                <w:rFonts w:ascii="PT Astra Serif" w:hAnsi="PT Astra Serif"/>
                <w:color w:val="000000"/>
              </w:rPr>
            </w:pPr>
            <w:r w:rsidRPr="004E32EC">
              <w:rPr>
                <w:rFonts w:ascii="PT Astra Serif" w:hAnsi="PT Astra Serif"/>
                <w:color w:val="000000"/>
              </w:rPr>
              <w:t xml:space="preserve">Векшина </w:t>
            </w:r>
          </w:p>
          <w:p w14:paraId="4E0C5C1E" w14:textId="77777777" w:rsidR="004F255A" w:rsidRDefault="004F255A" w:rsidP="004F255A">
            <w:pPr>
              <w:spacing w:line="260" w:lineRule="exact"/>
              <w:jc w:val="center"/>
              <w:rPr>
                <w:rFonts w:ascii="PT Astra Serif" w:hAnsi="PT Astra Serif"/>
                <w:color w:val="000000"/>
              </w:rPr>
            </w:pPr>
            <w:r w:rsidRPr="004E32EC">
              <w:rPr>
                <w:rFonts w:ascii="PT Astra Serif" w:hAnsi="PT Astra Serif"/>
                <w:color w:val="000000"/>
              </w:rPr>
              <w:t xml:space="preserve">Светлана Александровна, </w:t>
            </w:r>
          </w:p>
          <w:p w14:paraId="4B36C304" w14:textId="77777777" w:rsidR="004F255A" w:rsidRPr="004E32EC" w:rsidRDefault="004F255A" w:rsidP="004F255A">
            <w:pPr>
              <w:spacing w:line="260" w:lineRule="exact"/>
              <w:jc w:val="center"/>
              <w:rPr>
                <w:rFonts w:ascii="PT Astra Serif" w:hAnsi="PT Astra Serif"/>
                <w:color w:val="000000"/>
              </w:rPr>
            </w:pPr>
            <w:r w:rsidRPr="004E32EC">
              <w:rPr>
                <w:rFonts w:ascii="PT Astra Serif" w:hAnsi="PT Astra Serif"/>
                <w:color w:val="000000"/>
              </w:rPr>
              <w:t>заместитель министра – директор департамента бюджетной политики министерства финансов Тульской области</w:t>
            </w:r>
          </w:p>
        </w:tc>
        <w:tc>
          <w:tcPr>
            <w:tcW w:w="29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43B4F" w14:textId="77777777" w:rsidR="004F255A" w:rsidRPr="004E32EC" w:rsidRDefault="004F255A" w:rsidP="004F255A">
            <w:pPr>
              <w:spacing w:line="260" w:lineRule="exact"/>
              <w:jc w:val="center"/>
              <w:rPr>
                <w:rFonts w:ascii="PT Astra Serif" w:hAnsi="PT Astra Serif"/>
                <w:color w:val="000000"/>
              </w:rPr>
            </w:pPr>
            <w:r w:rsidRPr="004E32EC">
              <w:rPr>
                <w:rFonts w:ascii="PT Astra Serif" w:hAnsi="PT Astra Serif"/>
                <w:color w:val="000000"/>
              </w:rPr>
              <w:t xml:space="preserve">г. Тула, </w:t>
            </w:r>
          </w:p>
          <w:p w14:paraId="64C40AC8" w14:textId="77777777" w:rsidR="004F255A" w:rsidRPr="004E32EC" w:rsidRDefault="004F255A" w:rsidP="004F255A">
            <w:pPr>
              <w:spacing w:line="260" w:lineRule="exact"/>
              <w:jc w:val="center"/>
              <w:rPr>
                <w:rFonts w:ascii="PT Astra Serif" w:hAnsi="PT Astra Serif"/>
                <w:color w:val="000000"/>
              </w:rPr>
            </w:pPr>
            <w:r w:rsidRPr="004E32EC">
              <w:rPr>
                <w:rFonts w:ascii="PT Astra Serif" w:hAnsi="PT Astra Serif"/>
                <w:color w:val="000000"/>
              </w:rPr>
              <w:t>пр. Ленина, д. 2</w:t>
            </w:r>
          </w:p>
          <w:p w14:paraId="4FDE86A1" w14:textId="77777777" w:rsidR="004F255A" w:rsidRPr="004E32EC" w:rsidRDefault="004F255A" w:rsidP="004F255A">
            <w:pPr>
              <w:widowControl w:val="0"/>
              <w:ind w:right="118"/>
              <w:jc w:val="center"/>
              <w:rPr>
                <w:rFonts w:ascii="PT Astra Serif" w:hAnsi="PT Astra Serif"/>
              </w:rPr>
            </w:pPr>
            <w:r w:rsidRPr="004E32EC">
              <w:rPr>
                <w:rFonts w:ascii="PT Astra Serif" w:hAnsi="PT Astra Serif"/>
                <w:color w:val="000000"/>
              </w:rPr>
              <w:t>тел. 8 (4872) 24-99-98</w:t>
            </w:r>
          </w:p>
          <w:p w14:paraId="26DF9E83" w14:textId="77777777" w:rsidR="004F255A" w:rsidRPr="004E32EC" w:rsidRDefault="004F255A" w:rsidP="004F255A">
            <w:pPr>
              <w:spacing w:line="260" w:lineRule="exact"/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4F255A" w:rsidRPr="0094656E" w14:paraId="39CDC6EE" w14:textId="77777777" w:rsidTr="007428F6"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98B26" w14:textId="77777777" w:rsidR="004F255A" w:rsidRPr="0094656E" w:rsidRDefault="004F255A" w:rsidP="004F255A">
            <w:pPr>
              <w:spacing w:line="260" w:lineRule="exact"/>
              <w:jc w:val="center"/>
              <w:rPr>
                <w:rFonts w:ascii="PT Astra Serif" w:hAnsi="PT Astra Serif"/>
              </w:rPr>
            </w:pPr>
            <w:r w:rsidRPr="0094656E">
              <w:rPr>
                <w:rFonts w:ascii="PT Astra Serif" w:hAnsi="PT Astra Serif"/>
              </w:rPr>
              <w:t>10-00-1</w:t>
            </w:r>
            <w:r>
              <w:rPr>
                <w:rFonts w:ascii="PT Astra Serif" w:hAnsi="PT Astra Serif"/>
              </w:rPr>
              <w:t>2</w:t>
            </w:r>
            <w:r w:rsidRPr="0094656E">
              <w:rPr>
                <w:rFonts w:ascii="PT Astra Serif" w:hAnsi="PT Astra Serif"/>
              </w:rPr>
              <w:t>-00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C1AAD" w14:textId="77777777" w:rsidR="004F255A" w:rsidRPr="0094656E" w:rsidRDefault="004F255A" w:rsidP="004F255A">
            <w:pPr>
              <w:suppressAutoHyphens w:val="0"/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PT Astra Serif" w:hAnsi="PT Astra Serif"/>
              </w:rPr>
            </w:pPr>
            <w:r w:rsidRPr="000E5D49">
              <w:rPr>
                <w:rFonts w:ascii="PT Astra Serif" w:hAnsi="PT Astra Serif"/>
                <w:color w:val="000000" w:themeColor="text1"/>
              </w:rPr>
              <w:t>Дорожное хозяйство, транспорт и региональная безопасность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851F1" w14:textId="77777777" w:rsidR="004F255A" w:rsidRPr="000E5D49" w:rsidRDefault="004F255A" w:rsidP="004F255A">
            <w:pPr>
              <w:suppressAutoHyphens w:val="0"/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PT Astra Serif" w:hAnsi="PT Astra Serif"/>
                <w:color w:val="000000" w:themeColor="text1"/>
              </w:rPr>
            </w:pPr>
            <w:r w:rsidRPr="000E5D49">
              <w:rPr>
                <w:rFonts w:ascii="PT Astra Serif" w:hAnsi="PT Astra Serif"/>
                <w:color w:val="000000" w:themeColor="text1"/>
              </w:rPr>
              <w:t xml:space="preserve">Дудник </w:t>
            </w:r>
          </w:p>
          <w:p w14:paraId="4ACC3E07" w14:textId="77777777" w:rsidR="004F255A" w:rsidRPr="000E5D49" w:rsidRDefault="004F255A" w:rsidP="004F255A">
            <w:pPr>
              <w:suppressAutoHyphens w:val="0"/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PT Astra Serif" w:hAnsi="PT Astra Serif"/>
                <w:color w:val="000000" w:themeColor="text1"/>
              </w:rPr>
            </w:pPr>
            <w:r w:rsidRPr="000E5D49">
              <w:rPr>
                <w:rFonts w:ascii="PT Astra Serif" w:hAnsi="PT Astra Serif"/>
                <w:color w:val="000000" w:themeColor="text1"/>
              </w:rPr>
              <w:t xml:space="preserve">Родион Борисович, </w:t>
            </w:r>
          </w:p>
          <w:p w14:paraId="18746438" w14:textId="77777777" w:rsidR="004F255A" w:rsidRPr="000E5D49" w:rsidRDefault="004F255A" w:rsidP="004F255A">
            <w:pPr>
              <w:suppressAutoHyphens w:val="0"/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PT Astra Serif" w:hAnsi="PT Astra Serif"/>
                <w:color w:val="000000" w:themeColor="text1"/>
              </w:rPr>
            </w:pPr>
            <w:r w:rsidRPr="000E5D49">
              <w:rPr>
                <w:rFonts w:ascii="PT Astra Serif" w:hAnsi="PT Astra Serif"/>
                <w:color w:val="000000" w:themeColor="text1"/>
              </w:rPr>
              <w:t xml:space="preserve">заместитель председателя Правительства </w:t>
            </w:r>
          </w:p>
          <w:p w14:paraId="44356B5F" w14:textId="77777777" w:rsidR="004F255A" w:rsidRPr="0094656E" w:rsidRDefault="004F255A" w:rsidP="004F255A">
            <w:pPr>
              <w:spacing w:line="260" w:lineRule="exact"/>
              <w:jc w:val="center"/>
              <w:rPr>
                <w:rFonts w:ascii="PT Astra Serif" w:hAnsi="PT Astra Serif"/>
              </w:rPr>
            </w:pPr>
            <w:r w:rsidRPr="000E5D49">
              <w:rPr>
                <w:rFonts w:ascii="PT Astra Serif" w:hAnsi="PT Astra Serif"/>
                <w:color w:val="000000" w:themeColor="text1"/>
              </w:rPr>
              <w:t>Тульской области</w:t>
            </w:r>
          </w:p>
        </w:tc>
        <w:tc>
          <w:tcPr>
            <w:tcW w:w="29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4E9BC" w14:textId="77777777" w:rsidR="004F255A" w:rsidRPr="0094656E" w:rsidRDefault="004F255A" w:rsidP="004F255A">
            <w:pPr>
              <w:widowControl w:val="0"/>
              <w:spacing w:line="260" w:lineRule="exact"/>
              <w:jc w:val="center"/>
              <w:rPr>
                <w:rFonts w:ascii="PT Astra Serif" w:hAnsi="PT Astra Serif"/>
              </w:rPr>
            </w:pPr>
            <w:r w:rsidRPr="0094656E">
              <w:rPr>
                <w:rFonts w:ascii="PT Astra Serif" w:hAnsi="PT Astra Serif"/>
              </w:rPr>
              <w:t xml:space="preserve">г. Тула, </w:t>
            </w:r>
          </w:p>
          <w:p w14:paraId="4A67C36A" w14:textId="77777777" w:rsidR="004F255A" w:rsidRPr="0094656E" w:rsidRDefault="004F255A" w:rsidP="004F255A">
            <w:pPr>
              <w:widowControl w:val="0"/>
              <w:spacing w:line="260" w:lineRule="exact"/>
              <w:jc w:val="center"/>
              <w:rPr>
                <w:rFonts w:ascii="PT Astra Serif" w:hAnsi="PT Astra Serif"/>
              </w:rPr>
            </w:pPr>
            <w:r w:rsidRPr="0094656E">
              <w:rPr>
                <w:rFonts w:ascii="PT Astra Serif" w:hAnsi="PT Astra Serif"/>
              </w:rPr>
              <w:t xml:space="preserve">пр. Ленина, д. 2 </w:t>
            </w:r>
          </w:p>
          <w:p w14:paraId="09C0857D" w14:textId="77777777" w:rsidR="004F255A" w:rsidRPr="0094656E" w:rsidRDefault="004F255A" w:rsidP="004F255A">
            <w:pPr>
              <w:jc w:val="center"/>
              <w:rPr>
                <w:rFonts w:ascii="PT Astra Serif" w:hAnsi="PT Astra Serif"/>
              </w:rPr>
            </w:pPr>
            <w:r w:rsidRPr="0094656E">
              <w:rPr>
                <w:rFonts w:ascii="PT Astra Serif" w:hAnsi="PT Astra Serif"/>
              </w:rPr>
              <w:t>тел. 8 (4872) 24-99-98</w:t>
            </w:r>
          </w:p>
        </w:tc>
      </w:tr>
      <w:tr w:rsidR="004F255A" w:rsidRPr="0094656E" w14:paraId="77D10663" w14:textId="77777777" w:rsidTr="007428F6">
        <w:trPr>
          <w:trHeight w:val="870"/>
        </w:trPr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56CFB" w14:textId="77777777" w:rsidR="004F255A" w:rsidRPr="0094656E" w:rsidRDefault="004F255A" w:rsidP="004F255A">
            <w:pPr>
              <w:spacing w:line="260" w:lineRule="exact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12-00-13-00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2AED4" w14:textId="77777777" w:rsidR="004F255A" w:rsidRPr="0094656E" w:rsidRDefault="004F255A" w:rsidP="004F255A">
            <w:pPr>
              <w:suppressAutoHyphens w:val="0"/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PT Astra Serif" w:hAnsi="PT Astra Serif"/>
              </w:rPr>
            </w:pPr>
            <w:r>
              <w:t>Наука и инноватика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39C618" w14:textId="77777777" w:rsidR="004F255A" w:rsidRDefault="004F255A" w:rsidP="004F255A">
            <w:pPr>
              <w:spacing w:line="260" w:lineRule="exact"/>
              <w:jc w:val="center"/>
            </w:pPr>
            <w:r>
              <w:t>Панкратов</w:t>
            </w:r>
          </w:p>
          <w:p w14:paraId="3E7160B5" w14:textId="77777777" w:rsidR="004F255A" w:rsidRDefault="004F255A" w:rsidP="004F255A">
            <w:pPr>
              <w:spacing w:line="260" w:lineRule="exact"/>
              <w:jc w:val="center"/>
            </w:pPr>
            <w:r>
              <w:t xml:space="preserve"> Антон Валерьевич, </w:t>
            </w:r>
          </w:p>
          <w:p w14:paraId="1E97DF5D" w14:textId="77777777" w:rsidR="004F255A" w:rsidRPr="0094656E" w:rsidRDefault="004F255A" w:rsidP="004F255A">
            <w:pPr>
              <w:spacing w:line="260" w:lineRule="exact"/>
              <w:jc w:val="center"/>
              <w:rPr>
                <w:rFonts w:ascii="PT Astra Serif" w:hAnsi="PT Astra Serif"/>
              </w:rPr>
            </w:pPr>
            <w:r>
              <w:t>председатель комитета Тульской области по науке и инноватике</w:t>
            </w:r>
          </w:p>
        </w:tc>
        <w:tc>
          <w:tcPr>
            <w:tcW w:w="29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0C3EF" w14:textId="77777777" w:rsidR="004F255A" w:rsidRPr="0094656E" w:rsidRDefault="004F255A" w:rsidP="004F255A">
            <w:pPr>
              <w:spacing w:line="260" w:lineRule="exact"/>
              <w:jc w:val="center"/>
              <w:rPr>
                <w:rFonts w:ascii="PT Astra Serif" w:hAnsi="PT Astra Serif"/>
                <w:color w:val="000000"/>
              </w:rPr>
            </w:pPr>
            <w:r w:rsidRPr="0094656E">
              <w:rPr>
                <w:rFonts w:ascii="PT Astra Serif" w:hAnsi="PT Astra Serif"/>
                <w:color w:val="000000"/>
              </w:rPr>
              <w:t xml:space="preserve">г. Тула, </w:t>
            </w:r>
          </w:p>
          <w:p w14:paraId="724976CC" w14:textId="77777777" w:rsidR="004F255A" w:rsidRPr="0094656E" w:rsidRDefault="004F255A" w:rsidP="004F255A">
            <w:pPr>
              <w:spacing w:line="260" w:lineRule="exact"/>
              <w:jc w:val="center"/>
              <w:rPr>
                <w:rFonts w:ascii="PT Astra Serif" w:hAnsi="PT Astra Serif"/>
                <w:color w:val="000000"/>
              </w:rPr>
            </w:pPr>
            <w:r w:rsidRPr="0094656E">
              <w:rPr>
                <w:rFonts w:ascii="PT Astra Serif" w:hAnsi="PT Astra Serif"/>
                <w:color w:val="000000"/>
              </w:rPr>
              <w:t>пр. Ленина, д. 2</w:t>
            </w:r>
          </w:p>
          <w:p w14:paraId="075F5B30" w14:textId="77777777" w:rsidR="004F255A" w:rsidRPr="0094656E" w:rsidRDefault="004F255A" w:rsidP="004F255A">
            <w:pPr>
              <w:widowControl w:val="0"/>
              <w:ind w:right="118"/>
              <w:jc w:val="center"/>
              <w:rPr>
                <w:rFonts w:ascii="PT Astra Serif" w:hAnsi="PT Astra Serif"/>
              </w:rPr>
            </w:pPr>
            <w:r w:rsidRPr="0094656E">
              <w:rPr>
                <w:rFonts w:ascii="PT Astra Serif" w:hAnsi="PT Astra Serif"/>
                <w:color w:val="000000"/>
              </w:rPr>
              <w:t>тел. 8 (4872) 24-99-98</w:t>
            </w:r>
          </w:p>
          <w:p w14:paraId="7039E347" w14:textId="77777777" w:rsidR="004F255A" w:rsidRPr="0094656E" w:rsidRDefault="004F255A" w:rsidP="004F255A">
            <w:pPr>
              <w:spacing w:line="260" w:lineRule="exact"/>
              <w:jc w:val="center"/>
              <w:rPr>
                <w:rFonts w:ascii="PT Astra Serif" w:hAnsi="PT Astra Serif"/>
              </w:rPr>
            </w:pPr>
          </w:p>
        </w:tc>
      </w:tr>
      <w:tr w:rsidR="004F255A" w:rsidRPr="0094656E" w14:paraId="4C67F15F" w14:textId="77777777" w:rsidTr="007428F6"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EFDE0" w14:textId="77777777" w:rsidR="004F255A" w:rsidRPr="0094656E" w:rsidRDefault="004F255A" w:rsidP="004F255A">
            <w:pPr>
              <w:spacing w:line="260" w:lineRule="exact"/>
              <w:jc w:val="center"/>
              <w:rPr>
                <w:rFonts w:ascii="PT Astra Serif" w:hAnsi="PT Astra Serif"/>
                <w:color w:val="000000"/>
              </w:rPr>
            </w:pPr>
            <w:r w:rsidRPr="0094656E">
              <w:rPr>
                <w:rFonts w:ascii="PT Astra Serif" w:hAnsi="PT Astra Serif"/>
                <w:color w:val="000000"/>
              </w:rPr>
              <w:t>14-00-16-00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E423A" w14:textId="77777777" w:rsidR="004F255A" w:rsidRPr="0094656E" w:rsidRDefault="004F255A" w:rsidP="004F255A">
            <w:pPr>
              <w:spacing w:line="260" w:lineRule="exact"/>
              <w:jc w:val="center"/>
              <w:rPr>
                <w:rFonts w:ascii="PT Astra Serif" w:hAnsi="PT Astra Serif"/>
              </w:rPr>
            </w:pPr>
            <w:r w:rsidRPr="0094656E">
              <w:rPr>
                <w:rFonts w:ascii="PT Astra Serif" w:hAnsi="PT Astra Serif"/>
              </w:rPr>
              <w:t>Жилищное хозяйство и благоустройство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FB2B1" w14:textId="77777777" w:rsidR="004F255A" w:rsidRDefault="004F255A" w:rsidP="004F255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Шувалова </w:t>
            </w:r>
          </w:p>
          <w:p w14:paraId="2AC7014D" w14:textId="77777777" w:rsidR="004F255A" w:rsidRDefault="004F255A" w:rsidP="004F255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Виктория Геннадьевна, </w:t>
            </w:r>
          </w:p>
          <w:p w14:paraId="2F89A803" w14:textId="77777777" w:rsidR="004F255A" w:rsidRPr="0094656E" w:rsidRDefault="004F255A" w:rsidP="004F255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заместитель министра – директор департамента жилищного хозяйства министерства жилищного хозяйства и благоустройства Тульской области</w:t>
            </w:r>
          </w:p>
        </w:tc>
        <w:tc>
          <w:tcPr>
            <w:tcW w:w="29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F480A" w14:textId="77777777" w:rsidR="004F255A" w:rsidRPr="0094656E" w:rsidRDefault="004F255A" w:rsidP="004F255A">
            <w:pPr>
              <w:widowControl w:val="0"/>
              <w:ind w:left="58"/>
              <w:jc w:val="center"/>
              <w:rPr>
                <w:rFonts w:ascii="PT Astra Serif" w:hAnsi="PT Astra Serif"/>
              </w:rPr>
            </w:pPr>
            <w:r w:rsidRPr="0094656E">
              <w:rPr>
                <w:rFonts w:ascii="PT Astra Serif" w:hAnsi="PT Astra Serif"/>
              </w:rPr>
              <w:t>г. Тула,</w:t>
            </w:r>
          </w:p>
          <w:p w14:paraId="327B9661" w14:textId="77777777" w:rsidR="004F255A" w:rsidRPr="0094656E" w:rsidRDefault="004F255A" w:rsidP="004F255A">
            <w:pPr>
              <w:widowControl w:val="0"/>
              <w:ind w:left="58"/>
              <w:jc w:val="center"/>
              <w:rPr>
                <w:rFonts w:ascii="PT Astra Serif" w:hAnsi="PT Astra Serif"/>
              </w:rPr>
            </w:pPr>
            <w:r w:rsidRPr="0094656E">
              <w:rPr>
                <w:rFonts w:ascii="PT Astra Serif" w:hAnsi="PT Astra Serif"/>
              </w:rPr>
              <w:t>пр. Ленина, д. 2</w:t>
            </w:r>
          </w:p>
          <w:p w14:paraId="4A44CC8C" w14:textId="77777777" w:rsidR="004F255A" w:rsidRPr="0094656E" w:rsidRDefault="004F255A" w:rsidP="004F255A">
            <w:pPr>
              <w:widowControl w:val="0"/>
              <w:ind w:right="118"/>
              <w:jc w:val="center"/>
              <w:rPr>
                <w:rFonts w:ascii="PT Astra Serif" w:hAnsi="PT Astra Serif"/>
              </w:rPr>
            </w:pPr>
            <w:r w:rsidRPr="0094656E">
              <w:rPr>
                <w:rFonts w:ascii="PT Astra Serif" w:hAnsi="PT Astra Serif"/>
              </w:rPr>
              <w:t>тел. 8 (4872) 24-99-98</w:t>
            </w:r>
          </w:p>
        </w:tc>
      </w:tr>
      <w:tr w:rsidR="004F255A" w:rsidRPr="0094656E" w14:paraId="1CD50E50" w14:textId="77777777" w:rsidTr="007428F6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3B389" w14:textId="77777777" w:rsidR="004F255A" w:rsidRPr="0094656E" w:rsidRDefault="004F255A" w:rsidP="004F255A">
            <w:pPr>
              <w:spacing w:line="260" w:lineRule="exact"/>
              <w:jc w:val="center"/>
              <w:rPr>
                <w:rFonts w:ascii="PT Astra Serif" w:eastAsia="Calibri" w:hAnsi="PT Astra Serif"/>
                <w:color w:val="000000"/>
              </w:rPr>
            </w:pPr>
            <w:r w:rsidRPr="0094656E">
              <w:rPr>
                <w:rFonts w:ascii="PT Astra Serif" w:eastAsia="Calibri" w:hAnsi="PT Astra Serif"/>
                <w:color w:val="000000"/>
              </w:rPr>
              <w:t>1</w:t>
            </w:r>
            <w:r>
              <w:rPr>
                <w:rFonts w:ascii="PT Astra Serif" w:eastAsia="Calibri" w:hAnsi="PT Astra Serif"/>
                <w:color w:val="000000"/>
              </w:rPr>
              <w:t>4</w:t>
            </w:r>
            <w:r w:rsidRPr="0094656E">
              <w:rPr>
                <w:rFonts w:ascii="PT Astra Serif" w:eastAsia="Calibri" w:hAnsi="PT Astra Serif"/>
                <w:color w:val="000000"/>
              </w:rPr>
              <w:t>-00-1</w:t>
            </w:r>
            <w:r>
              <w:rPr>
                <w:rFonts w:ascii="PT Astra Serif" w:eastAsia="Calibri" w:hAnsi="PT Astra Serif"/>
                <w:color w:val="000000"/>
              </w:rPr>
              <w:t>6</w:t>
            </w:r>
            <w:r w:rsidRPr="0094656E">
              <w:rPr>
                <w:rFonts w:ascii="PT Astra Serif" w:eastAsia="Calibri" w:hAnsi="PT Astra Serif"/>
                <w:color w:val="000000"/>
              </w:rPr>
              <w:t>-00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B6970" w14:textId="77777777" w:rsidR="004F255A" w:rsidRPr="0094656E" w:rsidRDefault="004F255A" w:rsidP="004F255A">
            <w:pPr>
              <w:spacing w:line="260" w:lineRule="exact"/>
              <w:jc w:val="center"/>
              <w:rPr>
                <w:rFonts w:ascii="PT Astra Serif" w:eastAsia="Calibri" w:hAnsi="PT Astra Serif"/>
                <w:color w:val="000000"/>
              </w:rPr>
            </w:pPr>
            <w:r>
              <w:t>Акты гражданского состояния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898EB" w14:textId="77777777" w:rsidR="004F255A" w:rsidRDefault="004F255A" w:rsidP="004F255A">
            <w:pPr>
              <w:spacing w:line="260" w:lineRule="exact"/>
              <w:jc w:val="center"/>
            </w:pPr>
            <w:r>
              <w:t xml:space="preserve">Чугунова </w:t>
            </w:r>
          </w:p>
          <w:p w14:paraId="468F6828" w14:textId="77777777" w:rsidR="004F255A" w:rsidRDefault="004F255A" w:rsidP="004F255A">
            <w:pPr>
              <w:spacing w:line="260" w:lineRule="exact"/>
              <w:jc w:val="center"/>
            </w:pPr>
            <w:r>
              <w:t xml:space="preserve">Лариса Витальевна, </w:t>
            </w:r>
          </w:p>
          <w:p w14:paraId="069B98E2" w14:textId="77777777" w:rsidR="004F255A" w:rsidRDefault="004F255A" w:rsidP="004F255A">
            <w:pPr>
              <w:spacing w:line="260" w:lineRule="exact"/>
              <w:jc w:val="center"/>
            </w:pPr>
            <w:r>
              <w:t xml:space="preserve"> начальник отдела записи актов гражданского состояния по городу Туле департамента по вопросам демографии и организации деятельности органов записи актов гражданского состояния министерства труда и социальной защиты </w:t>
            </w:r>
          </w:p>
          <w:p w14:paraId="1A44BB1E" w14:textId="77777777" w:rsidR="004F255A" w:rsidRPr="0094656E" w:rsidRDefault="004F255A" w:rsidP="004F255A">
            <w:pPr>
              <w:spacing w:line="260" w:lineRule="exact"/>
              <w:jc w:val="center"/>
              <w:rPr>
                <w:rFonts w:ascii="PT Astra Serif" w:eastAsia="Calibri" w:hAnsi="PT Astra Serif"/>
                <w:color w:val="000000"/>
              </w:rPr>
            </w:pPr>
            <w:r>
              <w:t>Тульской области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B3D65" w14:textId="77777777" w:rsidR="004F255A" w:rsidRDefault="004F255A" w:rsidP="004F255A">
            <w:pPr>
              <w:widowControl w:val="0"/>
              <w:ind w:right="118"/>
              <w:jc w:val="center"/>
            </w:pPr>
            <w:r>
              <w:t xml:space="preserve">г. Тула, </w:t>
            </w:r>
          </w:p>
          <w:p w14:paraId="64FF412D" w14:textId="77777777" w:rsidR="004F255A" w:rsidRDefault="004F255A" w:rsidP="004F255A">
            <w:pPr>
              <w:widowControl w:val="0"/>
              <w:ind w:right="118"/>
              <w:jc w:val="center"/>
            </w:pPr>
            <w:r>
              <w:t xml:space="preserve">ул. Советская, д. 47 </w:t>
            </w:r>
          </w:p>
          <w:p w14:paraId="2F74545C" w14:textId="77777777" w:rsidR="004F255A" w:rsidRPr="0094656E" w:rsidRDefault="004F255A" w:rsidP="004F255A">
            <w:pPr>
              <w:widowControl w:val="0"/>
              <w:ind w:right="118"/>
              <w:jc w:val="center"/>
              <w:rPr>
                <w:rFonts w:ascii="PT Astra Serif" w:eastAsia="Calibri" w:hAnsi="PT Astra Serif"/>
                <w:color w:val="000000"/>
              </w:rPr>
            </w:pPr>
            <w:r>
              <w:t>тел. 8 (4872) 24-98-82</w:t>
            </w:r>
          </w:p>
        </w:tc>
      </w:tr>
      <w:tr w:rsidR="004F255A" w:rsidRPr="0094656E" w14:paraId="024DEA42" w14:textId="77777777" w:rsidTr="007428F6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2D214" w14:textId="77777777" w:rsidR="004F255A" w:rsidRPr="0094656E" w:rsidRDefault="004F255A" w:rsidP="004F255A">
            <w:pPr>
              <w:spacing w:line="260" w:lineRule="exact"/>
              <w:jc w:val="center"/>
              <w:rPr>
                <w:rFonts w:ascii="PT Astra Serif" w:eastAsia="Calibri" w:hAnsi="PT Astra Serif"/>
                <w:color w:val="000000"/>
              </w:rPr>
            </w:pPr>
            <w:r>
              <w:rPr>
                <w:rFonts w:ascii="PT Astra Serif" w:eastAsia="Calibri" w:hAnsi="PT Astra Serif"/>
                <w:color w:val="000000"/>
              </w:rPr>
              <w:t>17</w:t>
            </w:r>
            <w:r w:rsidRPr="0094656E">
              <w:rPr>
                <w:rFonts w:ascii="PT Astra Serif" w:eastAsia="Calibri" w:hAnsi="PT Astra Serif"/>
                <w:color w:val="000000"/>
              </w:rPr>
              <w:t>-00-1</w:t>
            </w:r>
            <w:r>
              <w:rPr>
                <w:rFonts w:ascii="PT Astra Serif" w:eastAsia="Calibri" w:hAnsi="PT Astra Serif"/>
                <w:color w:val="000000"/>
              </w:rPr>
              <w:t>8</w:t>
            </w:r>
            <w:r w:rsidRPr="0094656E">
              <w:rPr>
                <w:rFonts w:ascii="PT Astra Serif" w:eastAsia="Calibri" w:hAnsi="PT Astra Serif"/>
                <w:color w:val="000000"/>
              </w:rPr>
              <w:t>-00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219E3" w14:textId="77777777" w:rsidR="004F255A" w:rsidRPr="0094656E" w:rsidRDefault="004F255A" w:rsidP="004F255A">
            <w:pPr>
              <w:spacing w:line="2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Промышленность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80464" w14:textId="77777777" w:rsidR="004F255A" w:rsidRDefault="004F255A" w:rsidP="004F255A">
            <w:pPr>
              <w:spacing w:line="260" w:lineRule="exact"/>
              <w:jc w:val="center"/>
              <w:rPr>
                <w:rFonts w:ascii="PT Astra Serif" w:hAnsi="PT Astra Serif"/>
              </w:rPr>
            </w:pPr>
            <w:r w:rsidRPr="00AE17FD">
              <w:rPr>
                <w:rFonts w:ascii="PT Astra Serif" w:hAnsi="PT Astra Serif"/>
              </w:rPr>
              <w:t xml:space="preserve">Еланцев </w:t>
            </w:r>
          </w:p>
          <w:p w14:paraId="1FCD2B99" w14:textId="77777777" w:rsidR="004F255A" w:rsidRDefault="004F255A" w:rsidP="004F255A">
            <w:pPr>
              <w:spacing w:line="260" w:lineRule="exact"/>
              <w:jc w:val="center"/>
              <w:rPr>
                <w:rFonts w:ascii="PT Astra Serif" w:hAnsi="PT Astra Serif"/>
              </w:rPr>
            </w:pPr>
            <w:r w:rsidRPr="00AE17FD">
              <w:rPr>
                <w:rFonts w:ascii="PT Astra Serif" w:hAnsi="PT Astra Serif"/>
              </w:rPr>
              <w:t xml:space="preserve">Николай Сергеевич, </w:t>
            </w:r>
          </w:p>
          <w:p w14:paraId="1D0E5A0F" w14:textId="77777777" w:rsidR="004F255A" w:rsidRPr="0094656E" w:rsidRDefault="004F255A" w:rsidP="004F255A">
            <w:pPr>
              <w:spacing w:line="260" w:lineRule="exact"/>
              <w:jc w:val="center"/>
              <w:rPr>
                <w:rFonts w:ascii="PT Astra Serif" w:hAnsi="PT Astra Serif"/>
              </w:rPr>
            </w:pPr>
            <w:r w:rsidRPr="00AE17FD">
              <w:rPr>
                <w:rFonts w:ascii="PT Astra Serif" w:hAnsi="PT Astra Serif"/>
              </w:rPr>
              <w:t>министр промышленности Тульской области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1C43F" w14:textId="77777777" w:rsidR="004F255A" w:rsidRDefault="004F255A" w:rsidP="004F255A">
            <w:pPr>
              <w:widowControl w:val="0"/>
              <w:ind w:right="118"/>
              <w:jc w:val="center"/>
              <w:rPr>
                <w:rFonts w:ascii="PT Astra Serif" w:hAnsi="PT Astra Serif"/>
              </w:rPr>
            </w:pPr>
            <w:r w:rsidRPr="00AE17FD">
              <w:rPr>
                <w:rFonts w:ascii="PT Astra Serif" w:hAnsi="PT Astra Serif"/>
              </w:rPr>
              <w:t>г.</w:t>
            </w:r>
            <w:r>
              <w:rPr>
                <w:rFonts w:ascii="PT Astra Serif" w:hAnsi="PT Astra Serif"/>
              </w:rPr>
              <w:t xml:space="preserve"> </w:t>
            </w:r>
            <w:r w:rsidRPr="00AE17FD">
              <w:rPr>
                <w:rFonts w:ascii="PT Astra Serif" w:hAnsi="PT Astra Serif"/>
              </w:rPr>
              <w:t xml:space="preserve">Тула, </w:t>
            </w:r>
          </w:p>
          <w:p w14:paraId="3AF273B6" w14:textId="77777777" w:rsidR="004F255A" w:rsidRPr="0094656E" w:rsidRDefault="004F255A" w:rsidP="004F255A">
            <w:pPr>
              <w:widowControl w:val="0"/>
              <w:ind w:right="118"/>
              <w:jc w:val="center"/>
              <w:rPr>
                <w:rFonts w:ascii="PT Astra Serif" w:hAnsi="PT Astra Serif"/>
              </w:rPr>
            </w:pPr>
            <w:r w:rsidRPr="00AE17FD">
              <w:rPr>
                <w:rFonts w:ascii="PT Astra Serif" w:hAnsi="PT Astra Serif"/>
              </w:rPr>
              <w:t>ул. Оборонная, д.</w:t>
            </w:r>
            <w:r>
              <w:rPr>
                <w:rFonts w:ascii="PT Astra Serif" w:hAnsi="PT Astra Serif"/>
              </w:rPr>
              <w:t xml:space="preserve"> </w:t>
            </w:r>
            <w:r w:rsidRPr="00AE17FD">
              <w:rPr>
                <w:rFonts w:ascii="PT Astra Serif" w:hAnsi="PT Astra Serif"/>
              </w:rPr>
              <w:t>114а тел</w:t>
            </w:r>
            <w:r>
              <w:rPr>
                <w:rFonts w:ascii="PT Astra Serif" w:hAnsi="PT Astra Serif"/>
              </w:rPr>
              <w:t>. 8 (4872)</w:t>
            </w:r>
            <w:r w:rsidRPr="00AE17FD">
              <w:rPr>
                <w:rFonts w:ascii="PT Astra Serif" w:hAnsi="PT Astra Serif"/>
              </w:rPr>
              <w:t xml:space="preserve"> 24-51-04, доб.45-10</w:t>
            </w:r>
            <w:r>
              <w:rPr>
                <w:rFonts w:ascii="PT Astra Serif" w:hAnsi="PT Astra Serif"/>
              </w:rPr>
              <w:t>, 45-05</w:t>
            </w:r>
          </w:p>
        </w:tc>
      </w:tr>
      <w:tr w:rsidR="004F255A" w:rsidRPr="0094656E" w14:paraId="3666F76E" w14:textId="77777777" w:rsidTr="007428F6"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090FD" w14:textId="77777777" w:rsidR="004F255A" w:rsidRPr="0094656E" w:rsidRDefault="004F255A" w:rsidP="004F255A">
            <w:pPr>
              <w:spacing w:line="276" w:lineRule="auto"/>
              <w:jc w:val="center"/>
              <w:rPr>
                <w:rFonts w:ascii="PT Astra Serif" w:eastAsia="Calibri" w:hAnsi="PT Astra Serif"/>
                <w:color w:val="000000"/>
              </w:rPr>
            </w:pPr>
            <w:r w:rsidRPr="0094656E">
              <w:rPr>
                <w:rFonts w:ascii="PT Astra Serif" w:hAnsi="PT Astra Serif"/>
                <w:b/>
              </w:rPr>
              <w:t>Консультации</w:t>
            </w:r>
          </w:p>
        </w:tc>
      </w:tr>
      <w:tr w:rsidR="004F255A" w:rsidRPr="0094656E" w14:paraId="18AFE2DF" w14:textId="77777777" w:rsidTr="007428F6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F064F" w14:textId="77777777" w:rsidR="004F255A" w:rsidRPr="0094656E" w:rsidRDefault="004F255A" w:rsidP="004F255A">
            <w:pPr>
              <w:spacing w:line="260" w:lineRule="exact"/>
              <w:jc w:val="center"/>
              <w:rPr>
                <w:rFonts w:ascii="PT Astra Serif" w:eastAsia="Calibri" w:hAnsi="PT Astra Serif"/>
                <w:color w:val="000000"/>
              </w:rPr>
            </w:pPr>
            <w:r w:rsidRPr="0094656E">
              <w:rPr>
                <w:rFonts w:ascii="PT Astra Serif" w:eastAsia="Calibri" w:hAnsi="PT Astra Serif"/>
                <w:color w:val="000000"/>
              </w:rPr>
              <w:t>10-00-12-00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1BE3E" w14:textId="77777777" w:rsidR="004F255A" w:rsidRPr="0094656E" w:rsidRDefault="004F255A" w:rsidP="004F255A">
            <w:pPr>
              <w:spacing w:line="260" w:lineRule="exact"/>
              <w:jc w:val="center"/>
              <w:rPr>
                <w:rFonts w:ascii="PT Astra Serif" w:hAnsi="PT Astra Serif"/>
              </w:rPr>
            </w:pPr>
            <w:r>
              <w:t>Антикоррупционные обязанности, ограничения и запреты при поступлении на государственную гражданскую службу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C3D8C" w14:textId="77777777" w:rsidR="004F255A" w:rsidRDefault="004F255A" w:rsidP="004F255A">
            <w:pPr>
              <w:spacing w:line="260" w:lineRule="exact"/>
              <w:jc w:val="center"/>
            </w:pPr>
            <w:r>
              <w:t xml:space="preserve">Суворина </w:t>
            </w:r>
          </w:p>
          <w:p w14:paraId="0991E25A" w14:textId="77777777" w:rsidR="004F255A" w:rsidRDefault="004F255A" w:rsidP="004F255A">
            <w:pPr>
              <w:spacing w:line="260" w:lineRule="exact"/>
              <w:jc w:val="center"/>
            </w:pPr>
            <w:r>
              <w:t>Ольга Владимировна,</w:t>
            </w:r>
          </w:p>
          <w:p w14:paraId="3CA55CE7" w14:textId="77777777" w:rsidR="004F255A" w:rsidRPr="0094656E" w:rsidRDefault="004F255A" w:rsidP="004F255A">
            <w:pPr>
              <w:spacing w:line="260" w:lineRule="exact"/>
              <w:jc w:val="center"/>
              <w:rPr>
                <w:rFonts w:ascii="PT Astra Serif" w:hAnsi="PT Astra Serif"/>
              </w:rPr>
            </w:pPr>
            <w:r>
              <w:t xml:space="preserve"> заместитель директора департамента – начальник отдела анализа сведений и развития информационных систем департамента профилактики коррупционных и иных правонарушений министерства по контролю и профилактике коррупционных нарушений в Тульской области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9EB53" w14:textId="77777777" w:rsidR="004F255A" w:rsidRPr="0094656E" w:rsidRDefault="004F255A" w:rsidP="004F255A">
            <w:pPr>
              <w:widowControl w:val="0"/>
              <w:ind w:left="58"/>
              <w:jc w:val="center"/>
              <w:rPr>
                <w:rFonts w:ascii="PT Astra Serif" w:hAnsi="PT Astra Serif"/>
              </w:rPr>
            </w:pPr>
            <w:r w:rsidRPr="0094656E">
              <w:rPr>
                <w:rFonts w:ascii="PT Astra Serif" w:hAnsi="PT Astra Serif"/>
              </w:rPr>
              <w:t>г. Тула,</w:t>
            </w:r>
          </w:p>
          <w:p w14:paraId="5EF5AE16" w14:textId="77777777" w:rsidR="004F255A" w:rsidRPr="0094656E" w:rsidRDefault="004F255A" w:rsidP="004F255A">
            <w:pPr>
              <w:widowControl w:val="0"/>
              <w:ind w:left="58"/>
              <w:jc w:val="center"/>
              <w:rPr>
                <w:rFonts w:ascii="PT Astra Serif" w:hAnsi="PT Astra Serif"/>
              </w:rPr>
            </w:pPr>
            <w:r w:rsidRPr="0094656E">
              <w:rPr>
                <w:rFonts w:ascii="PT Astra Serif" w:hAnsi="PT Astra Serif"/>
              </w:rPr>
              <w:t>пр. Ленина, д. 2</w:t>
            </w:r>
          </w:p>
          <w:p w14:paraId="12246127" w14:textId="77777777" w:rsidR="004F255A" w:rsidRPr="0094656E" w:rsidRDefault="004F255A" w:rsidP="004F255A">
            <w:pPr>
              <w:spacing w:line="260" w:lineRule="exact"/>
              <w:jc w:val="center"/>
              <w:rPr>
                <w:rFonts w:ascii="PT Astra Serif" w:hAnsi="PT Astra Serif"/>
              </w:rPr>
            </w:pPr>
            <w:r w:rsidRPr="0094656E">
              <w:rPr>
                <w:rFonts w:ascii="PT Astra Serif" w:hAnsi="PT Astra Serif"/>
              </w:rPr>
              <w:t>тел. 8 (4872) 24-99-98</w:t>
            </w:r>
          </w:p>
        </w:tc>
      </w:tr>
      <w:tr w:rsidR="004F255A" w:rsidRPr="0094656E" w14:paraId="055FC589" w14:textId="77777777" w:rsidTr="007428F6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F465A" w14:textId="77777777" w:rsidR="004F255A" w:rsidRPr="0094656E" w:rsidRDefault="004F255A" w:rsidP="004F255A">
            <w:pPr>
              <w:spacing w:line="260" w:lineRule="exact"/>
              <w:jc w:val="center"/>
              <w:rPr>
                <w:rFonts w:ascii="PT Astra Serif" w:eastAsia="Calibri" w:hAnsi="PT Astra Serif"/>
                <w:color w:val="000000"/>
              </w:rPr>
            </w:pPr>
            <w:r>
              <w:rPr>
                <w:rFonts w:ascii="PT Astra Serif" w:eastAsia="Calibri" w:hAnsi="PT Astra Serif"/>
                <w:color w:val="000000"/>
              </w:rPr>
              <w:t>10-00-13-00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AAD28" w14:textId="77777777" w:rsidR="004F255A" w:rsidRPr="0094656E" w:rsidRDefault="004F255A" w:rsidP="004F255A">
            <w:pPr>
              <w:spacing w:line="260" w:lineRule="exact"/>
              <w:jc w:val="center"/>
              <w:rPr>
                <w:rFonts w:ascii="PT Astra Serif" w:hAnsi="PT Astra Serif"/>
              </w:rPr>
            </w:pPr>
            <w:r>
              <w:t>Опека и попечительство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1B5CB" w14:textId="77777777" w:rsidR="004F255A" w:rsidRDefault="004F255A" w:rsidP="004F255A">
            <w:pPr>
              <w:jc w:val="center"/>
            </w:pPr>
            <w:r>
              <w:t xml:space="preserve">Ракова </w:t>
            </w:r>
          </w:p>
          <w:p w14:paraId="7097F38D" w14:textId="77777777" w:rsidR="004F255A" w:rsidRDefault="004F255A" w:rsidP="004F255A">
            <w:pPr>
              <w:jc w:val="center"/>
            </w:pPr>
            <w:r>
              <w:t>Анна Александровна,</w:t>
            </w:r>
          </w:p>
          <w:p w14:paraId="10675B04" w14:textId="77777777" w:rsidR="004F255A" w:rsidRDefault="004F255A" w:rsidP="004F255A">
            <w:pPr>
              <w:jc w:val="center"/>
            </w:pPr>
            <w:r>
              <w:t xml:space="preserve"> старший инспектор территориального отдела по Богородицкому и Воловскому районам министерства труда и социальной защиты </w:t>
            </w:r>
          </w:p>
          <w:p w14:paraId="681B666B" w14:textId="77777777" w:rsidR="004F255A" w:rsidRPr="0094656E" w:rsidRDefault="004F255A" w:rsidP="004F255A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t>Тульской области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4F906" w14:textId="77777777" w:rsidR="004F255A" w:rsidRDefault="004F255A" w:rsidP="004F255A">
            <w:pPr>
              <w:spacing w:line="276" w:lineRule="auto"/>
              <w:jc w:val="center"/>
            </w:pPr>
            <w:r>
              <w:t xml:space="preserve">г. Богородицк, </w:t>
            </w:r>
          </w:p>
          <w:p w14:paraId="5142596F" w14:textId="77777777" w:rsidR="004F255A" w:rsidRDefault="004F255A" w:rsidP="004F255A">
            <w:pPr>
              <w:spacing w:line="276" w:lineRule="auto"/>
              <w:jc w:val="center"/>
            </w:pPr>
            <w:r>
              <w:t>ул. Пролетарская, д. 41</w:t>
            </w:r>
          </w:p>
          <w:p w14:paraId="796DD3B5" w14:textId="77777777" w:rsidR="004F255A" w:rsidRPr="0094656E" w:rsidRDefault="004F255A" w:rsidP="004F255A">
            <w:pPr>
              <w:spacing w:line="276" w:lineRule="auto"/>
              <w:jc w:val="center"/>
              <w:rPr>
                <w:rFonts w:ascii="PT Astra Serif" w:eastAsia="Calibri" w:hAnsi="PT Astra Serif"/>
                <w:color w:val="000000"/>
              </w:rPr>
            </w:pPr>
            <w:r>
              <w:t>тел. 8 (48761) 2-21-84</w:t>
            </w:r>
          </w:p>
        </w:tc>
      </w:tr>
      <w:tr w:rsidR="004F255A" w:rsidRPr="0094656E" w14:paraId="7DC09287" w14:textId="77777777" w:rsidTr="007428F6">
        <w:tc>
          <w:tcPr>
            <w:tcW w:w="10632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29D922" w14:textId="77777777" w:rsidR="004F255A" w:rsidRPr="0094656E" w:rsidRDefault="004F255A" w:rsidP="004F255A">
            <w:pPr>
              <w:spacing w:line="260" w:lineRule="exact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color w:val="000000"/>
              </w:rPr>
              <w:t>16 октября</w:t>
            </w:r>
          </w:p>
          <w:p w14:paraId="4E7BC850" w14:textId="77777777" w:rsidR="004F255A" w:rsidRPr="0094656E" w:rsidRDefault="004F255A" w:rsidP="004F255A">
            <w:pPr>
              <w:spacing w:line="260" w:lineRule="exact"/>
              <w:jc w:val="center"/>
              <w:rPr>
                <w:rFonts w:ascii="PT Astra Serif" w:hAnsi="PT Astra Serif"/>
                <w:color w:val="000000"/>
              </w:rPr>
            </w:pPr>
            <w:r w:rsidRPr="0094656E">
              <w:rPr>
                <w:rFonts w:ascii="PT Astra Serif" w:hAnsi="PT Astra Serif"/>
                <w:b/>
              </w:rPr>
              <w:t>Личный прием</w:t>
            </w:r>
          </w:p>
        </w:tc>
      </w:tr>
      <w:tr w:rsidR="004F255A" w:rsidRPr="0094656E" w14:paraId="672264D3" w14:textId="77777777" w:rsidTr="007428F6">
        <w:trPr>
          <w:trHeight w:val="208"/>
        </w:trPr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253B4" w14:textId="77777777" w:rsidR="004F255A" w:rsidRPr="0094656E" w:rsidRDefault="004F255A" w:rsidP="004F255A">
            <w:pPr>
              <w:spacing w:line="260" w:lineRule="exact"/>
              <w:jc w:val="center"/>
              <w:rPr>
                <w:rFonts w:ascii="PT Astra Serif" w:hAnsi="PT Astra Serif"/>
              </w:rPr>
            </w:pPr>
            <w:r w:rsidRPr="0094656E">
              <w:rPr>
                <w:rFonts w:ascii="PT Astra Serif" w:hAnsi="PT Astra Serif"/>
              </w:rPr>
              <w:t>09-00-10-00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21A99" w14:textId="77777777" w:rsidR="004F255A" w:rsidRDefault="004F255A" w:rsidP="004F255A">
            <w:pPr>
              <w:jc w:val="center"/>
            </w:pPr>
            <w:r>
              <w:t>Регистрация и проведение технического осмотра, прием экзаменов на право управления самоходными машинами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3433C" w14:textId="77777777" w:rsidR="004F255A" w:rsidRDefault="004F255A" w:rsidP="004F255A">
            <w:pPr>
              <w:suppressAutoHyphens w:val="0"/>
              <w:autoSpaceDE w:val="0"/>
              <w:autoSpaceDN w:val="0"/>
              <w:adjustRightInd w:val="0"/>
              <w:jc w:val="center"/>
            </w:pPr>
            <w:r>
              <w:t xml:space="preserve">Коликов </w:t>
            </w:r>
          </w:p>
          <w:p w14:paraId="7E8744F6" w14:textId="77777777" w:rsidR="004F255A" w:rsidRDefault="004F255A" w:rsidP="004F255A">
            <w:pPr>
              <w:suppressAutoHyphens w:val="0"/>
              <w:autoSpaceDE w:val="0"/>
              <w:autoSpaceDN w:val="0"/>
              <w:adjustRightInd w:val="0"/>
              <w:jc w:val="center"/>
            </w:pPr>
            <w:r>
              <w:t xml:space="preserve">Кирилл Михайлович, </w:t>
            </w:r>
          </w:p>
          <w:p w14:paraId="266D8E6D" w14:textId="77777777" w:rsidR="004F255A" w:rsidRDefault="004F255A" w:rsidP="004F255A">
            <w:pPr>
              <w:suppressAutoHyphens w:val="0"/>
              <w:autoSpaceDE w:val="0"/>
              <w:autoSpaceDN w:val="0"/>
              <w:adjustRightInd w:val="0"/>
              <w:jc w:val="center"/>
            </w:pPr>
            <w:r>
              <w:t>заместитель начальника инспекции Тульской области по государственному надзору за техническим состоянием самоходных машин и других видов техники (Гостехнадзор) – заместитель главного государственного инженера - инспектора Тульской области по надзору за техническим состоянием самоходных машин и других видов техники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DA537" w14:textId="77777777" w:rsidR="004F255A" w:rsidRDefault="004F255A" w:rsidP="004F255A">
            <w:pPr>
              <w:spacing w:line="260" w:lineRule="exact"/>
              <w:jc w:val="center"/>
            </w:pPr>
            <w:r>
              <w:t xml:space="preserve">г. Тула, </w:t>
            </w:r>
          </w:p>
          <w:p w14:paraId="44B822F8" w14:textId="77777777" w:rsidR="004F255A" w:rsidRPr="0094656E" w:rsidRDefault="004F255A" w:rsidP="004F255A">
            <w:pPr>
              <w:spacing w:line="260" w:lineRule="exact"/>
              <w:jc w:val="center"/>
              <w:rPr>
                <w:rFonts w:ascii="PT Astra Serif" w:hAnsi="PT Astra Serif"/>
                <w:color w:val="000000"/>
              </w:rPr>
            </w:pPr>
            <w:r>
              <w:t>ул. Оборонная, д. 114а тел. 8 (4872) 24-53-10</w:t>
            </w:r>
          </w:p>
        </w:tc>
      </w:tr>
      <w:tr w:rsidR="004F255A" w:rsidRPr="0094656E" w14:paraId="7123F1B5" w14:textId="77777777" w:rsidTr="007428F6">
        <w:trPr>
          <w:trHeight w:val="208"/>
        </w:trPr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2DF99" w14:textId="77777777" w:rsidR="004F255A" w:rsidRPr="0094656E" w:rsidRDefault="004F255A" w:rsidP="004F255A">
            <w:pPr>
              <w:spacing w:line="260" w:lineRule="exact"/>
              <w:jc w:val="center"/>
              <w:rPr>
                <w:rFonts w:ascii="PT Astra Serif" w:hAnsi="PT Astra Serif"/>
              </w:rPr>
            </w:pPr>
            <w:r w:rsidRPr="0094656E">
              <w:rPr>
                <w:rFonts w:ascii="PT Astra Serif" w:hAnsi="PT Astra Serif"/>
              </w:rPr>
              <w:t>09-00-10-00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8CE78" w14:textId="77777777" w:rsidR="004F255A" w:rsidRPr="0094656E" w:rsidRDefault="004F255A" w:rsidP="004F255A">
            <w:pPr>
              <w:jc w:val="center"/>
              <w:rPr>
                <w:rFonts w:ascii="PT Astra Serif" w:hAnsi="PT Astra Serif"/>
              </w:rPr>
            </w:pPr>
            <w:r>
              <w:t>Обжалование действий заказчиков при проведении закупок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59BED" w14:textId="77777777" w:rsidR="004F255A" w:rsidRDefault="004F255A" w:rsidP="004F255A">
            <w:pPr>
              <w:suppressAutoHyphens w:val="0"/>
              <w:autoSpaceDE w:val="0"/>
              <w:autoSpaceDN w:val="0"/>
              <w:adjustRightInd w:val="0"/>
              <w:jc w:val="center"/>
            </w:pPr>
            <w:r>
              <w:t xml:space="preserve">Казанцева </w:t>
            </w:r>
          </w:p>
          <w:p w14:paraId="265B8DC5" w14:textId="77777777" w:rsidR="004F255A" w:rsidRDefault="004F255A" w:rsidP="004F255A">
            <w:pPr>
              <w:suppressAutoHyphens w:val="0"/>
              <w:autoSpaceDE w:val="0"/>
              <w:autoSpaceDN w:val="0"/>
              <w:adjustRightInd w:val="0"/>
              <w:jc w:val="center"/>
            </w:pPr>
            <w:r>
              <w:t xml:space="preserve">Елена Ивановна, </w:t>
            </w:r>
          </w:p>
          <w:p w14:paraId="215A7AAA" w14:textId="77777777" w:rsidR="004F255A" w:rsidRPr="0094656E" w:rsidRDefault="004F255A" w:rsidP="004F25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t>заместитель министра – директор департамента контроля в сфере закупок министерства по контролю и профилактике коррупционных нарушений в Тульской области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089CD" w14:textId="77777777" w:rsidR="004F255A" w:rsidRPr="0094656E" w:rsidRDefault="004F255A" w:rsidP="004F255A">
            <w:pPr>
              <w:spacing w:line="260" w:lineRule="exact"/>
              <w:jc w:val="center"/>
              <w:rPr>
                <w:rFonts w:ascii="PT Astra Serif" w:hAnsi="PT Astra Serif"/>
                <w:color w:val="000000"/>
              </w:rPr>
            </w:pPr>
            <w:r w:rsidRPr="0094656E">
              <w:rPr>
                <w:rFonts w:ascii="PT Astra Serif" w:hAnsi="PT Astra Serif"/>
                <w:color w:val="000000"/>
              </w:rPr>
              <w:t xml:space="preserve">г. Тула, </w:t>
            </w:r>
          </w:p>
          <w:p w14:paraId="2653403C" w14:textId="77777777" w:rsidR="004F255A" w:rsidRPr="0094656E" w:rsidRDefault="004F255A" w:rsidP="004F255A">
            <w:pPr>
              <w:spacing w:line="260" w:lineRule="exact"/>
              <w:jc w:val="center"/>
              <w:rPr>
                <w:rFonts w:ascii="PT Astra Serif" w:hAnsi="PT Astra Serif"/>
                <w:color w:val="000000"/>
              </w:rPr>
            </w:pPr>
            <w:r w:rsidRPr="0094656E">
              <w:rPr>
                <w:rFonts w:ascii="PT Astra Serif" w:hAnsi="PT Astra Serif"/>
                <w:color w:val="000000"/>
              </w:rPr>
              <w:t>пр. Ленина, д. 2</w:t>
            </w:r>
          </w:p>
          <w:p w14:paraId="62D41191" w14:textId="77777777" w:rsidR="004F255A" w:rsidRPr="0094656E" w:rsidRDefault="004F255A" w:rsidP="004F255A">
            <w:pPr>
              <w:widowControl w:val="0"/>
              <w:ind w:right="118"/>
              <w:jc w:val="center"/>
              <w:rPr>
                <w:rFonts w:ascii="PT Astra Serif" w:hAnsi="PT Astra Serif"/>
              </w:rPr>
            </w:pPr>
            <w:r w:rsidRPr="0094656E">
              <w:rPr>
                <w:rFonts w:ascii="PT Astra Serif" w:hAnsi="PT Astra Serif"/>
                <w:color w:val="000000"/>
              </w:rPr>
              <w:t>тел. 8 (4872) 24-99-98</w:t>
            </w:r>
          </w:p>
          <w:p w14:paraId="7CB2C45C" w14:textId="77777777" w:rsidR="004F255A" w:rsidRPr="0094656E" w:rsidRDefault="004F255A" w:rsidP="004F255A">
            <w:pPr>
              <w:jc w:val="center"/>
              <w:rPr>
                <w:rFonts w:ascii="PT Astra Serif" w:hAnsi="PT Astra Serif"/>
              </w:rPr>
            </w:pPr>
          </w:p>
        </w:tc>
      </w:tr>
      <w:tr w:rsidR="004F255A" w:rsidRPr="0094656E" w14:paraId="5525E681" w14:textId="77777777" w:rsidTr="007428F6">
        <w:trPr>
          <w:trHeight w:val="208"/>
        </w:trPr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CA95D" w14:textId="77777777" w:rsidR="004F255A" w:rsidRPr="0094656E" w:rsidRDefault="004F255A" w:rsidP="004F255A">
            <w:pPr>
              <w:spacing w:line="2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10-00-12-00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A0AF6" w14:textId="77777777" w:rsidR="004F255A" w:rsidRDefault="004F255A" w:rsidP="004F255A">
            <w:pPr>
              <w:jc w:val="center"/>
            </w:pPr>
            <w:r>
              <w:t>Содержание общедомового имущества, порядок начисления оплаты за ЖКУ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33F5C" w14:textId="77777777" w:rsidR="004F255A" w:rsidRDefault="004F255A" w:rsidP="004F255A">
            <w:pPr>
              <w:suppressAutoHyphens w:val="0"/>
              <w:autoSpaceDE w:val="0"/>
              <w:autoSpaceDN w:val="0"/>
              <w:adjustRightInd w:val="0"/>
              <w:jc w:val="center"/>
            </w:pPr>
            <w:r>
              <w:t xml:space="preserve">Ивченко </w:t>
            </w:r>
          </w:p>
          <w:p w14:paraId="4E22648B" w14:textId="77777777" w:rsidR="004F255A" w:rsidRDefault="004F255A" w:rsidP="004F255A">
            <w:pPr>
              <w:suppressAutoHyphens w:val="0"/>
              <w:autoSpaceDE w:val="0"/>
              <w:autoSpaceDN w:val="0"/>
              <w:adjustRightInd w:val="0"/>
              <w:jc w:val="center"/>
            </w:pPr>
            <w:r>
              <w:t xml:space="preserve">Леонид Игоревич, </w:t>
            </w:r>
          </w:p>
          <w:p w14:paraId="18780436" w14:textId="77777777" w:rsidR="004F255A" w:rsidRDefault="004F255A" w:rsidP="004F255A">
            <w:pPr>
              <w:suppressAutoHyphens w:val="0"/>
              <w:autoSpaceDE w:val="0"/>
              <w:autoSpaceDN w:val="0"/>
              <w:adjustRightInd w:val="0"/>
              <w:jc w:val="center"/>
            </w:pPr>
            <w:r>
              <w:t xml:space="preserve">начальник государственной жилищной инспекции </w:t>
            </w:r>
          </w:p>
          <w:p w14:paraId="4F464BAE" w14:textId="77777777" w:rsidR="004F255A" w:rsidRDefault="004F255A" w:rsidP="004F255A">
            <w:pPr>
              <w:suppressAutoHyphens w:val="0"/>
              <w:autoSpaceDE w:val="0"/>
              <w:autoSpaceDN w:val="0"/>
              <w:adjustRightInd w:val="0"/>
              <w:jc w:val="center"/>
            </w:pPr>
            <w:r>
              <w:t>Тульской области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237AA" w14:textId="77777777" w:rsidR="004F255A" w:rsidRPr="0094656E" w:rsidRDefault="004F255A" w:rsidP="004F255A">
            <w:pPr>
              <w:spacing w:line="260" w:lineRule="exact"/>
              <w:jc w:val="center"/>
              <w:rPr>
                <w:rFonts w:ascii="PT Astra Serif" w:hAnsi="PT Astra Serif"/>
                <w:color w:val="000000"/>
              </w:rPr>
            </w:pPr>
            <w:r w:rsidRPr="0094656E">
              <w:rPr>
                <w:rFonts w:ascii="PT Astra Serif" w:hAnsi="PT Astra Serif"/>
                <w:color w:val="000000"/>
              </w:rPr>
              <w:t xml:space="preserve">г. Тула, </w:t>
            </w:r>
          </w:p>
          <w:p w14:paraId="59AE4C59" w14:textId="77777777" w:rsidR="004F255A" w:rsidRPr="0094656E" w:rsidRDefault="004F255A" w:rsidP="004F255A">
            <w:pPr>
              <w:spacing w:line="260" w:lineRule="exact"/>
              <w:jc w:val="center"/>
              <w:rPr>
                <w:rFonts w:ascii="PT Astra Serif" w:hAnsi="PT Astra Serif"/>
                <w:color w:val="000000"/>
              </w:rPr>
            </w:pPr>
            <w:r w:rsidRPr="0094656E">
              <w:rPr>
                <w:rFonts w:ascii="PT Astra Serif" w:hAnsi="PT Astra Serif"/>
                <w:color w:val="000000"/>
              </w:rPr>
              <w:t>пр. Ленина, д. 2</w:t>
            </w:r>
          </w:p>
          <w:p w14:paraId="0EB3D923" w14:textId="77777777" w:rsidR="004F255A" w:rsidRPr="0094656E" w:rsidRDefault="004F255A" w:rsidP="004F255A">
            <w:pPr>
              <w:widowControl w:val="0"/>
              <w:ind w:right="118"/>
              <w:jc w:val="center"/>
              <w:rPr>
                <w:rFonts w:ascii="PT Astra Serif" w:hAnsi="PT Astra Serif"/>
              </w:rPr>
            </w:pPr>
            <w:r w:rsidRPr="0094656E">
              <w:rPr>
                <w:rFonts w:ascii="PT Astra Serif" w:hAnsi="PT Astra Serif"/>
                <w:color w:val="000000"/>
              </w:rPr>
              <w:t>тел. 8 (4872) 24-99-98</w:t>
            </w:r>
          </w:p>
          <w:p w14:paraId="249DCF49" w14:textId="77777777" w:rsidR="004F255A" w:rsidRPr="0094656E" w:rsidRDefault="004F255A" w:rsidP="004F255A">
            <w:pPr>
              <w:spacing w:line="260" w:lineRule="exact"/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4F255A" w:rsidRPr="0094656E" w14:paraId="634456DE" w14:textId="77777777" w:rsidTr="007428F6">
        <w:trPr>
          <w:trHeight w:val="208"/>
        </w:trPr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8CB8A" w14:textId="77777777" w:rsidR="004F255A" w:rsidRPr="0094656E" w:rsidRDefault="004F255A" w:rsidP="004F255A">
            <w:pPr>
              <w:spacing w:line="260" w:lineRule="exact"/>
              <w:jc w:val="center"/>
              <w:rPr>
                <w:rFonts w:ascii="PT Astra Serif" w:hAnsi="PT Astra Serif"/>
              </w:rPr>
            </w:pPr>
            <w:r w:rsidRPr="0094656E">
              <w:rPr>
                <w:rFonts w:ascii="PT Astra Serif" w:hAnsi="PT Astra Serif"/>
              </w:rPr>
              <w:t>1</w:t>
            </w:r>
            <w:r>
              <w:rPr>
                <w:rFonts w:ascii="PT Astra Serif" w:hAnsi="PT Astra Serif"/>
              </w:rPr>
              <w:t>0</w:t>
            </w:r>
            <w:r w:rsidRPr="0094656E">
              <w:rPr>
                <w:rFonts w:ascii="PT Astra Serif" w:hAnsi="PT Astra Serif"/>
              </w:rPr>
              <w:t>-</w:t>
            </w:r>
            <w:r>
              <w:rPr>
                <w:rFonts w:ascii="PT Astra Serif" w:hAnsi="PT Astra Serif"/>
              </w:rPr>
              <w:t>3</w:t>
            </w:r>
            <w:r w:rsidRPr="0094656E">
              <w:rPr>
                <w:rFonts w:ascii="PT Astra Serif" w:hAnsi="PT Astra Serif"/>
              </w:rPr>
              <w:t>0-1</w:t>
            </w:r>
            <w:r>
              <w:rPr>
                <w:rFonts w:ascii="PT Astra Serif" w:hAnsi="PT Astra Serif"/>
              </w:rPr>
              <w:t>1</w:t>
            </w:r>
            <w:r w:rsidRPr="0094656E">
              <w:rPr>
                <w:rFonts w:ascii="PT Astra Serif" w:hAnsi="PT Astra Serif"/>
              </w:rPr>
              <w:t>-</w:t>
            </w:r>
            <w:r>
              <w:rPr>
                <w:rFonts w:ascii="PT Astra Serif" w:hAnsi="PT Astra Serif"/>
              </w:rPr>
              <w:t>5</w:t>
            </w:r>
            <w:r w:rsidRPr="0094656E">
              <w:rPr>
                <w:rFonts w:ascii="PT Astra Serif" w:hAnsi="PT Astra Serif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53D75" w14:textId="77777777" w:rsidR="004F255A" w:rsidRPr="0094656E" w:rsidRDefault="004F255A" w:rsidP="004F255A">
            <w:pPr>
              <w:jc w:val="center"/>
              <w:rPr>
                <w:rFonts w:ascii="PT Astra Serif" w:hAnsi="PT Astra Serif"/>
              </w:rPr>
            </w:pPr>
            <w:r>
              <w:t>Имущественные и земельные отношения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3808D" w14:textId="77777777" w:rsidR="004F255A" w:rsidRDefault="004F255A" w:rsidP="004F255A">
            <w:pPr>
              <w:suppressAutoHyphens w:val="0"/>
              <w:autoSpaceDE w:val="0"/>
              <w:autoSpaceDN w:val="0"/>
              <w:adjustRightInd w:val="0"/>
              <w:jc w:val="center"/>
            </w:pPr>
            <w:r>
              <w:t xml:space="preserve">Астахова </w:t>
            </w:r>
          </w:p>
          <w:p w14:paraId="01279345" w14:textId="77777777" w:rsidR="004F255A" w:rsidRDefault="004F255A" w:rsidP="004F255A">
            <w:pPr>
              <w:suppressAutoHyphens w:val="0"/>
              <w:autoSpaceDE w:val="0"/>
              <w:autoSpaceDN w:val="0"/>
              <w:adjustRightInd w:val="0"/>
              <w:jc w:val="center"/>
            </w:pPr>
            <w:r>
              <w:t>Ольга Владимировна,</w:t>
            </w:r>
          </w:p>
          <w:p w14:paraId="66495CB6" w14:textId="77777777" w:rsidR="004F255A" w:rsidRPr="0094656E" w:rsidRDefault="004F255A" w:rsidP="004F25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t xml:space="preserve"> заместитель министра имущественных и земельных отношений Тульской области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69720" w14:textId="77777777" w:rsidR="004F255A" w:rsidRDefault="004F255A" w:rsidP="004F255A">
            <w:pPr>
              <w:suppressAutoHyphens w:val="0"/>
              <w:autoSpaceDE w:val="0"/>
              <w:autoSpaceDN w:val="0"/>
              <w:adjustRightInd w:val="0"/>
              <w:jc w:val="center"/>
            </w:pPr>
            <w:r>
              <w:t xml:space="preserve">г. Тула, </w:t>
            </w:r>
          </w:p>
          <w:p w14:paraId="0B905FE0" w14:textId="77777777" w:rsidR="004F255A" w:rsidRDefault="004F255A" w:rsidP="004F255A">
            <w:pPr>
              <w:suppressAutoHyphens w:val="0"/>
              <w:autoSpaceDE w:val="0"/>
              <w:autoSpaceDN w:val="0"/>
              <w:adjustRightInd w:val="0"/>
              <w:jc w:val="center"/>
            </w:pPr>
            <w:r>
              <w:t xml:space="preserve">ул. Жаворонкова, д. 2 </w:t>
            </w:r>
          </w:p>
          <w:p w14:paraId="3CBABF29" w14:textId="77777777" w:rsidR="004F255A" w:rsidRPr="0094656E" w:rsidRDefault="004F255A" w:rsidP="004F25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AstraSerif-Regular"/>
                <w:lang w:eastAsia="ru-RU"/>
              </w:rPr>
            </w:pPr>
            <w:r>
              <w:t>тел. 8 (4872) 24-53-90</w:t>
            </w:r>
          </w:p>
        </w:tc>
      </w:tr>
      <w:tr w:rsidR="004F255A" w:rsidRPr="0094656E" w14:paraId="68BAE6E7" w14:textId="77777777" w:rsidTr="007428F6">
        <w:trPr>
          <w:trHeight w:val="208"/>
        </w:trPr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56DB8" w14:textId="77777777" w:rsidR="004F255A" w:rsidRPr="0094656E" w:rsidRDefault="004F255A" w:rsidP="004F255A">
            <w:pPr>
              <w:spacing w:line="2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10-00-13-00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F1B56" w14:textId="77777777" w:rsidR="004F255A" w:rsidRDefault="004F255A" w:rsidP="004F255A">
            <w:pPr>
              <w:jc w:val="center"/>
            </w:pPr>
            <w:r>
              <w:t>Опека и попечительство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896DF" w14:textId="77777777" w:rsidR="004F255A" w:rsidRDefault="004F255A" w:rsidP="004F255A">
            <w:pPr>
              <w:suppressAutoHyphens w:val="0"/>
              <w:autoSpaceDE w:val="0"/>
              <w:autoSpaceDN w:val="0"/>
              <w:adjustRightInd w:val="0"/>
              <w:jc w:val="center"/>
            </w:pPr>
            <w:r>
              <w:t>Клейменова</w:t>
            </w:r>
          </w:p>
          <w:p w14:paraId="22E0C0AE" w14:textId="77777777" w:rsidR="004F255A" w:rsidRDefault="004F255A" w:rsidP="004F255A">
            <w:pPr>
              <w:suppressAutoHyphens w:val="0"/>
              <w:autoSpaceDE w:val="0"/>
              <w:autoSpaceDN w:val="0"/>
              <w:adjustRightInd w:val="0"/>
              <w:jc w:val="center"/>
            </w:pPr>
            <w:r>
              <w:t xml:space="preserve"> Светлана Ивановна,</w:t>
            </w:r>
          </w:p>
          <w:p w14:paraId="234C9A9F" w14:textId="77777777" w:rsidR="004F255A" w:rsidRDefault="004F255A" w:rsidP="004F255A">
            <w:pPr>
              <w:suppressAutoHyphens w:val="0"/>
              <w:autoSpaceDE w:val="0"/>
              <w:autoSpaceDN w:val="0"/>
              <w:adjustRightInd w:val="0"/>
              <w:jc w:val="center"/>
            </w:pPr>
            <w:r>
              <w:t xml:space="preserve"> начальник территориального отдела по городу Донскому министерства труда и социальной защиты </w:t>
            </w:r>
          </w:p>
          <w:p w14:paraId="4CD47D35" w14:textId="77777777" w:rsidR="004F255A" w:rsidRDefault="004F255A" w:rsidP="004F255A">
            <w:pPr>
              <w:suppressAutoHyphens w:val="0"/>
              <w:autoSpaceDE w:val="0"/>
              <w:autoSpaceDN w:val="0"/>
              <w:adjustRightInd w:val="0"/>
              <w:jc w:val="center"/>
            </w:pPr>
            <w:r>
              <w:t>Тульской области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443FB" w14:textId="77777777" w:rsidR="004F255A" w:rsidRDefault="004F255A" w:rsidP="004F255A">
            <w:pPr>
              <w:suppressAutoHyphens w:val="0"/>
              <w:autoSpaceDE w:val="0"/>
              <w:autoSpaceDN w:val="0"/>
              <w:adjustRightInd w:val="0"/>
              <w:jc w:val="center"/>
            </w:pPr>
            <w:r>
              <w:t xml:space="preserve">г. Донской, </w:t>
            </w:r>
          </w:p>
          <w:p w14:paraId="0040B2FA" w14:textId="77777777" w:rsidR="004F255A" w:rsidRDefault="004F255A" w:rsidP="004F255A">
            <w:pPr>
              <w:suppressAutoHyphens w:val="0"/>
              <w:autoSpaceDE w:val="0"/>
              <w:autoSpaceDN w:val="0"/>
              <w:adjustRightInd w:val="0"/>
              <w:jc w:val="center"/>
            </w:pPr>
            <w:r>
              <w:t xml:space="preserve">мкр. Центральный, </w:t>
            </w:r>
          </w:p>
          <w:p w14:paraId="4D1EDC8A" w14:textId="77777777" w:rsidR="004F255A" w:rsidRDefault="004F255A" w:rsidP="004F255A">
            <w:pPr>
              <w:suppressAutoHyphens w:val="0"/>
              <w:autoSpaceDE w:val="0"/>
              <w:autoSpaceDN w:val="0"/>
              <w:adjustRightInd w:val="0"/>
              <w:jc w:val="center"/>
            </w:pPr>
            <w:r>
              <w:t xml:space="preserve">ул. Новая, д. 27 </w:t>
            </w:r>
          </w:p>
          <w:p w14:paraId="33FF6B0F" w14:textId="77777777" w:rsidR="004F255A" w:rsidRDefault="004F255A" w:rsidP="004F255A">
            <w:pPr>
              <w:suppressAutoHyphens w:val="0"/>
              <w:autoSpaceDE w:val="0"/>
              <w:autoSpaceDN w:val="0"/>
              <w:adjustRightInd w:val="0"/>
              <w:jc w:val="center"/>
            </w:pPr>
            <w:r>
              <w:t>тел. 8 (48746) 5-73-31</w:t>
            </w:r>
          </w:p>
        </w:tc>
      </w:tr>
      <w:tr w:rsidR="004F255A" w:rsidRPr="0094656E" w14:paraId="32523284" w14:textId="77777777" w:rsidTr="007428F6">
        <w:trPr>
          <w:trHeight w:val="208"/>
        </w:trPr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91E8E" w14:textId="77777777" w:rsidR="004F255A" w:rsidRPr="0094656E" w:rsidRDefault="004F255A" w:rsidP="004F255A">
            <w:pPr>
              <w:spacing w:line="2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11-00-12-00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62A57" w14:textId="77777777" w:rsidR="004F255A" w:rsidRDefault="004F255A" w:rsidP="004F255A">
            <w:pPr>
              <w:jc w:val="center"/>
            </w:pPr>
            <w:r>
              <w:t>Сельское хозяйство, природные ресурсы и экология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33602" w14:textId="77777777" w:rsidR="004F255A" w:rsidRDefault="004F255A" w:rsidP="004F255A">
            <w:pPr>
              <w:suppressAutoHyphens w:val="0"/>
              <w:autoSpaceDE w:val="0"/>
              <w:autoSpaceDN w:val="0"/>
              <w:adjustRightInd w:val="0"/>
              <w:jc w:val="center"/>
            </w:pPr>
            <w:r>
              <w:t xml:space="preserve">Степин </w:t>
            </w:r>
          </w:p>
          <w:p w14:paraId="775B9B80" w14:textId="77777777" w:rsidR="004F255A" w:rsidRDefault="004F255A" w:rsidP="004F255A">
            <w:pPr>
              <w:suppressAutoHyphens w:val="0"/>
              <w:autoSpaceDE w:val="0"/>
              <w:autoSpaceDN w:val="0"/>
              <w:adjustRightInd w:val="0"/>
              <w:jc w:val="center"/>
            </w:pPr>
            <w:r>
              <w:t xml:space="preserve">Алексей Степанович, </w:t>
            </w:r>
          </w:p>
          <w:p w14:paraId="10698739" w14:textId="77777777" w:rsidR="004F255A" w:rsidRDefault="004F255A" w:rsidP="004F255A">
            <w:pPr>
              <w:suppressAutoHyphens w:val="0"/>
              <w:autoSpaceDE w:val="0"/>
              <w:autoSpaceDN w:val="0"/>
              <w:adjustRightInd w:val="0"/>
              <w:jc w:val="center"/>
            </w:pPr>
            <w:r>
              <w:t>заместитель председателя Правительства Тульской области - министр сельского хозяйства, природных ресурсов и экологии Тульской области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543A4" w14:textId="77777777" w:rsidR="004F255A" w:rsidRDefault="004F255A" w:rsidP="004F255A">
            <w:pPr>
              <w:suppressAutoHyphens w:val="0"/>
              <w:autoSpaceDE w:val="0"/>
              <w:autoSpaceDN w:val="0"/>
              <w:adjustRightInd w:val="0"/>
              <w:jc w:val="center"/>
            </w:pPr>
            <w:r>
              <w:t xml:space="preserve">г. Тула, </w:t>
            </w:r>
          </w:p>
          <w:p w14:paraId="1CB0AB52" w14:textId="77777777" w:rsidR="004F255A" w:rsidRDefault="004F255A" w:rsidP="004F255A">
            <w:pPr>
              <w:suppressAutoHyphens w:val="0"/>
              <w:autoSpaceDE w:val="0"/>
              <w:autoSpaceDN w:val="0"/>
              <w:adjustRightInd w:val="0"/>
              <w:jc w:val="center"/>
            </w:pPr>
            <w:r>
              <w:t xml:space="preserve">ул. Оборонная, д. 114а тел. 8 (4872) 24-51-04 </w:t>
            </w:r>
          </w:p>
          <w:p w14:paraId="40A919DE" w14:textId="77777777" w:rsidR="004F255A" w:rsidRDefault="004F255A" w:rsidP="004F255A">
            <w:pPr>
              <w:suppressAutoHyphens w:val="0"/>
              <w:autoSpaceDE w:val="0"/>
              <w:autoSpaceDN w:val="0"/>
              <w:adjustRightInd w:val="0"/>
              <w:jc w:val="center"/>
            </w:pPr>
            <w:r>
              <w:t>доб. 48-81</w:t>
            </w:r>
          </w:p>
        </w:tc>
      </w:tr>
      <w:tr w:rsidR="004F255A" w:rsidRPr="0094656E" w14:paraId="65CC2E66" w14:textId="77777777" w:rsidTr="007428F6">
        <w:trPr>
          <w:trHeight w:val="208"/>
        </w:trPr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8B5C4" w14:textId="77777777" w:rsidR="004F255A" w:rsidRDefault="004F255A" w:rsidP="004F255A">
            <w:pPr>
              <w:spacing w:line="2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14-00-16-00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1E270" w14:textId="77777777" w:rsidR="004F255A" w:rsidRDefault="004F255A" w:rsidP="004F255A">
            <w:pPr>
              <w:jc w:val="center"/>
            </w:pPr>
            <w:r>
              <w:t>Труд и социальная защита населения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8D268" w14:textId="77777777" w:rsidR="004F255A" w:rsidRDefault="004F255A" w:rsidP="004F255A">
            <w:pPr>
              <w:suppressAutoHyphens w:val="0"/>
              <w:autoSpaceDE w:val="0"/>
              <w:autoSpaceDN w:val="0"/>
              <w:adjustRightInd w:val="0"/>
              <w:jc w:val="center"/>
            </w:pPr>
            <w:r>
              <w:t>Абросимова</w:t>
            </w:r>
          </w:p>
          <w:p w14:paraId="581CB2F3" w14:textId="77777777" w:rsidR="004F255A" w:rsidRDefault="004F255A" w:rsidP="004F255A">
            <w:pPr>
              <w:suppressAutoHyphens w:val="0"/>
              <w:autoSpaceDE w:val="0"/>
              <w:autoSpaceDN w:val="0"/>
              <w:adjustRightInd w:val="0"/>
              <w:jc w:val="center"/>
            </w:pPr>
            <w:r>
              <w:t xml:space="preserve"> Татьяна Алексеевна, </w:t>
            </w:r>
          </w:p>
          <w:p w14:paraId="600A05F1" w14:textId="77777777" w:rsidR="004F255A" w:rsidRDefault="004F255A" w:rsidP="004F255A">
            <w:pPr>
              <w:suppressAutoHyphens w:val="0"/>
              <w:autoSpaceDE w:val="0"/>
              <w:autoSpaceDN w:val="0"/>
              <w:adjustRightInd w:val="0"/>
              <w:jc w:val="center"/>
            </w:pPr>
            <w:r>
              <w:t>министр труда и социальной защиты Тульской области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2DD71" w14:textId="77777777" w:rsidR="004F255A" w:rsidRDefault="004F255A" w:rsidP="004F255A">
            <w:pPr>
              <w:suppressAutoHyphens w:val="0"/>
              <w:autoSpaceDE w:val="0"/>
              <w:autoSpaceDN w:val="0"/>
              <w:adjustRightInd w:val="0"/>
              <w:jc w:val="center"/>
            </w:pPr>
            <w:r>
              <w:t xml:space="preserve">г. Тула, </w:t>
            </w:r>
          </w:p>
          <w:p w14:paraId="4C4631A9" w14:textId="77777777" w:rsidR="004F255A" w:rsidRDefault="004F255A" w:rsidP="004F255A">
            <w:pPr>
              <w:suppressAutoHyphens w:val="0"/>
              <w:autoSpaceDE w:val="0"/>
              <w:autoSpaceDN w:val="0"/>
              <w:adjustRightInd w:val="0"/>
              <w:jc w:val="center"/>
            </w:pPr>
            <w:r>
              <w:t>ул. Пушкинская, д. 29</w:t>
            </w:r>
          </w:p>
          <w:p w14:paraId="3BEBF2BE" w14:textId="77777777" w:rsidR="004F255A" w:rsidRDefault="004F255A" w:rsidP="004F255A">
            <w:pPr>
              <w:suppressAutoHyphens w:val="0"/>
              <w:autoSpaceDE w:val="0"/>
              <w:autoSpaceDN w:val="0"/>
              <w:adjustRightInd w:val="0"/>
              <w:jc w:val="center"/>
            </w:pPr>
            <w:r>
              <w:t>тел. 8 (4872) 24-52-54</w:t>
            </w:r>
          </w:p>
        </w:tc>
      </w:tr>
      <w:tr w:rsidR="004F255A" w:rsidRPr="0094656E" w14:paraId="68E86227" w14:textId="77777777" w:rsidTr="007428F6">
        <w:trPr>
          <w:trHeight w:val="208"/>
        </w:trPr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CF4EA" w14:textId="77777777" w:rsidR="004F255A" w:rsidRDefault="004F255A" w:rsidP="004F255A">
            <w:pPr>
              <w:spacing w:line="2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15-00-17-00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CAA7F" w14:textId="77777777" w:rsidR="004F255A" w:rsidRDefault="004F255A" w:rsidP="004F255A">
            <w:pPr>
              <w:jc w:val="center"/>
            </w:pPr>
            <w:r>
              <w:t>Внутренняя политика и местное самоуправление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59CC8" w14:textId="77777777" w:rsidR="004F255A" w:rsidRDefault="004F255A" w:rsidP="004F255A">
            <w:pPr>
              <w:suppressAutoHyphens w:val="0"/>
              <w:autoSpaceDE w:val="0"/>
              <w:autoSpaceDN w:val="0"/>
              <w:adjustRightInd w:val="0"/>
              <w:jc w:val="center"/>
            </w:pPr>
            <w:r>
              <w:t xml:space="preserve">Ярцев </w:t>
            </w:r>
          </w:p>
          <w:p w14:paraId="2B6C8BE9" w14:textId="77777777" w:rsidR="004F255A" w:rsidRDefault="004F255A" w:rsidP="004F255A">
            <w:pPr>
              <w:suppressAutoHyphens w:val="0"/>
              <w:autoSpaceDE w:val="0"/>
              <w:autoSpaceDN w:val="0"/>
              <w:adjustRightInd w:val="0"/>
              <w:jc w:val="center"/>
            </w:pPr>
            <w:r>
              <w:t xml:space="preserve">Дмитрий Олегович, </w:t>
            </w:r>
          </w:p>
          <w:p w14:paraId="7E4028A8" w14:textId="77777777" w:rsidR="004F255A" w:rsidRDefault="004F255A" w:rsidP="004F255A">
            <w:pPr>
              <w:suppressAutoHyphens w:val="0"/>
              <w:autoSpaceDE w:val="0"/>
              <w:autoSpaceDN w:val="0"/>
              <w:adjustRightInd w:val="0"/>
              <w:jc w:val="center"/>
            </w:pPr>
            <w:r>
              <w:t xml:space="preserve">министр внутренней политики и развития местного самоуправления в </w:t>
            </w:r>
          </w:p>
          <w:p w14:paraId="7E64AC04" w14:textId="77777777" w:rsidR="004F255A" w:rsidRDefault="004F255A" w:rsidP="004F255A">
            <w:pPr>
              <w:suppressAutoHyphens w:val="0"/>
              <w:autoSpaceDE w:val="0"/>
              <w:autoSpaceDN w:val="0"/>
              <w:adjustRightInd w:val="0"/>
              <w:jc w:val="center"/>
            </w:pPr>
            <w:r>
              <w:t>Тульской области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8005F" w14:textId="77777777" w:rsidR="004F255A" w:rsidRPr="0094656E" w:rsidRDefault="004F255A" w:rsidP="004F255A">
            <w:pPr>
              <w:spacing w:line="260" w:lineRule="exact"/>
              <w:jc w:val="center"/>
              <w:rPr>
                <w:rFonts w:ascii="PT Astra Serif" w:hAnsi="PT Astra Serif"/>
                <w:color w:val="000000"/>
              </w:rPr>
            </w:pPr>
            <w:r w:rsidRPr="0094656E">
              <w:rPr>
                <w:rFonts w:ascii="PT Astra Serif" w:hAnsi="PT Astra Serif"/>
                <w:color w:val="000000"/>
              </w:rPr>
              <w:t xml:space="preserve">г. Тула, </w:t>
            </w:r>
          </w:p>
          <w:p w14:paraId="54A34481" w14:textId="77777777" w:rsidR="004F255A" w:rsidRPr="0094656E" w:rsidRDefault="004F255A" w:rsidP="004F255A">
            <w:pPr>
              <w:spacing w:line="260" w:lineRule="exact"/>
              <w:jc w:val="center"/>
              <w:rPr>
                <w:rFonts w:ascii="PT Astra Serif" w:hAnsi="PT Astra Serif"/>
                <w:color w:val="000000"/>
              </w:rPr>
            </w:pPr>
            <w:r w:rsidRPr="0094656E">
              <w:rPr>
                <w:rFonts w:ascii="PT Astra Serif" w:hAnsi="PT Astra Serif"/>
                <w:color w:val="000000"/>
              </w:rPr>
              <w:t>пр. Ленина, д. 2</w:t>
            </w:r>
          </w:p>
          <w:p w14:paraId="1687FCC8" w14:textId="77777777" w:rsidR="004F255A" w:rsidRPr="0094656E" w:rsidRDefault="004F255A" w:rsidP="004F255A">
            <w:pPr>
              <w:widowControl w:val="0"/>
              <w:ind w:right="118"/>
              <w:jc w:val="center"/>
              <w:rPr>
                <w:rFonts w:ascii="PT Astra Serif" w:hAnsi="PT Astra Serif"/>
              </w:rPr>
            </w:pPr>
            <w:r w:rsidRPr="0094656E">
              <w:rPr>
                <w:rFonts w:ascii="PT Astra Serif" w:hAnsi="PT Astra Serif"/>
                <w:color w:val="000000"/>
              </w:rPr>
              <w:t>тел. 8 (4872) 24-99-98</w:t>
            </w:r>
          </w:p>
          <w:p w14:paraId="79F9380E" w14:textId="77777777" w:rsidR="004F255A" w:rsidRDefault="004F255A" w:rsidP="004F255A">
            <w:pPr>
              <w:suppressAutoHyphens w:val="0"/>
              <w:autoSpaceDE w:val="0"/>
              <w:autoSpaceDN w:val="0"/>
              <w:adjustRightInd w:val="0"/>
              <w:jc w:val="center"/>
            </w:pPr>
          </w:p>
        </w:tc>
      </w:tr>
      <w:tr w:rsidR="004F255A" w:rsidRPr="0094656E" w14:paraId="66CA917F" w14:textId="77777777" w:rsidTr="007428F6">
        <w:trPr>
          <w:trHeight w:val="208"/>
        </w:trPr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A4FC1" w14:textId="77777777" w:rsidR="004F255A" w:rsidRPr="0094656E" w:rsidRDefault="004F255A" w:rsidP="004F255A">
            <w:pPr>
              <w:spacing w:line="2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16-00-17-00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273EF" w14:textId="77777777" w:rsidR="004F255A" w:rsidRDefault="004F255A" w:rsidP="004F255A">
            <w:pPr>
              <w:jc w:val="center"/>
            </w:pPr>
            <w:r>
              <w:t>Правовое обеспечение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662FB" w14:textId="77777777" w:rsidR="004F255A" w:rsidRDefault="004F255A" w:rsidP="004F255A">
            <w:pPr>
              <w:suppressAutoHyphens w:val="0"/>
              <w:autoSpaceDE w:val="0"/>
              <w:autoSpaceDN w:val="0"/>
              <w:adjustRightInd w:val="0"/>
              <w:jc w:val="center"/>
            </w:pPr>
            <w:r>
              <w:t>Шишкин</w:t>
            </w:r>
          </w:p>
          <w:p w14:paraId="524FF1C7" w14:textId="77777777" w:rsidR="004F255A" w:rsidRDefault="004F255A" w:rsidP="004F255A">
            <w:pPr>
              <w:suppressAutoHyphens w:val="0"/>
              <w:autoSpaceDE w:val="0"/>
              <w:autoSpaceDN w:val="0"/>
              <w:adjustRightInd w:val="0"/>
              <w:jc w:val="center"/>
            </w:pPr>
            <w:r>
              <w:t xml:space="preserve"> Максим Александрович,</w:t>
            </w:r>
          </w:p>
          <w:p w14:paraId="5FFB3AC7" w14:textId="77777777" w:rsidR="004F255A" w:rsidRDefault="004F255A" w:rsidP="004F255A">
            <w:pPr>
              <w:suppressAutoHyphens w:val="0"/>
              <w:autoSpaceDE w:val="0"/>
              <w:autoSpaceDN w:val="0"/>
              <w:adjustRightInd w:val="0"/>
              <w:jc w:val="center"/>
            </w:pPr>
            <w:r>
              <w:t>министр по правовому обеспечению Тульской области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ADC2E" w14:textId="77777777" w:rsidR="004F255A" w:rsidRPr="0094656E" w:rsidRDefault="004F255A" w:rsidP="004F255A">
            <w:pPr>
              <w:spacing w:line="260" w:lineRule="exact"/>
              <w:jc w:val="center"/>
              <w:rPr>
                <w:rFonts w:ascii="PT Astra Serif" w:hAnsi="PT Astra Serif"/>
                <w:color w:val="000000"/>
              </w:rPr>
            </w:pPr>
            <w:r w:rsidRPr="0094656E">
              <w:rPr>
                <w:rFonts w:ascii="PT Astra Serif" w:hAnsi="PT Astra Serif"/>
                <w:color w:val="000000"/>
              </w:rPr>
              <w:t xml:space="preserve">г. Тула, </w:t>
            </w:r>
          </w:p>
          <w:p w14:paraId="6FAD9C29" w14:textId="77777777" w:rsidR="004F255A" w:rsidRPr="0094656E" w:rsidRDefault="004F255A" w:rsidP="004F255A">
            <w:pPr>
              <w:spacing w:line="260" w:lineRule="exact"/>
              <w:jc w:val="center"/>
              <w:rPr>
                <w:rFonts w:ascii="PT Astra Serif" w:hAnsi="PT Astra Serif"/>
                <w:color w:val="000000"/>
              </w:rPr>
            </w:pPr>
            <w:r w:rsidRPr="0094656E">
              <w:rPr>
                <w:rFonts w:ascii="PT Astra Serif" w:hAnsi="PT Astra Serif"/>
                <w:color w:val="000000"/>
              </w:rPr>
              <w:t>пр. Ленина, д. 2</w:t>
            </w:r>
          </w:p>
          <w:p w14:paraId="724CCDB9" w14:textId="77777777" w:rsidR="004F255A" w:rsidRPr="0094656E" w:rsidRDefault="004F255A" w:rsidP="004F255A">
            <w:pPr>
              <w:widowControl w:val="0"/>
              <w:ind w:right="118"/>
              <w:jc w:val="center"/>
              <w:rPr>
                <w:rFonts w:ascii="PT Astra Serif" w:hAnsi="PT Astra Serif"/>
              </w:rPr>
            </w:pPr>
            <w:r w:rsidRPr="0094656E">
              <w:rPr>
                <w:rFonts w:ascii="PT Astra Serif" w:hAnsi="PT Astra Serif"/>
                <w:color w:val="000000"/>
              </w:rPr>
              <w:t>тел. 8 (4872) 24-99-98</w:t>
            </w:r>
          </w:p>
          <w:p w14:paraId="077D2394" w14:textId="77777777" w:rsidR="004F255A" w:rsidRDefault="004F255A" w:rsidP="004F255A">
            <w:pPr>
              <w:suppressAutoHyphens w:val="0"/>
              <w:autoSpaceDE w:val="0"/>
              <w:autoSpaceDN w:val="0"/>
              <w:adjustRightInd w:val="0"/>
              <w:jc w:val="center"/>
            </w:pPr>
          </w:p>
        </w:tc>
      </w:tr>
      <w:tr w:rsidR="004F255A" w:rsidRPr="0094656E" w14:paraId="1208E1A7" w14:textId="77777777" w:rsidTr="007428F6">
        <w:trPr>
          <w:trHeight w:val="208"/>
        </w:trPr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C9FD7" w14:textId="77777777" w:rsidR="004F255A" w:rsidRPr="0094656E" w:rsidRDefault="004F255A" w:rsidP="004F255A">
            <w:pPr>
              <w:spacing w:line="260" w:lineRule="exact"/>
              <w:jc w:val="center"/>
              <w:rPr>
                <w:rFonts w:ascii="PT Astra Serif" w:hAnsi="PT Astra Serif"/>
              </w:rPr>
            </w:pPr>
            <w:r w:rsidRPr="0094656E">
              <w:rPr>
                <w:rFonts w:ascii="PT Astra Serif" w:hAnsi="PT Astra Serif"/>
              </w:rPr>
              <w:t>17-00-18-00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CA165" w14:textId="77777777" w:rsidR="004F255A" w:rsidRDefault="004F255A" w:rsidP="004F255A">
            <w:pPr>
              <w:jc w:val="center"/>
            </w:pPr>
            <w:r>
              <w:t>Спорт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87290" w14:textId="77777777" w:rsidR="004F255A" w:rsidRDefault="004F255A" w:rsidP="004F255A">
            <w:pPr>
              <w:suppressAutoHyphens w:val="0"/>
              <w:autoSpaceDE w:val="0"/>
              <w:autoSpaceDN w:val="0"/>
              <w:adjustRightInd w:val="0"/>
              <w:jc w:val="center"/>
            </w:pPr>
            <w:r>
              <w:t xml:space="preserve">Трунов </w:t>
            </w:r>
          </w:p>
          <w:p w14:paraId="312FD41B" w14:textId="77777777" w:rsidR="004F255A" w:rsidRDefault="004F255A" w:rsidP="004F255A">
            <w:pPr>
              <w:suppressAutoHyphens w:val="0"/>
              <w:autoSpaceDE w:val="0"/>
              <w:autoSpaceDN w:val="0"/>
              <w:adjustRightInd w:val="0"/>
              <w:jc w:val="center"/>
            </w:pPr>
            <w:r>
              <w:t xml:space="preserve">Михаил Вячеславович, </w:t>
            </w:r>
          </w:p>
          <w:p w14:paraId="12E8E8D4" w14:textId="77777777" w:rsidR="004F255A" w:rsidRDefault="004F255A" w:rsidP="004F255A">
            <w:pPr>
              <w:suppressAutoHyphens w:val="0"/>
              <w:autoSpaceDE w:val="0"/>
              <w:autoSpaceDN w:val="0"/>
              <w:adjustRightInd w:val="0"/>
              <w:jc w:val="center"/>
            </w:pPr>
            <w:r>
              <w:t xml:space="preserve">министр спорта </w:t>
            </w:r>
          </w:p>
          <w:p w14:paraId="0C38B867" w14:textId="77777777" w:rsidR="004F255A" w:rsidRDefault="004F255A" w:rsidP="004F255A">
            <w:pPr>
              <w:suppressAutoHyphens w:val="0"/>
              <w:autoSpaceDE w:val="0"/>
              <w:autoSpaceDN w:val="0"/>
              <w:adjustRightInd w:val="0"/>
              <w:jc w:val="center"/>
            </w:pPr>
            <w:r>
              <w:t>Тульской области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70169" w14:textId="77777777" w:rsidR="004F255A" w:rsidRPr="0094656E" w:rsidRDefault="004F255A" w:rsidP="004F255A">
            <w:pPr>
              <w:spacing w:line="260" w:lineRule="exact"/>
              <w:jc w:val="center"/>
              <w:rPr>
                <w:rFonts w:ascii="PT Astra Serif" w:hAnsi="PT Astra Serif"/>
                <w:color w:val="000000"/>
              </w:rPr>
            </w:pPr>
            <w:r w:rsidRPr="0094656E">
              <w:rPr>
                <w:rFonts w:ascii="PT Astra Serif" w:hAnsi="PT Astra Serif"/>
                <w:color w:val="000000"/>
              </w:rPr>
              <w:t xml:space="preserve">г. Тула, </w:t>
            </w:r>
          </w:p>
          <w:p w14:paraId="62CE099C" w14:textId="77777777" w:rsidR="004F255A" w:rsidRPr="0094656E" w:rsidRDefault="004F255A" w:rsidP="004F255A">
            <w:pPr>
              <w:spacing w:line="260" w:lineRule="exact"/>
              <w:jc w:val="center"/>
              <w:rPr>
                <w:rFonts w:ascii="PT Astra Serif" w:hAnsi="PT Astra Serif"/>
                <w:color w:val="000000"/>
              </w:rPr>
            </w:pPr>
            <w:r w:rsidRPr="0094656E">
              <w:rPr>
                <w:rFonts w:ascii="PT Astra Serif" w:hAnsi="PT Astra Serif"/>
                <w:color w:val="000000"/>
              </w:rPr>
              <w:t>пр. Ленина, д. 2</w:t>
            </w:r>
          </w:p>
          <w:p w14:paraId="1553983D" w14:textId="77777777" w:rsidR="004F255A" w:rsidRPr="0094656E" w:rsidRDefault="004F255A" w:rsidP="004F255A">
            <w:pPr>
              <w:widowControl w:val="0"/>
              <w:ind w:right="118"/>
              <w:jc w:val="center"/>
              <w:rPr>
                <w:rFonts w:ascii="PT Astra Serif" w:hAnsi="PT Astra Serif"/>
              </w:rPr>
            </w:pPr>
            <w:r w:rsidRPr="0094656E">
              <w:rPr>
                <w:rFonts w:ascii="PT Astra Serif" w:hAnsi="PT Astra Serif"/>
                <w:color w:val="000000"/>
              </w:rPr>
              <w:t>тел. 8 (4872) 24-99-98</w:t>
            </w:r>
          </w:p>
          <w:p w14:paraId="43042B96" w14:textId="77777777" w:rsidR="004F255A" w:rsidRDefault="004F255A" w:rsidP="004F255A">
            <w:pPr>
              <w:suppressAutoHyphens w:val="0"/>
              <w:autoSpaceDE w:val="0"/>
              <w:autoSpaceDN w:val="0"/>
              <w:adjustRightInd w:val="0"/>
              <w:jc w:val="center"/>
            </w:pPr>
          </w:p>
        </w:tc>
      </w:tr>
      <w:tr w:rsidR="004F255A" w:rsidRPr="0094656E" w14:paraId="267A672D" w14:textId="77777777" w:rsidTr="007428F6">
        <w:trPr>
          <w:trHeight w:val="208"/>
        </w:trPr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57412" w14:textId="77777777" w:rsidR="004F255A" w:rsidRPr="0094656E" w:rsidRDefault="004F255A" w:rsidP="004F255A">
            <w:pPr>
              <w:tabs>
                <w:tab w:val="center" w:pos="601"/>
              </w:tabs>
              <w:spacing w:line="260" w:lineRule="exact"/>
              <w:rPr>
                <w:rFonts w:ascii="PT Astra Serif" w:hAnsi="PT Astra Serif"/>
              </w:rPr>
            </w:pPr>
            <w:r w:rsidRPr="0094656E">
              <w:rPr>
                <w:rFonts w:ascii="PT Astra Serif" w:hAnsi="PT Astra Serif"/>
              </w:rPr>
              <w:t>17-00-18-00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2BD6B" w14:textId="77777777" w:rsidR="004F255A" w:rsidRPr="00F23504" w:rsidRDefault="004F255A" w:rsidP="004F255A">
            <w:pPr>
              <w:spacing w:line="260" w:lineRule="exact"/>
              <w:jc w:val="center"/>
              <w:rPr>
                <w:rFonts w:ascii="PT Astra Serif" w:eastAsia="Calibri" w:hAnsi="PT Astra Serif"/>
              </w:rPr>
            </w:pPr>
            <w:r w:rsidRPr="00F23504">
              <w:rPr>
                <w:spacing w:val="-2"/>
              </w:rPr>
              <w:t>Предпринимательство и торговля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9747C" w14:textId="77777777" w:rsidR="004F255A" w:rsidRDefault="004F255A" w:rsidP="004F255A">
            <w:pPr>
              <w:spacing w:line="260" w:lineRule="exact"/>
              <w:jc w:val="center"/>
            </w:pPr>
            <w:r w:rsidRPr="00EB417C">
              <w:t xml:space="preserve">Ильинский </w:t>
            </w:r>
          </w:p>
          <w:p w14:paraId="64667EE1" w14:textId="77777777" w:rsidR="004F255A" w:rsidRDefault="004F255A" w:rsidP="004F255A">
            <w:pPr>
              <w:spacing w:line="260" w:lineRule="exact"/>
              <w:jc w:val="center"/>
              <w:rPr>
                <w:spacing w:val="-3"/>
              </w:rPr>
            </w:pPr>
            <w:r w:rsidRPr="00EB417C">
              <w:t>Александр Александрович</w:t>
            </w:r>
            <w:r>
              <w:rPr>
                <w:spacing w:val="-3"/>
              </w:rPr>
              <w:t>,</w:t>
            </w:r>
          </w:p>
          <w:p w14:paraId="4B1E62AB" w14:textId="77777777" w:rsidR="004F255A" w:rsidRPr="0094656E" w:rsidRDefault="004F255A" w:rsidP="004F255A">
            <w:pPr>
              <w:spacing w:line="260" w:lineRule="exact"/>
              <w:jc w:val="center"/>
              <w:rPr>
                <w:rFonts w:ascii="PT Astra Serif" w:eastAsia="Calibri" w:hAnsi="PT Astra Serif"/>
              </w:rPr>
            </w:pPr>
            <w:r w:rsidRPr="00EB417C">
              <w:rPr>
                <w:spacing w:val="-3"/>
              </w:rPr>
              <w:t xml:space="preserve"> </w:t>
            </w:r>
            <w:r w:rsidRPr="00EB417C">
              <w:t>министр</w:t>
            </w:r>
            <w:r w:rsidRPr="00EB417C">
              <w:rPr>
                <w:spacing w:val="-3"/>
              </w:rPr>
              <w:t xml:space="preserve"> развития предпринимательства и торговли</w:t>
            </w:r>
            <w:r w:rsidRPr="00EB417C">
              <w:t xml:space="preserve"> Тульской</w:t>
            </w:r>
            <w:r w:rsidRPr="00EB417C">
              <w:rPr>
                <w:spacing w:val="-3"/>
              </w:rPr>
              <w:t xml:space="preserve"> </w:t>
            </w:r>
            <w:r w:rsidRPr="00EB417C">
              <w:rPr>
                <w:spacing w:val="-2"/>
              </w:rPr>
              <w:t>области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C074C" w14:textId="77777777" w:rsidR="004F255A" w:rsidRPr="0094656E" w:rsidRDefault="004F255A" w:rsidP="004F255A">
            <w:pPr>
              <w:spacing w:line="260" w:lineRule="exact"/>
              <w:jc w:val="center"/>
              <w:rPr>
                <w:rFonts w:ascii="PT Astra Serif" w:hAnsi="PT Astra Serif"/>
                <w:color w:val="000000"/>
              </w:rPr>
            </w:pPr>
            <w:r w:rsidRPr="0094656E">
              <w:rPr>
                <w:rFonts w:ascii="PT Astra Serif" w:hAnsi="PT Astra Serif"/>
                <w:color w:val="000000"/>
              </w:rPr>
              <w:t xml:space="preserve">г. Тула, </w:t>
            </w:r>
          </w:p>
          <w:p w14:paraId="3370CBE5" w14:textId="77777777" w:rsidR="004F255A" w:rsidRPr="0094656E" w:rsidRDefault="004F255A" w:rsidP="004F255A">
            <w:pPr>
              <w:spacing w:line="260" w:lineRule="exact"/>
              <w:jc w:val="center"/>
              <w:rPr>
                <w:rFonts w:ascii="PT Astra Serif" w:hAnsi="PT Astra Serif"/>
                <w:color w:val="000000"/>
              </w:rPr>
            </w:pPr>
            <w:r w:rsidRPr="0094656E">
              <w:rPr>
                <w:rFonts w:ascii="PT Astra Serif" w:hAnsi="PT Astra Serif"/>
                <w:color w:val="000000"/>
              </w:rPr>
              <w:t>пр. Ленина, д. 2</w:t>
            </w:r>
          </w:p>
          <w:p w14:paraId="094AEF81" w14:textId="77777777" w:rsidR="004F255A" w:rsidRPr="0094656E" w:rsidRDefault="004F255A" w:rsidP="004F255A">
            <w:pPr>
              <w:widowControl w:val="0"/>
              <w:ind w:right="118"/>
              <w:jc w:val="center"/>
              <w:rPr>
                <w:rFonts w:ascii="PT Astra Serif" w:hAnsi="PT Astra Serif"/>
              </w:rPr>
            </w:pPr>
            <w:r w:rsidRPr="0094656E">
              <w:rPr>
                <w:rFonts w:ascii="PT Astra Serif" w:hAnsi="PT Astra Serif"/>
                <w:color w:val="000000"/>
              </w:rPr>
              <w:t>тел. 8 (4872) 24-99-98</w:t>
            </w:r>
          </w:p>
          <w:p w14:paraId="1AD2DD24" w14:textId="77777777" w:rsidR="004F255A" w:rsidRPr="0094656E" w:rsidRDefault="004F255A" w:rsidP="004F255A">
            <w:pPr>
              <w:spacing w:line="260" w:lineRule="exact"/>
              <w:jc w:val="center"/>
              <w:rPr>
                <w:rFonts w:ascii="PT Astra Serif" w:eastAsia="Calibri" w:hAnsi="PT Astra Serif"/>
              </w:rPr>
            </w:pPr>
          </w:p>
        </w:tc>
      </w:tr>
      <w:tr w:rsidR="004F255A" w:rsidRPr="0094656E" w14:paraId="4384012A" w14:textId="77777777" w:rsidTr="007428F6">
        <w:trPr>
          <w:trHeight w:val="306"/>
        </w:trPr>
        <w:tc>
          <w:tcPr>
            <w:tcW w:w="10632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4EC8F" w14:textId="77777777" w:rsidR="004F255A" w:rsidRPr="0094656E" w:rsidRDefault="004F255A" w:rsidP="004F255A">
            <w:pPr>
              <w:suppressAutoHyphens w:val="0"/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PT Astra Serif" w:eastAsiaTheme="minorHAnsi" w:hAnsi="PT Astra Serif"/>
                <w:lang w:eastAsia="en-US"/>
              </w:rPr>
            </w:pPr>
            <w:r w:rsidRPr="0094656E">
              <w:rPr>
                <w:rFonts w:ascii="PT Astra Serif" w:hAnsi="PT Astra Serif"/>
                <w:b/>
              </w:rPr>
              <w:t>Консультации</w:t>
            </w:r>
          </w:p>
        </w:tc>
      </w:tr>
      <w:tr w:rsidR="004F255A" w:rsidRPr="0094656E" w14:paraId="443F773A" w14:textId="77777777" w:rsidTr="007428F6">
        <w:trPr>
          <w:trHeight w:val="291"/>
        </w:trPr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D9295" w14:textId="77777777" w:rsidR="004F255A" w:rsidRPr="0094656E" w:rsidRDefault="004F255A" w:rsidP="004F255A">
            <w:pPr>
              <w:spacing w:line="2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09</w:t>
            </w:r>
            <w:r w:rsidRPr="0094656E">
              <w:rPr>
                <w:rFonts w:ascii="PT Astra Serif" w:hAnsi="PT Astra Serif"/>
              </w:rPr>
              <w:t>-00-1</w:t>
            </w:r>
            <w:r>
              <w:rPr>
                <w:rFonts w:ascii="PT Astra Serif" w:hAnsi="PT Astra Serif"/>
              </w:rPr>
              <w:t>3</w:t>
            </w:r>
            <w:r w:rsidRPr="0094656E">
              <w:rPr>
                <w:rFonts w:ascii="PT Astra Serif" w:hAnsi="PT Astra Serif"/>
              </w:rPr>
              <w:t>-00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D2E4E" w14:textId="77777777" w:rsidR="004F255A" w:rsidRPr="0094656E" w:rsidRDefault="004F255A" w:rsidP="004F255A">
            <w:pPr>
              <w:suppressLineNumbers/>
              <w:jc w:val="center"/>
              <w:rPr>
                <w:rFonts w:ascii="PT Astra Serif" w:hAnsi="PT Astra Serif"/>
                <w:color w:val="000000" w:themeColor="text1"/>
              </w:rPr>
            </w:pPr>
            <w:r w:rsidRPr="0094656E">
              <w:rPr>
                <w:rFonts w:ascii="PT Astra Serif" w:hAnsi="PT Astra Serif"/>
                <w:color w:val="000000" w:themeColor="text1"/>
              </w:rPr>
              <w:t>Опека и попечительство</w:t>
            </w:r>
          </w:p>
          <w:p w14:paraId="6EC62772" w14:textId="77777777" w:rsidR="004F255A" w:rsidRPr="0094656E" w:rsidRDefault="004F255A" w:rsidP="004F255A">
            <w:pPr>
              <w:widowControl w:val="0"/>
              <w:autoSpaceDN w:val="0"/>
              <w:jc w:val="center"/>
              <w:textAlignment w:val="baseline"/>
              <w:rPr>
                <w:rFonts w:ascii="PT Astra Serif" w:eastAsia="PT Astra Serif" w:hAnsi="PT Astra Serif" w:cs="PT Astra Serif"/>
                <w:kern w:val="3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43AB3" w14:textId="77777777" w:rsidR="004F255A" w:rsidRDefault="004F255A" w:rsidP="004F255A">
            <w:pPr>
              <w:jc w:val="center"/>
            </w:pPr>
            <w:r>
              <w:t xml:space="preserve">Грачева </w:t>
            </w:r>
          </w:p>
          <w:p w14:paraId="48ACB4D3" w14:textId="77777777" w:rsidR="004F255A" w:rsidRDefault="004F255A" w:rsidP="004F255A">
            <w:pPr>
              <w:jc w:val="center"/>
            </w:pPr>
            <w:r>
              <w:t xml:space="preserve">Лариса Вячеславовна, </w:t>
            </w:r>
          </w:p>
          <w:p w14:paraId="24A1EDA7" w14:textId="77777777" w:rsidR="004F255A" w:rsidRDefault="004F255A" w:rsidP="004F255A">
            <w:pPr>
              <w:jc w:val="center"/>
            </w:pPr>
            <w:r>
              <w:t xml:space="preserve">главный специалист-эксперт территориального отдела по Суворовскому району министерства труда и социальной защиты </w:t>
            </w:r>
          </w:p>
          <w:p w14:paraId="7326E1D4" w14:textId="77777777" w:rsidR="004F255A" w:rsidRPr="0094656E" w:rsidRDefault="004F255A" w:rsidP="004F255A">
            <w:pPr>
              <w:jc w:val="center"/>
              <w:rPr>
                <w:rFonts w:ascii="PT Astra Serif" w:hAnsi="PT Astra Serif"/>
              </w:rPr>
            </w:pPr>
            <w:r>
              <w:t>Тульской области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26AC4" w14:textId="77777777" w:rsidR="004F255A" w:rsidRDefault="004F255A" w:rsidP="004F255A">
            <w:pPr>
              <w:widowControl w:val="0"/>
              <w:autoSpaceDN w:val="0"/>
              <w:jc w:val="center"/>
              <w:textAlignment w:val="baseline"/>
            </w:pPr>
            <w:r>
              <w:t xml:space="preserve">г. Суворов, </w:t>
            </w:r>
          </w:p>
          <w:p w14:paraId="18B6B87F" w14:textId="77777777" w:rsidR="004F255A" w:rsidRDefault="004F255A" w:rsidP="004F255A">
            <w:pPr>
              <w:widowControl w:val="0"/>
              <w:autoSpaceDN w:val="0"/>
              <w:jc w:val="center"/>
              <w:textAlignment w:val="baseline"/>
            </w:pPr>
            <w:r>
              <w:t xml:space="preserve">пл. Победы, д. 2 </w:t>
            </w:r>
          </w:p>
          <w:p w14:paraId="34D0AB11" w14:textId="77777777" w:rsidR="004F255A" w:rsidRPr="0094656E" w:rsidRDefault="004F255A" w:rsidP="004F255A">
            <w:pPr>
              <w:widowControl w:val="0"/>
              <w:autoSpaceDN w:val="0"/>
              <w:jc w:val="center"/>
              <w:textAlignment w:val="baseline"/>
              <w:rPr>
                <w:rFonts w:ascii="PT Astra Serif" w:eastAsia="PT Astra Serif" w:hAnsi="PT Astra Serif" w:cs="PT Astra Serif"/>
                <w:kern w:val="3"/>
                <w:lang w:eastAsia="ru-RU"/>
              </w:rPr>
            </w:pPr>
            <w:r>
              <w:t>тел. 8 (48763) 2-48-90</w:t>
            </w:r>
          </w:p>
        </w:tc>
      </w:tr>
      <w:tr w:rsidR="004F255A" w:rsidRPr="0094656E" w14:paraId="29D7A124" w14:textId="77777777" w:rsidTr="007428F6">
        <w:trPr>
          <w:trHeight w:val="291"/>
        </w:trPr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DD3EC" w14:textId="77777777" w:rsidR="004F255A" w:rsidRPr="0094656E" w:rsidRDefault="004F255A" w:rsidP="004F255A">
            <w:pPr>
              <w:spacing w:line="260" w:lineRule="exact"/>
              <w:jc w:val="center"/>
              <w:rPr>
                <w:rFonts w:ascii="PT Astra Serif" w:hAnsi="PT Astra Serif"/>
              </w:rPr>
            </w:pPr>
            <w:r w:rsidRPr="0094656E">
              <w:rPr>
                <w:rFonts w:ascii="PT Astra Serif" w:hAnsi="PT Astra Serif"/>
              </w:rPr>
              <w:t>10-00-12-00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7D521" w14:textId="77777777" w:rsidR="004F255A" w:rsidRPr="0094656E" w:rsidRDefault="004F255A" w:rsidP="004F255A">
            <w:pPr>
              <w:suppressAutoHyphens w:val="0"/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PT Astra Serif" w:hAnsi="PT Astra Serif"/>
              </w:rPr>
            </w:pPr>
            <w:r>
              <w:t>Профилактика заболеваний животных и птиц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84F5F" w14:textId="77777777" w:rsidR="004F255A" w:rsidRDefault="004F255A" w:rsidP="004F255A">
            <w:pPr>
              <w:suppressAutoHyphens w:val="0"/>
              <w:autoSpaceDE w:val="0"/>
              <w:autoSpaceDN w:val="0"/>
              <w:adjustRightInd w:val="0"/>
              <w:spacing w:line="260" w:lineRule="exact"/>
              <w:jc w:val="center"/>
            </w:pPr>
            <w:r>
              <w:t>Грачева</w:t>
            </w:r>
          </w:p>
          <w:p w14:paraId="2599B712" w14:textId="77777777" w:rsidR="004F255A" w:rsidRDefault="004F255A" w:rsidP="004F255A">
            <w:pPr>
              <w:suppressAutoHyphens w:val="0"/>
              <w:autoSpaceDE w:val="0"/>
              <w:autoSpaceDN w:val="0"/>
              <w:adjustRightInd w:val="0"/>
              <w:spacing w:line="260" w:lineRule="exact"/>
              <w:jc w:val="center"/>
            </w:pPr>
            <w:r>
              <w:t xml:space="preserve"> Марина Александровна, </w:t>
            </w:r>
          </w:p>
          <w:p w14:paraId="1510F2ED" w14:textId="77777777" w:rsidR="004F255A" w:rsidRPr="0094656E" w:rsidRDefault="004F255A" w:rsidP="004F255A">
            <w:pPr>
              <w:suppressAutoHyphens w:val="0"/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PT Astra Serif" w:hAnsi="PT Astra Serif"/>
              </w:rPr>
            </w:pPr>
            <w:r>
              <w:t>начальник отдела организации проведения противоэпизоотических мероприятий комитета ветеринарии Тульской области</w:t>
            </w:r>
          </w:p>
        </w:tc>
        <w:tc>
          <w:tcPr>
            <w:tcW w:w="29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42937" w14:textId="77777777" w:rsidR="004F255A" w:rsidRDefault="004F255A" w:rsidP="004F255A">
            <w:pPr>
              <w:spacing w:line="260" w:lineRule="exact"/>
              <w:jc w:val="center"/>
            </w:pPr>
            <w:r>
              <w:t xml:space="preserve">г. Тула, </w:t>
            </w:r>
          </w:p>
          <w:p w14:paraId="3FEE08E2" w14:textId="77777777" w:rsidR="004F255A" w:rsidRPr="0094656E" w:rsidRDefault="004F255A" w:rsidP="004F255A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t>ул. Оборонная, д. 114а тел. 8 (4872) 31-11-13</w:t>
            </w:r>
          </w:p>
        </w:tc>
      </w:tr>
      <w:tr w:rsidR="004F255A" w:rsidRPr="0094656E" w14:paraId="64D72453" w14:textId="77777777" w:rsidTr="007428F6">
        <w:trPr>
          <w:trHeight w:val="291"/>
        </w:trPr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DB027" w14:textId="77777777" w:rsidR="004F255A" w:rsidRPr="0094656E" w:rsidRDefault="004F255A" w:rsidP="004F255A">
            <w:pPr>
              <w:spacing w:line="260" w:lineRule="exact"/>
              <w:jc w:val="center"/>
              <w:rPr>
                <w:rFonts w:ascii="PT Astra Serif" w:hAnsi="PT Astra Serif"/>
              </w:rPr>
            </w:pPr>
            <w:r w:rsidRPr="0094656E">
              <w:rPr>
                <w:rFonts w:ascii="PT Astra Serif" w:hAnsi="PT Astra Serif"/>
              </w:rPr>
              <w:t>14-00-1</w:t>
            </w:r>
            <w:r>
              <w:rPr>
                <w:rFonts w:ascii="PT Astra Serif" w:hAnsi="PT Astra Serif"/>
              </w:rPr>
              <w:t>7</w:t>
            </w:r>
            <w:r w:rsidRPr="0094656E">
              <w:rPr>
                <w:rFonts w:ascii="PT Astra Serif" w:hAnsi="PT Astra Serif"/>
              </w:rPr>
              <w:t>-00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BAC59" w14:textId="77777777" w:rsidR="004F255A" w:rsidRPr="0094656E" w:rsidRDefault="004F255A" w:rsidP="004F255A">
            <w:pPr>
              <w:suppressAutoHyphens w:val="0"/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PT Astra Serif" w:hAnsi="PT Astra Serif"/>
              </w:rPr>
            </w:pPr>
            <w:r w:rsidRPr="0094656E">
              <w:rPr>
                <w:rFonts w:ascii="PT Astra Serif" w:hAnsi="PT Astra Serif"/>
                <w:color w:val="000000" w:themeColor="text1"/>
              </w:rPr>
              <w:t>Государственная итоговая аттестация по образовательным программам среднего общего образования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FA68C" w14:textId="77777777" w:rsidR="004F255A" w:rsidRDefault="004F255A" w:rsidP="004F255A">
            <w:pPr>
              <w:suppressAutoHyphens w:val="0"/>
              <w:autoSpaceDE w:val="0"/>
              <w:autoSpaceDN w:val="0"/>
              <w:adjustRightInd w:val="0"/>
              <w:spacing w:line="260" w:lineRule="exact"/>
              <w:jc w:val="center"/>
            </w:pPr>
            <w:r>
              <w:t>Улыбина</w:t>
            </w:r>
          </w:p>
          <w:p w14:paraId="03654F5C" w14:textId="77777777" w:rsidR="004F255A" w:rsidRDefault="004F255A" w:rsidP="004F255A">
            <w:pPr>
              <w:suppressAutoHyphens w:val="0"/>
              <w:autoSpaceDE w:val="0"/>
              <w:autoSpaceDN w:val="0"/>
              <w:adjustRightInd w:val="0"/>
              <w:spacing w:line="260" w:lineRule="exact"/>
              <w:jc w:val="center"/>
            </w:pPr>
            <w:r>
              <w:t xml:space="preserve"> Елена Сергеевна, </w:t>
            </w:r>
          </w:p>
          <w:p w14:paraId="60A231B2" w14:textId="77777777" w:rsidR="004F255A" w:rsidRPr="0094656E" w:rsidRDefault="004F255A" w:rsidP="004F255A">
            <w:pPr>
              <w:suppressAutoHyphens w:val="0"/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PT Astra Serif" w:hAnsi="PT Astra Serif"/>
              </w:rPr>
            </w:pPr>
            <w:r>
              <w:t>главный специалист государственного учреждения Тульской области «Центр технического надзора, эксплуатации зданий и сооружений учреждений образования Тульской области»</w:t>
            </w:r>
          </w:p>
        </w:tc>
        <w:tc>
          <w:tcPr>
            <w:tcW w:w="29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9591F" w14:textId="77777777" w:rsidR="004F255A" w:rsidRDefault="004F255A" w:rsidP="004F255A">
            <w:pPr>
              <w:spacing w:line="260" w:lineRule="exact"/>
              <w:jc w:val="center"/>
            </w:pPr>
            <w:r>
              <w:t xml:space="preserve">г. Тула, </w:t>
            </w:r>
          </w:p>
          <w:p w14:paraId="03BCE3D7" w14:textId="77777777" w:rsidR="004F255A" w:rsidRDefault="004F255A" w:rsidP="004F255A">
            <w:pPr>
              <w:spacing w:line="260" w:lineRule="exact"/>
              <w:jc w:val="center"/>
            </w:pPr>
            <w:r>
              <w:t xml:space="preserve">ул. Оружейная, д. 5 </w:t>
            </w:r>
          </w:p>
          <w:p w14:paraId="007D5FF7" w14:textId="77777777" w:rsidR="004F255A" w:rsidRPr="0094656E" w:rsidRDefault="004F255A" w:rsidP="004F255A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t>тел. 8 (4872) 56-38-20</w:t>
            </w:r>
          </w:p>
        </w:tc>
      </w:tr>
      <w:tr w:rsidR="004F255A" w:rsidRPr="0094656E" w14:paraId="283617A4" w14:textId="77777777" w:rsidTr="007428F6">
        <w:trPr>
          <w:trHeight w:val="422"/>
        </w:trPr>
        <w:tc>
          <w:tcPr>
            <w:tcW w:w="10632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97AB1" w14:textId="77777777" w:rsidR="004F255A" w:rsidRPr="0094656E" w:rsidRDefault="004F255A" w:rsidP="004F255A">
            <w:pPr>
              <w:spacing w:line="260" w:lineRule="exact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</w:rPr>
              <w:t>17 октября</w:t>
            </w:r>
          </w:p>
          <w:p w14:paraId="1704A4E1" w14:textId="77777777" w:rsidR="004F255A" w:rsidRPr="0094656E" w:rsidRDefault="004F255A" w:rsidP="004F255A">
            <w:pPr>
              <w:suppressAutoHyphens w:val="0"/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PT Astra Serif" w:eastAsiaTheme="minorHAnsi" w:hAnsi="PT Astra Serif"/>
                <w:lang w:eastAsia="en-US"/>
              </w:rPr>
            </w:pPr>
            <w:r w:rsidRPr="0094656E">
              <w:rPr>
                <w:rFonts w:ascii="PT Astra Serif" w:hAnsi="PT Astra Serif"/>
                <w:b/>
              </w:rPr>
              <w:t xml:space="preserve">Личный прием </w:t>
            </w:r>
          </w:p>
        </w:tc>
      </w:tr>
      <w:tr w:rsidR="004F255A" w:rsidRPr="0094656E" w14:paraId="3028D4E3" w14:textId="77777777" w:rsidTr="007428F6">
        <w:trPr>
          <w:trHeight w:val="316"/>
        </w:trPr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5C87E" w14:textId="77777777" w:rsidR="004F255A" w:rsidRDefault="004F255A" w:rsidP="004F255A">
            <w:pPr>
              <w:spacing w:line="260" w:lineRule="exact"/>
              <w:jc w:val="both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10-00-11-00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9626A" w14:textId="77777777" w:rsidR="004F255A" w:rsidRDefault="004F255A" w:rsidP="004F255A">
            <w:pPr>
              <w:suppressAutoHyphens w:val="0"/>
              <w:spacing w:line="260" w:lineRule="exact"/>
              <w:jc w:val="center"/>
            </w:pPr>
            <w:r>
              <w:t>Порядок начисления оплаты за ЖКУ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151C6" w14:textId="77777777" w:rsidR="004F255A" w:rsidRDefault="004F255A" w:rsidP="004F255A">
            <w:pPr>
              <w:spacing w:line="260" w:lineRule="exact"/>
              <w:jc w:val="center"/>
            </w:pPr>
            <w:r>
              <w:t>Осипова</w:t>
            </w:r>
          </w:p>
          <w:p w14:paraId="494B0DE4" w14:textId="77777777" w:rsidR="004F255A" w:rsidRDefault="004F255A" w:rsidP="004F255A">
            <w:pPr>
              <w:spacing w:line="260" w:lineRule="exact"/>
              <w:jc w:val="center"/>
            </w:pPr>
            <w:r>
              <w:t xml:space="preserve"> Юлия Алексеевна, </w:t>
            </w:r>
          </w:p>
          <w:p w14:paraId="5F60D27F" w14:textId="77777777" w:rsidR="004F255A" w:rsidRDefault="004F255A" w:rsidP="004F255A">
            <w:pPr>
              <w:spacing w:line="260" w:lineRule="exact"/>
              <w:jc w:val="center"/>
            </w:pPr>
            <w:r>
              <w:t>заместитель начальника государственной жилищной инспекции Тульской области - начальник контрольно-финансового отдела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836D8" w14:textId="77777777" w:rsidR="004F255A" w:rsidRPr="0094656E" w:rsidRDefault="004F255A" w:rsidP="004F255A">
            <w:pPr>
              <w:spacing w:line="260" w:lineRule="exact"/>
              <w:jc w:val="center"/>
              <w:rPr>
                <w:rFonts w:ascii="PT Astra Serif" w:eastAsia="Calibri" w:hAnsi="PT Astra Serif"/>
              </w:rPr>
            </w:pPr>
            <w:r w:rsidRPr="0094656E">
              <w:rPr>
                <w:rFonts w:ascii="PT Astra Serif" w:eastAsia="Calibri" w:hAnsi="PT Astra Serif"/>
              </w:rPr>
              <w:t xml:space="preserve">г. Тула, </w:t>
            </w:r>
          </w:p>
          <w:p w14:paraId="3EDCB4BE" w14:textId="77777777" w:rsidR="004F255A" w:rsidRPr="0094656E" w:rsidRDefault="004F255A" w:rsidP="004F255A">
            <w:pPr>
              <w:spacing w:line="260" w:lineRule="exact"/>
              <w:jc w:val="center"/>
              <w:rPr>
                <w:rFonts w:ascii="PT Astra Serif" w:eastAsia="Calibri" w:hAnsi="PT Astra Serif"/>
              </w:rPr>
            </w:pPr>
            <w:r w:rsidRPr="0094656E">
              <w:rPr>
                <w:rFonts w:ascii="PT Astra Serif" w:eastAsia="Calibri" w:hAnsi="PT Astra Serif"/>
              </w:rPr>
              <w:t xml:space="preserve">пр. Ленина, д. 2 </w:t>
            </w:r>
          </w:p>
          <w:p w14:paraId="340EA04F" w14:textId="77777777" w:rsidR="004F255A" w:rsidRDefault="004F255A" w:rsidP="004F255A">
            <w:pPr>
              <w:spacing w:line="260" w:lineRule="exact"/>
              <w:jc w:val="center"/>
            </w:pPr>
            <w:r w:rsidRPr="0094656E">
              <w:rPr>
                <w:rFonts w:ascii="PT Astra Serif" w:eastAsia="Calibri" w:hAnsi="PT Astra Serif"/>
              </w:rPr>
              <w:t>тел. 8 (4872) 24-99-98</w:t>
            </w:r>
          </w:p>
        </w:tc>
      </w:tr>
      <w:tr w:rsidR="004F255A" w:rsidRPr="0094656E" w14:paraId="34E5FBCC" w14:textId="77777777" w:rsidTr="007428F6">
        <w:trPr>
          <w:trHeight w:val="316"/>
        </w:trPr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BC84E" w14:textId="77777777" w:rsidR="004F255A" w:rsidRDefault="004F255A" w:rsidP="004F255A">
            <w:pPr>
              <w:spacing w:line="260" w:lineRule="exact"/>
              <w:jc w:val="both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10-00-12-00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028E3" w14:textId="77777777" w:rsidR="004F255A" w:rsidRDefault="004F255A" w:rsidP="004F255A">
            <w:pPr>
              <w:suppressAutoHyphens w:val="0"/>
              <w:spacing w:line="260" w:lineRule="exact"/>
              <w:jc w:val="center"/>
            </w:pPr>
            <w:r>
              <w:t>Медицина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D4A0E" w14:textId="77777777" w:rsidR="004F255A" w:rsidRDefault="004F255A" w:rsidP="004F255A">
            <w:pPr>
              <w:spacing w:line="260" w:lineRule="exact"/>
              <w:jc w:val="center"/>
            </w:pPr>
            <w:r>
              <w:t xml:space="preserve">Камаева </w:t>
            </w:r>
          </w:p>
          <w:p w14:paraId="243EE0C4" w14:textId="77777777" w:rsidR="004F255A" w:rsidRDefault="004F255A" w:rsidP="004F255A">
            <w:pPr>
              <w:spacing w:line="260" w:lineRule="exact"/>
              <w:jc w:val="center"/>
            </w:pPr>
            <w:r>
              <w:t xml:space="preserve">Виктория Валерьевна, </w:t>
            </w:r>
          </w:p>
          <w:p w14:paraId="1B418557" w14:textId="77777777" w:rsidR="004F255A" w:rsidRDefault="004F255A" w:rsidP="004F255A">
            <w:pPr>
              <w:spacing w:line="260" w:lineRule="exact"/>
              <w:jc w:val="center"/>
            </w:pPr>
            <w:r>
              <w:t xml:space="preserve">директор департамента здравоохранения министерства здравоохранения </w:t>
            </w:r>
          </w:p>
          <w:p w14:paraId="3BA50EAE" w14:textId="77777777" w:rsidR="004F255A" w:rsidRDefault="004F255A" w:rsidP="004F255A">
            <w:pPr>
              <w:spacing w:line="260" w:lineRule="exact"/>
              <w:jc w:val="center"/>
            </w:pPr>
            <w:r>
              <w:t>Тульской области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10C44" w14:textId="77777777" w:rsidR="004F255A" w:rsidRDefault="004F255A" w:rsidP="004F255A">
            <w:pPr>
              <w:spacing w:line="260" w:lineRule="exact"/>
              <w:jc w:val="center"/>
            </w:pPr>
            <w:r>
              <w:t xml:space="preserve">г. Тула, </w:t>
            </w:r>
          </w:p>
          <w:p w14:paraId="62B06B7C" w14:textId="77777777" w:rsidR="004F255A" w:rsidRDefault="004F255A" w:rsidP="004F255A">
            <w:pPr>
              <w:spacing w:line="260" w:lineRule="exact"/>
              <w:jc w:val="center"/>
            </w:pPr>
            <w:r>
              <w:t xml:space="preserve">ул. Оборонная, д. 114г </w:t>
            </w:r>
          </w:p>
          <w:p w14:paraId="25186BA2" w14:textId="77777777" w:rsidR="004F255A" w:rsidRDefault="004F255A" w:rsidP="004F255A">
            <w:pPr>
              <w:spacing w:line="260" w:lineRule="exact"/>
              <w:jc w:val="center"/>
            </w:pPr>
            <w:r>
              <w:t>тел. 8 (4872) 37-27-60</w:t>
            </w:r>
          </w:p>
        </w:tc>
      </w:tr>
      <w:tr w:rsidR="004F255A" w:rsidRPr="0094656E" w14:paraId="3E0E97D0" w14:textId="77777777" w:rsidTr="007428F6">
        <w:trPr>
          <w:trHeight w:val="316"/>
        </w:trPr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981B2" w14:textId="77777777" w:rsidR="004F255A" w:rsidRPr="0094656E" w:rsidRDefault="004F255A" w:rsidP="004F255A">
            <w:pPr>
              <w:spacing w:line="260" w:lineRule="exact"/>
              <w:jc w:val="both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10-30</w:t>
            </w:r>
            <w:r w:rsidRPr="0094656E">
              <w:rPr>
                <w:rFonts w:ascii="PT Astra Serif" w:hAnsi="PT Astra Serif"/>
                <w:color w:val="000000" w:themeColor="text1"/>
              </w:rPr>
              <w:t>-</w:t>
            </w:r>
            <w:r>
              <w:rPr>
                <w:rFonts w:ascii="PT Astra Serif" w:hAnsi="PT Astra Serif"/>
                <w:color w:val="000000" w:themeColor="text1"/>
              </w:rPr>
              <w:t>11-50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17987" w14:textId="77777777" w:rsidR="004F255A" w:rsidRPr="0094656E" w:rsidRDefault="004F255A" w:rsidP="004F255A">
            <w:pPr>
              <w:suppressAutoHyphens w:val="0"/>
              <w:spacing w:line="260" w:lineRule="exact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t>Имущественные и земельные отношения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03796" w14:textId="77777777" w:rsidR="004F255A" w:rsidRDefault="004F255A" w:rsidP="004F255A">
            <w:pPr>
              <w:spacing w:line="260" w:lineRule="exact"/>
              <w:jc w:val="center"/>
            </w:pPr>
            <w:r>
              <w:t xml:space="preserve">Морозова </w:t>
            </w:r>
          </w:p>
          <w:p w14:paraId="67F165F5" w14:textId="77777777" w:rsidR="004F255A" w:rsidRDefault="004F255A" w:rsidP="004F255A">
            <w:pPr>
              <w:spacing w:line="260" w:lineRule="exact"/>
              <w:jc w:val="center"/>
            </w:pPr>
            <w:r>
              <w:t xml:space="preserve">Ольга Александровна, </w:t>
            </w:r>
          </w:p>
          <w:p w14:paraId="32E15A92" w14:textId="77777777" w:rsidR="004F255A" w:rsidRPr="0094656E" w:rsidRDefault="004F255A" w:rsidP="004F255A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t>министр имущественных и земельных отношений Тульской области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C6277" w14:textId="77777777" w:rsidR="004F255A" w:rsidRDefault="004F255A" w:rsidP="004F255A">
            <w:pPr>
              <w:spacing w:line="260" w:lineRule="exact"/>
              <w:jc w:val="center"/>
            </w:pPr>
            <w:r>
              <w:t xml:space="preserve">г. Тула, </w:t>
            </w:r>
          </w:p>
          <w:p w14:paraId="153A3764" w14:textId="77777777" w:rsidR="004F255A" w:rsidRDefault="004F255A" w:rsidP="004F255A">
            <w:pPr>
              <w:spacing w:line="260" w:lineRule="exact"/>
              <w:jc w:val="center"/>
            </w:pPr>
            <w:r>
              <w:t>ул. Жаворонкова, д. 2</w:t>
            </w:r>
          </w:p>
          <w:p w14:paraId="756BA7BB" w14:textId="77777777" w:rsidR="004F255A" w:rsidRPr="0094656E" w:rsidRDefault="004F255A" w:rsidP="004F255A">
            <w:pPr>
              <w:spacing w:line="260" w:lineRule="exact"/>
              <w:jc w:val="center"/>
              <w:rPr>
                <w:rFonts w:ascii="PT Astra Serif" w:hAnsi="PT Astra Serif"/>
                <w:color w:val="000000"/>
              </w:rPr>
            </w:pPr>
            <w:r>
              <w:t>тел. 8 (4872) 24-53-90</w:t>
            </w:r>
          </w:p>
        </w:tc>
      </w:tr>
      <w:tr w:rsidR="004F255A" w:rsidRPr="0094656E" w14:paraId="5D474AF6" w14:textId="77777777" w:rsidTr="007428F6">
        <w:trPr>
          <w:trHeight w:val="316"/>
        </w:trPr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2C92C" w14:textId="77777777" w:rsidR="004F255A" w:rsidRDefault="004F255A" w:rsidP="004F255A">
            <w:pPr>
              <w:spacing w:line="260" w:lineRule="exact"/>
              <w:jc w:val="both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11-00-12-00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C892F" w14:textId="77777777" w:rsidR="004F255A" w:rsidRDefault="004F255A" w:rsidP="004F255A">
            <w:pPr>
              <w:suppressAutoHyphens w:val="0"/>
              <w:spacing w:line="260" w:lineRule="exact"/>
              <w:jc w:val="center"/>
            </w:pPr>
            <w:r w:rsidRPr="002437D2">
              <w:rPr>
                <w:rFonts w:ascii="PT Astra Serif" w:hAnsi="PT Astra Serif"/>
              </w:rPr>
              <w:t>Средства массовой информации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78EA4" w14:textId="77777777" w:rsidR="004F255A" w:rsidRDefault="004F255A" w:rsidP="004F255A">
            <w:pPr>
              <w:spacing w:line="2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Терехин </w:t>
            </w:r>
          </w:p>
          <w:p w14:paraId="7467F6C0" w14:textId="77777777" w:rsidR="004F255A" w:rsidRDefault="004F255A" w:rsidP="004F255A">
            <w:pPr>
              <w:spacing w:line="2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Вячеслав Сергеевич,</w:t>
            </w:r>
          </w:p>
          <w:p w14:paraId="53722766" w14:textId="77777777" w:rsidR="004F255A" w:rsidRDefault="004F255A" w:rsidP="004F255A">
            <w:pPr>
              <w:spacing w:line="2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министр массовых коммуникаций </w:t>
            </w:r>
          </w:p>
          <w:p w14:paraId="5D5E5370" w14:textId="77777777" w:rsidR="004F255A" w:rsidRDefault="004F255A" w:rsidP="004F255A">
            <w:pPr>
              <w:spacing w:line="260" w:lineRule="exact"/>
              <w:jc w:val="center"/>
            </w:pPr>
            <w:r>
              <w:rPr>
                <w:rFonts w:ascii="PT Astra Serif" w:hAnsi="PT Astra Serif"/>
              </w:rPr>
              <w:t>Тульской области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3D24C" w14:textId="77777777" w:rsidR="004F255A" w:rsidRPr="0094656E" w:rsidRDefault="004F255A" w:rsidP="004F255A">
            <w:pPr>
              <w:spacing w:line="260" w:lineRule="exact"/>
              <w:jc w:val="center"/>
              <w:rPr>
                <w:rFonts w:ascii="PT Astra Serif" w:eastAsia="Calibri" w:hAnsi="PT Astra Serif"/>
              </w:rPr>
            </w:pPr>
            <w:r w:rsidRPr="0094656E">
              <w:rPr>
                <w:rFonts w:ascii="PT Astra Serif" w:eastAsia="Calibri" w:hAnsi="PT Astra Serif"/>
              </w:rPr>
              <w:t xml:space="preserve">г. Тула, </w:t>
            </w:r>
          </w:p>
          <w:p w14:paraId="3B976296" w14:textId="77777777" w:rsidR="004F255A" w:rsidRPr="0094656E" w:rsidRDefault="004F255A" w:rsidP="004F255A">
            <w:pPr>
              <w:spacing w:line="260" w:lineRule="exact"/>
              <w:jc w:val="center"/>
              <w:rPr>
                <w:rFonts w:ascii="PT Astra Serif" w:eastAsia="Calibri" w:hAnsi="PT Astra Serif"/>
              </w:rPr>
            </w:pPr>
            <w:r w:rsidRPr="0094656E">
              <w:rPr>
                <w:rFonts w:ascii="PT Astra Serif" w:eastAsia="Calibri" w:hAnsi="PT Astra Serif"/>
              </w:rPr>
              <w:t xml:space="preserve">пр. Ленина, д. 2 </w:t>
            </w:r>
          </w:p>
          <w:p w14:paraId="39ADD814" w14:textId="77777777" w:rsidR="004F255A" w:rsidRDefault="004F255A" w:rsidP="004F255A">
            <w:pPr>
              <w:spacing w:line="260" w:lineRule="exact"/>
              <w:jc w:val="center"/>
            </w:pPr>
            <w:r w:rsidRPr="0094656E">
              <w:rPr>
                <w:rFonts w:ascii="PT Astra Serif" w:eastAsia="Calibri" w:hAnsi="PT Astra Serif"/>
              </w:rPr>
              <w:t>тел. 8 (4872) 24-99-98</w:t>
            </w:r>
          </w:p>
        </w:tc>
      </w:tr>
      <w:tr w:rsidR="004F255A" w:rsidRPr="0094656E" w14:paraId="6FBE2F1D" w14:textId="77777777" w:rsidTr="007428F6">
        <w:trPr>
          <w:trHeight w:val="316"/>
        </w:trPr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39517" w14:textId="77777777" w:rsidR="004F255A" w:rsidRDefault="004F255A" w:rsidP="004F255A">
            <w:pPr>
              <w:spacing w:line="260" w:lineRule="exact"/>
              <w:jc w:val="both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11-00-12-00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B3F09" w14:textId="77777777" w:rsidR="004F255A" w:rsidRPr="002437D2" w:rsidRDefault="004F255A" w:rsidP="004F255A">
            <w:pPr>
              <w:suppressAutoHyphens w:val="0"/>
              <w:spacing w:line="260" w:lineRule="exact"/>
              <w:jc w:val="center"/>
              <w:rPr>
                <w:rFonts w:ascii="PT Astra Serif" w:hAnsi="PT Astra Serif"/>
              </w:rPr>
            </w:pPr>
            <w:r>
              <w:t>Культурное наследие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E3880" w14:textId="77777777" w:rsidR="004F255A" w:rsidRDefault="004F255A" w:rsidP="004F255A">
            <w:pPr>
              <w:spacing w:line="260" w:lineRule="exact"/>
              <w:jc w:val="center"/>
            </w:pPr>
            <w:r>
              <w:t xml:space="preserve">Маркин </w:t>
            </w:r>
          </w:p>
          <w:p w14:paraId="128A667C" w14:textId="77777777" w:rsidR="004F255A" w:rsidRDefault="004F255A" w:rsidP="004F255A">
            <w:pPr>
              <w:spacing w:line="260" w:lineRule="exact"/>
              <w:jc w:val="center"/>
            </w:pPr>
            <w:r>
              <w:t xml:space="preserve">Николай Николаевич, </w:t>
            </w:r>
          </w:p>
          <w:p w14:paraId="628A70BF" w14:textId="77777777" w:rsidR="004F255A" w:rsidRDefault="004F255A" w:rsidP="004F255A">
            <w:pPr>
              <w:spacing w:line="260" w:lineRule="exact"/>
              <w:jc w:val="center"/>
              <w:rPr>
                <w:rFonts w:ascii="PT Astra Serif" w:hAnsi="PT Astra Serif"/>
              </w:rPr>
            </w:pPr>
            <w:r>
              <w:t>заместитель начальника инспекции – начальник отдела государственной охраны, сохранения, использования и популяризации объектов культурного наследия инспекции Тульской области по государственной охране объектов культурного наследия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43716" w14:textId="77777777" w:rsidR="004F255A" w:rsidRDefault="004F255A" w:rsidP="004F255A">
            <w:pPr>
              <w:spacing w:line="260" w:lineRule="exact"/>
              <w:jc w:val="center"/>
            </w:pPr>
            <w:r>
              <w:t xml:space="preserve">г. Тула, </w:t>
            </w:r>
          </w:p>
          <w:p w14:paraId="46922FD1" w14:textId="77777777" w:rsidR="004F255A" w:rsidRDefault="004F255A" w:rsidP="004F255A">
            <w:pPr>
              <w:spacing w:line="260" w:lineRule="exact"/>
              <w:jc w:val="center"/>
            </w:pPr>
            <w:r>
              <w:t xml:space="preserve">пр. Ленина, д. 2 </w:t>
            </w:r>
          </w:p>
          <w:p w14:paraId="71414342" w14:textId="77777777" w:rsidR="004F255A" w:rsidRPr="0094656E" w:rsidRDefault="004F255A" w:rsidP="004F255A">
            <w:pPr>
              <w:spacing w:line="260" w:lineRule="exact"/>
              <w:jc w:val="center"/>
              <w:rPr>
                <w:rFonts w:ascii="PT Astra Serif" w:eastAsia="Calibri" w:hAnsi="PT Astra Serif"/>
              </w:rPr>
            </w:pPr>
            <w:r>
              <w:t>тел. 8 (4872) 24-53-82</w:t>
            </w:r>
          </w:p>
        </w:tc>
      </w:tr>
      <w:tr w:rsidR="004F255A" w:rsidRPr="0094656E" w14:paraId="0BE8AACF" w14:textId="77777777" w:rsidTr="007428F6">
        <w:trPr>
          <w:trHeight w:val="316"/>
        </w:trPr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25A34" w14:textId="77777777" w:rsidR="004F255A" w:rsidRDefault="004F255A" w:rsidP="004F255A">
            <w:pPr>
              <w:spacing w:line="260" w:lineRule="exact"/>
              <w:jc w:val="both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14-00-16-00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EB61AC" w14:textId="77777777" w:rsidR="004F255A" w:rsidRDefault="004F255A" w:rsidP="004F255A">
            <w:pPr>
              <w:suppressAutoHyphens w:val="0"/>
              <w:spacing w:line="260" w:lineRule="exact"/>
              <w:jc w:val="center"/>
            </w:pPr>
            <w:r w:rsidRPr="0094656E">
              <w:rPr>
                <w:rFonts w:ascii="PT Astra Serif" w:hAnsi="PT Astra Serif"/>
              </w:rPr>
              <w:t>Жилищное хозяйство и благоустройство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EC2CC" w14:textId="77777777" w:rsidR="004F255A" w:rsidRDefault="004F255A" w:rsidP="004F255A">
            <w:pPr>
              <w:spacing w:line="2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Дючков </w:t>
            </w:r>
          </w:p>
          <w:p w14:paraId="7453F89A" w14:textId="77777777" w:rsidR="004F255A" w:rsidRDefault="004F255A" w:rsidP="004F255A">
            <w:pPr>
              <w:spacing w:line="2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Олег Иванович, </w:t>
            </w:r>
          </w:p>
          <w:p w14:paraId="54752CBF" w14:textId="77777777" w:rsidR="004F255A" w:rsidRDefault="004F255A" w:rsidP="004F255A">
            <w:pPr>
              <w:spacing w:line="2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министр жилищного хозяйства и благоустройства </w:t>
            </w:r>
          </w:p>
          <w:p w14:paraId="2E427E85" w14:textId="77777777" w:rsidR="004F255A" w:rsidRDefault="004F255A" w:rsidP="004F255A">
            <w:pPr>
              <w:spacing w:line="260" w:lineRule="exact"/>
              <w:jc w:val="center"/>
            </w:pPr>
            <w:r>
              <w:rPr>
                <w:rFonts w:ascii="PT Astra Serif" w:hAnsi="PT Astra Serif"/>
              </w:rPr>
              <w:t>Тульской области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C73B5" w14:textId="77777777" w:rsidR="004F255A" w:rsidRPr="0094656E" w:rsidRDefault="004F255A" w:rsidP="004F255A">
            <w:pPr>
              <w:spacing w:line="260" w:lineRule="exact"/>
              <w:jc w:val="center"/>
              <w:rPr>
                <w:rFonts w:ascii="PT Astra Serif" w:eastAsia="Calibri" w:hAnsi="PT Astra Serif"/>
              </w:rPr>
            </w:pPr>
            <w:r w:rsidRPr="0094656E">
              <w:rPr>
                <w:rFonts w:ascii="PT Astra Serif" w:eastAsia="Calibri" w:hAnsi="PT Astra Serif"/>
              </w:rPr>
              <w:t xml:space="preserve">г. Тула, </w:t>
            </w:r>
          </w:p>
          <w:p w14:paraId="3AEFB3DB" w14:textId="77777777" w:rsidR="004F255A" w:rsidRPr="0094656E" w:rsidRDefault="004F255A" w:rsidP="004F255A">
            <w:pPr>
              <w:spacing w:line="260" w:lineRule="exact"/>
              <w:jc w:val="center"/>
              <w:rPr>
                <w:rFonts w:ascii="PT Astra Serif" w:eastAsia="Calibri" w:hAnsi="PT Astra Serif"/>
              </w:rPr>
            </w:pPr>
            <w:r w:rsidRPr="0094656E">
              <w:rPr>
                <w:rFonts w:ascii="PT Astra Serif" w:eastAsia="Calibri" w:hAnsi="PT Astra Serif"/>
              </w:rPr>
              <w:t xml:space="preserve">пр. Ленина, д. 2 </w:t>
            </w:r>
          </w:p>
          <w:p w14:paraId="18D3AEE1" w14:textId="77777777" w:rsidR="004F255A" w:rsidRDefault="004F255A" w:rsidP="004F255A">
            <w:pPr>
              <w:spacing w:line="260" w:lineRule="exact"/>
              <w:jc w:val="center"/>
            </w:pPr>
            <w:r w:rsidRPr="0094656E">
              <w:rPr>
                <w:rFonts w:ascii="PT Astra Serif" w:eastAsia="Calibri" w:hAnsi="PT Astra Serif"/>
              </w:rPr>
              <w:t>тел. 8 (4872) 24-99-98</w:t>
            </w:r>
          </w:p>
        </w:tc>
      </w:tr>
      <w:tr w:rsidR="004F255A" w:rsidRPr="0094656E" w14:paraId="798D8D41" w14:textId="77777777" w:rsidTr="007428F6">
        <w:trPr>
          <w:trHeight w:val="316"/>
        </w:trPr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D7C18" w14:textId="77777777" w:rsidR="004F255A" w:rsidRDefault="004F255A" w:rsidP="004F255A">
            <w:pPr>
              <w:spacing w:line="260" w:lineRule="exact"/>
              <w:jc w:val="both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14-00-16-00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EAE0F" w14:textId="77777777" w:rsidR="004F255A" w:rsidRPr="0094656E" w:rsidRDefault="004F255A" w:rsidP="004F255A">
            <w:pPr>
              <w:suppressAutoHyphens w:val="0"/>
              <w:spacing w:line="2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Энергетика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873B3" w14:textId="77777777" w:rsidR="004F255A" w:rsidRDefault="004F255A" w:rsidP="004F255A">
            <w:pPr>
              <w:widowControl w:val="0"/>
              <w:ind w:left="26" w:right="10" w:hanging="26"/>
              <w:jc w:val="center"/>
              <w:rPr>
                <w:rFonts w:ascii="PT Astra Serif" w:eastAsia="PT Astra Serif" w:hAnsi="PT Astra Serif" w:cs="PT Astra Serif"/>
                <w:szCs w:val="22"/>
                <w:lang w:eastAsia="ru-RU"/>
              </w:rPr>
            </w:pPr>
            <w:r w:rsidRPr="00C20D47">
              <w:rPr>
                <w:rFonts w:ascii="PT Astra Serif" w:eastAsia="PT Astra Serif" w:hAnsi="PT Astra Serif" w:cs="PT Astra Serif"/>
                <w:szCs w:val="22"/>
                <w:lang w:eastAsia="ru-RU"/>
              </w:rPr>
              <w:t xml:space="preserve">Головин </w:t>
            </w:r>
          </w:p>
          <w:p w14:paraId="2CEB9CC7" w14:textId="77777777" w:rsidR="004F255A" w:rsidRDefault="004F255A" w:rsidP="004F255A">
            <w:pPr>
              <w:widowControl w:val="0"/>
              <w:ind w:left="26" w:right="10" w:hanging="26"/>
              <w:jc w:val="center"/>
              <w:rPr>
                <w:rFonts w:ascii="PT Astra Serif" w:eastAsia="PT Astra Serif" w:hAnsi="PT Astra Serif" w:cs="PT Astra Serif"/>
                <w:szCs w:val="22"/>
                <w:lang w:eastAsia="ru-RU"/>
              </w:rPr>
            </w:pPr>
            <w:r w:rsidRPr="00C20D47">
              <w:rPr>
                <w:rFonts w:ascii="PT Astra Serif" w:eastAsia="PT Astra Serif" w:hAnsi="PT Astra Serif" w:cs="PT Astra Serif"/>
                <w:szCs w:val="22"/>
                <w:lang w:eastAsia="ru-RU"/>
              </w:rPr>
              <w:t>Эдуард Николаевич</w:t>
            </w:r>
            <w:r>
              <w:rPr>
                <w:rFonts w:ascii="PT Astra Serif" w:eastAsia="PT Astra Serif" w:hAnsi="PT Astra Serif" w:cs="PT Astra Serif"/>
                <w:szCs w:val="22"/>
                <w:lang w:eastAsia="ru-RU"/>
              </w:rPr>
              <w:t>,</w:t>
            </w:r>
          </w:p>
          <w:p w14:paraId="65EA56B5" w14:textId="77777777" w:rsidR="004F255A" w:rsidRPr="00C20D47" w:rsidRDefault="004F255A" w:rsidP="004F255A">
            <w:pPr>
              <w:widowControl w:val="0"/>
              <w:ind w:left="26" w:right="10" w:hanging="26"/>
              <w:jc w:val="center"/>
              <w:rPr>
                <w:rFonts w:ascii="PT Astra Serif" w:eastAsia="PT Astra Serif" w:hAnsi="PT Astra Serif" w:cs="PT Astra Serif"/>
                <w:szCs w:val="22"/>
                <w:lang w:eastAsia="ru-RU"/>
              </w:rPr>
            </w:pPr>
            <w:r w:rsidRPr="00C20D47">
              <w:rPr>
                <w:rFonts w:ascii="PT Astra Serif" w:eastAsia="PT Astra Serif" w:hAnsi="PT Astra Serif" w:cs="PT Astra Serif"/>
                <w:szCs w:val="22"/>
                <w:lang w:eastAsia="ru-RU"/>
              </w:rPr>
              <w:t xml:space="preserve"> министр энергетики </w:t>
            </w:r>
          </w:p>
          <w:p w14:paraId="6A0D447A" w14:textId="77777777" w:rsidR="004F255A" w:rsidRDefault="004F255A" w:rsidP="004F255A">
            <w:pPr>
              <w:spacing w:line="260" w:lineRule="exact"/>
              <w:jc w:val="center"/>
              <w:rPr>
                <w:rFonts w:ascii="PT Astra Serif" w:hAnsi="PT Astra Serif"/>
              </w:rPr>
            </w:pPr>
            <w:r w:rsidRPr="00C20D47">
              <w:rPr>
                <w:rFonts w:ascii="PT Astra Serif" w:eastAsia="PT Astra Serif" w:hAnsi="PT Astra Serif" w:cs="PT Astra Serif"/>
                <w:szCs w:val="22"/>
                <w:lang w:eastAsia="ru-RU"/>
              </w:rPr>
              <w:t>Тульской области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8FDA6" w14:textId="77777777" w:rsidR="004F255A" w:rsidRPr="0094656E" w:rsidRDefault="004F255A" w:rsidP="004F255A">
            <w:pPr>
              <w:spacing w:line="260" w:lineRule="exact"/>
              <w:jc w:val="center"/>
              <w:rPr>
                <w:rFonts w:ascii="PT Astra Serif" w:eastAsia="Calibri" w:hAnsi="PT Astra Serif"/>
              </w:rPr>
            </w:pPr>
            <w:r w:rsidRPr="0094656E">
              <w:rPr>
                <w:rFonts w:ascii="PT Astra Serif" w:eastAsia="Calibri" w:hAnsi="PT Astra Serif"/>
              </w:rPr>
              <w:t xml:space="preserve">г. Тула, </w:t>
            </w:r>
          </w:p>
          <w:p w14:paraId="65F79069" w14:textId="77777777" w:rsidR="004F255A" w:rsidRPr="0094656E" w:rsidRDefault="004F255A" w:rsidP="004F255A">
            <w:pPr>
              <w:spacing w:line="260" w:lineRule="exact"/>
              <w:jc w:val="center"/>
              <w:rPr>
                <w:rFonts w:ascii="PT Astra Serif" w:eastAsia="Calibri" w:hAnsi="PT Astra Serif"/>
              </w:rPr>
            </w:pPr>
            <w:r w:rsidRPr="0094656E">
              <w:rPr>
                <w:rFonts w:ascii="PT Astra Serif" w:eastAsia="Calibri" w:hAnsi="PT Astra Serif"/>
              </w:rPr>
              <w:t xml:space="preserve">пр. Ленина, д. 2 </w:t>
            </w:r>
          </w:p>
          <w:p w14:paraId="656BF471" w14:textId="77777777" w:rsidR="004F255A" w:rsidRPr="0094656E" w:rsidRDefault="004F255A" w:rsidP="004F255A">
            <w:pPr>
              <w:spacing w:line="260" w:lineRule="exact"/>
              <w:jc w:val="center"/>
              <w:rPr>
                <w:rFonts w:ascii="PT Astra Serif" w:eastAsia="Calibri" w:hAnsi="PT Astra Serif"/>
              </w:rPr>
            </w:pPr>
            <w:r w:rsidRPr="0094656E">
              <w:rPr>
                <w:rFonts w:ascii="PT Astra Serif" w:eastAsia="Calibri" w:hAnsi="PT Astra Serif"/>
              </w:rPr>
              <w:t>тел. 8 (4872) 24-99-98</w:t>
            </w:r>
          </w:p>
        </w:tc>
      </w:tr>
      <w:tr w:rsidR="004F255A" w:rsidRPr="0094656E" w14:paraId="2088ED62" w14:textId="77777777" w:rsidTr="007428F6">
        <w:trPr>
          <w:trHeight w:val="316"/>
        </w:trPr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100A2" w14:textId="77777777" w:rsidR="004F255A" w:rsidRDefault="004F255A" w:rsidP="004F255A">
            <w:pPr>
              <w:spacing w:line="260" w:lineRule="exact"/>
              <w:jc w:val="both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14-00-16-00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210A7" w14:textId="77777777" w:rsidR="004F255A" w:rsidRDefault="004F255A" w:rsidP="004F255A">
            <w:pPr>
              <w:suppressAutoHyphens w:val="0"/>
              <w:spacing w:line="2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Молодежная политика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5D3A6" w14:textId="77777777" w:rsidR="004F255A" w:rsidRDefault="004F255A" w:rsidP="004F255A">
            <w:pPr>
              <w:widowControl w:val="0"/>
              <w:ind w:left="26" w:right="10" w:hanging="26"/>
              <w:jc w:val="center"/>
              <w:rPr>
                <w:rFonts w:ascii="PT Astra Serif" w:eastAsia="Calibri" w:hAnsi="PT Astra Serif"/>
                <w:szCs w:val="28"/>
              </w:rPr>
            </w:pPr>
            <w:r>
              <w:rPr>
                <w:rFonts w:ascii="PT Astra Serif" w:eastAsia="Calibri" w:hAnsi="PT Astra Serif"/>
                <w:szCs w:val="28"/>
              </w:rPr>
              <w:t xml:space="preserve">Асташкин </w:t>
            </w:r>
          </w:p>
          <w:p w14:paraId="6185603E" w14:textId="77777777" w:rsidR="004F255A" w:rsidRDefault="004F255A" w:rsidP="004F255A">
            <w:pPr>
              <w:widowControl w:val="0"/>
              <w:ind w:left="26" w:right="10" w:hanging="26"/>
              <w:jc w:val="center"/>
              <w:rPr>
                <w:rFonts w:ascii="PT Astra Serif" w:eastAsia="Calibri" w:hAnsi="PT Astra Serif"/>
                <w:szCs w:val="28"/>
              </w:rPr>
            </w:pPr>
            <w:r>
              <w:rPr>
                <w:rFonts w:ascii="PT Astra Serif" w:eastAsia="Calibri" w:hAnsi="PT Astra Serif"/>
                <w:szCs w:val="28"/>
              </w:rPr>
              <w:t xml:space="preserve">Сергей Валерьевич, </w:t>
            </w:r>
          </w:p>
          <w:p w14:paraId="54CA1BAA" w14:textId="77777777" w:rsidR="004F255A" w:rsidRPr="00C20D47" w:rsidRDefault="004F255A" w:rsidP="004F255A">
            <w:pPr>
              <w:widowControl w:val="0"/>
              <w:ind w:left="26" w:right="10" w:hanging="26"/>
              <w:jc w:val="center"/>
              <w:rPr>
                <w:rFonts w:ascii="PT Astra Serif" w:eastAsia="PT Astra Serif" w:hAnsi="PT Astra Serif" w:cs="PT Astra Serif"/>
                <w:szCs w:val="22"/>
                <w:lang w:eastAsia="ru-RU"/>
              </w:rPr>
            </w:pPr>
            <w:r>
              <w:rPr>
                <w:rFonts w:ascii="PT Astra Serif" w:eastAsia="Calibri" w:hAnsi="PT Astra Serif"/>
                <w:szCs w:val="28"/>
              </w:rPr>
              <w:t>заместитель министра молодежной политики Тульской области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42D3C" w14:textId="77777777" w:rsidR="004F255A" w:rsidRPr="0094656E" w:rsidRDefault="004F255A" w:rsidP="004F255A">
            <w:pPr>
              <w:spacing w:line="260" w:lineRule="exact"/>
              <w:jc w:val="center"/>
              <w:rPr>
                <w:rFonts w:ascii="PT Astra Serif" w:eastAsia="Calibri" w:hAnsi="PT Astra Serif"/>
              </w:rPr>
            </w:pPr>
            <w:r w:rsidRPr="0094656E">
              <w:rPr>
                <w:rFonts w:ascii="PT Astra Serif" w:eastAsia="Calibri" w:hAnsi="PT Astra Serif"/>
              </w:rPr>
              <w:t xml:space="preserve">г. Тула, </w:t>
            </w:r>
          </w:p>
          <w:p w14:paraId="179846E4" w14:textId="77777777" w:rsidR="004F255A" w:rsidRPr="0094656E" w:rsidRDefault="004F255A" w:rsidP="004F255A">
            <w:pPr>
              <w:spacing w:line="260" w:lineRule="exact"/>
              <w:jc w:val="center"/>
              <w:rPr>
                <w:rFonts w:ascii="PT Astra Serif" w:eastAsia="Calibri" w:hAnsi="PT Astra Serif"/>
              </w:rPr>
            </w:pPr>
            <w:r w:rsidRPr="0094656E">
              <w:rPr>
                <w:rFonts w:ascii="PT Astra Serif" w:eastAsia="Calibri" w:hAnsi="PT Astra Serif"/>
              </w:rPr>
              <w:t xml:space="preserve">пр. Ленина, д. 2 </w:t>
            </w:r>
          </w:p>
          <w:p w14:paraId="47E4687A" w14:textId="77777777" w:rsidR="004F255A" w:rsidRPr="0094656E" w:rsidRDefault="004F255A" w:rsidP="004F255A">
            <w:pPr>
              <w:spacing w:line="260" w:lineRule="exact"/>
              <w:jc w:val="center"/>
              <w:rPr>
                <w:rFonts w:ascii="PT Astra Serif" w:eastAsia="Calibri" w:hAnsi="PT Astra Serif"/>
              </w:rPr>
            </w:pPr>
            <w:r w:rsidRPr="0094656E">
              <w:rPr>
                <w:rFonts w:ascii="PT Astra Serif" w:eastAsia="Calibri" w:hAnsi="PT Astra Serif"/>
              </w:rPr>
              <w:t>тел. 8 (4872) 24-99-98</w:t>
            </w:r>
          </w:p>
        </w:tc>
      </w:tr>
      <w:tr w:rsidR="004F255A" w:rsidRPr="0094656E" w14:paraId="79D59E0B" w14:textId="77777777" w:rsidTr="007428F6">
        <w:trPr>
          <w:trHeight w:val="316"/>
        </w:trPr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79301" w14:textId="77777777" w:rsidR="004F255A" w:rsidRPr="0094656E" w:rsidRDefault="004F255A" w:rsidP="004F255A">
            <w:pPr>
              <w:spacing w:line="2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16-00-17-00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F755C" w14:textId="77777777" w:rsidR="004F255A" w:rsidRPr="0094656E" w:rsidRDefault="004F255A" w:rsidP="004F255A">
            <w:pPr>
              <w:spacing w:line="260" w:lineRule="exact"/>
              <w:jc w:val="center"/>
              <w:rPr>
                <w:rFonts w:ascii="PT Astra Serif" w:hAnsi="PT Astra Serif"/>
              </w:rPr>
            </w:pPr>
            <w:r>
              <w:t>Экономическое развитие. Инвестиционная деятельность и внешние экономические связи.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64F1E" w14:textId="77777777" w:rsidR="004F255A" w:rsidRDefault="004F255A" w:rsidP="004F255A">
            <w:pPr>
              <w:spacing w:line="260" w:lineRule="exact"/>
              <w:jc w:val="center"/>
            </w:pPr>
            <w:r>
              <w:t>Ярошевский</w:t>
            </w:r>
          </w:p>
          <w:p w14:paraId="14F6261D" w14:textId="77777777" w:rsidR="004F255A" w:rsidRDefault="004F255A" w:rsidP="004F255A">
            <w:pPr>
              <w:spacing w:line="260" w:lineRule="exact"/>
              <w:jc w:val="center"/>
            </w:pPr>
            <w:r>
              <w:t xml:space="preserve"> Александр Владимирович,</w:t>
            </w:r>
          </w:p>
          <w:p w14:paraId="4220F5CF" w14:textId="77777777" w:rsidR="004F255A" w:rsidRPr="0094656E" w:rsidRDefault="004F255A" w:rsidP="004F255A">
            <w:pPr>
              <w:spacing w:line="260" w:lineRule="exact"/>
              <w:jc w:val="center"/>
              <w:rPr>
                <w:rFonts w:ascii="PT Astra Serif" w:hAnsi="PT Astra Serif"/>
              </w:rPr>
            </w:pPr>
            <w:r>
              <w:t>министр экономического развития Тульской области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2E6C9" w14:textId="77777777" w:rsidR="004F255A" w:rsidRPr="0094656E" w:rsidRDefault="004F255A" w:rsidP="004F255A">
            <w:pPr>
              <w:spacing w:line="260" w:lineRule="exact"/>
              <w:jc w:val="center"/>
              <w:rPr>
                <w:rFonts w:ascii="PT Astra Serif" w:eastAsia="Calibri" w:hAnsi="PT Astra Serif"/>
              </w:rPr>
            </w:pPr>
            <w:r w:rsidRPr="0094656E">
              <w:rPr>
                <w:rFonts w:ascii="PT Astra Serif" w:eastAsia="Calibri" w:hAnsi="PT Astra Serif"/>
              </w:rPr>
              <w:t xml:space="preserve">г. Тула, </w:t>
            </w:r>
          </w:p>
          <w:p w14:paraId="09DC65AB" w14:textId="77777777" w:rsidR="004F255A" w:rsidRPr="0094656E" w:rsidRDefault="004F255A" w:rsidP="004F255A">
            <w:pPr>
              <w:spacing w:line="260" w:lineRule="exact"/>
              <w:jc w:val="center"/>
              <w:rPr>
                <w:rFonts w:ascii="PT Astra Serif" w:eastAsia="Calibri" w:hAnsi="PT Astra Serif"/>
              </w:rPr>
            </w:pPr>
            <w:r w:rsidRPr="0094656E">
              <w:rPr>
                <w:rFonts w:ascii="PT Astra Serif" w:eastAsia="Calibri" w:hAnsi="PT Astra Serif"/>
              </w:rPr>
              <w:t xml:space="preserve">пр. Ленина, д. 2 </w:t>
            </w:r>
          </w:p>
          <w:p w14:paraId="673510E2" w14:textId="77777777" w:rsidR="004F255A" w:rsidRPr="0094656E" w:rsidRDefault="004F255A" w:rsidP="004F255A">
            <w:pPr>
              <w:spacing w:line="260" w:lineRule="exact"/>
              <w:jc w:val="center"/>
              <w:rPr>
                <w:rFonts w:ascii="PT Astra Serif" w:hAnsi="PT Astra Serif"/>
              </w:rPr>
            </w:pPr>
            <w:r w:rsidRPr="0094656E">
              <w:rPr>
                <w:rFonts w:ascii="PT Astra Serif" w:eastAsia="Calibri" w:hAnsi="PT Astra Serif"/>
              </w:rPr>
              <w:t>тел. 8 (4872) 24-99-98</w:t>
            </w:r>
          </w:p>
        </w:tc>
      </w:tr>
      <w:tr w:rsidR="004F255A" w:rsidRPr="0094656E" w14:paraId="74D28469" w14:textId="77777777" w:rsidTr="007428F6">
        <w:trPr>
          <w:trHeight w:val="316"/>
        </w:trPr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CF413" w14:textId="77777777" w:rsidR="004F255A" w:rsidRDefault="004F255A" w:rsidP="004F255A">
            <w:pPr>
              <w:spacing w:line="2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16-00-17-00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C3BEA" w14:textId="77777777" w:rsidR="004F255A" w:rsidRDefault="004F255A" w:rsidP="004F255A">
            <w:pPr>
              <w:spacing w:line="260" w:lineRule="exact"/>
              <w:jc w:val="center"/>
            </w:pPr>
            <w:r>
              <w:t>Контроль и надзор в сфере образования Тульской области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376FF" w14:textId="77777777" w:rsidR="004F255A" w:rsidRDefault="004F255A" w:rsidP="004F255A">
            <w:pPr>
              <w:spacing w:line="260" w:lineRule="exact"/>
              <w:jc w:val="center"/>
            </w:pPr>
            <w:r>
              <w:t>Макарова</w:t>
            </w:r>
          </w:p>
          <w:p w14:paraId="2198D933" w14:textId="77777777" w:rsidR="004F255A" w:rsidRDefault="004F255A" w:rsidP="004F255A">
            <w:pPr>
              <w:spacing w:line="260" w:lineRule="exact"/>
              <w:jc w:val="center"/>
            </w:pPr>
            <w:r>
              <w:t xml:space="preserve"> Ольга Юрьевна,</w:t>
            </w:r>
          </w:p>
          <w:p w14:paraId="7FD134B8" w14:textId="77777777" w:rsidR="004F255A" w:rsidRDefault="004F255A" w:rsidP="004F255A">
            <w:pPr>
              <w:spacing w:line="260" w:lineRule="exact"/>
              <w:jc w:val="center"/>
            </w:pPr>
            <w:r>
              <w:t xml:space="preserve"> заместитель министра - директор департамента по контролю и надзору в сфере образования, организации отдыха и оздоровления детей министерства образования Тульской области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063B8" w14:textId="77777777" w:rsidR="004F255A" w:rsidRDefault="004F255A" w:rsidP="004F255A">
            <w:pPr>
              <w:spacing w:line="260" w:lineRule="exact"/>
              <w:jc w:val="center"/>
            </w:pPr>
            <w:r>
              <w:t xml:space="preserve">г. Тула, </w:t>
            </w:r>
          </w:p>
          <w:p w14:paraId="165E3A7A" w14:textId="77777777" w:rsidR="004F255A" w:rsidRDefault="004F255A" w:rsidP="004F255A">
            <w:pPr>
              <w:spacing w:line="260" w:lineRule="exact"/>
              <w:jc w:val="center"/>
            </w:pPr>
            <w:r>
              <w:t xml:space="preserve">ул. Оружейная, д. 5 </w:t>
            </w:r>
          </w:p>
          <w:p w14:paraId="37F60960" w14:textId="77777777" w:rsidR="004F255A" w:rsidRPr="0094656E" w:rsidRDefault="004F255A" w:rsidP="004F255A">
            <w:pPr>
              <w:spacing w:line="260" w:lineRule="exact"/>
              <w:jc w:val="center"/>
              <w:rPr>
                <w:rFonts w:ascii="PT Astra Serif" w:eastAsia="Calibri" w:hAnsi="PT Astra Serif"/>
              </w:rPr>
            </w:pPr>
            <w:r>
              <w:t>тел. 8 (4872) 56-38-20</w:t>
            </w:r>
          </w:p>
        </w:tc>
      </w:tr>
      <w:tr w:rsidR="004F255A" w:rsidRPr="0094656E" w14:paraId="0831037A" w14:textId="77777777" w:rsidTr="007428F6">
        <w:tc>
          <w:tcPr>
            <w:tcW w:w="10632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2E967F" w14:textId="77777777" w:rsidR="004F255A" w:rsidRPr="0094656E" w:rsidRDefault="004F255A" w:rsidP="004F255A">
            <w:pPr>
              <w:spacing w:line="260" w:lineRule="exact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</w:rPr>
              <w:t>20 октября</w:t>
            </w:r>
          </w:p>
          <w:p w14:paraId="5550649F" w14:textId="77777777" w:rsidR="004F255A" w:rsidRPr="0094656E" w:rsidRDefault="004F255A" w:rsidP="004F255A">
            <w:pPr>
              <w:spacing w:line="260" w:lineRule="exact"/>
              <w:jc w:val="center"/>
              <w:rPr>
                <w:rFonts w:ascii="PT Astra Serif" w:hAnsi="PT Astra Serif"/>
                <w:color w:val="000000"/>
              </w:rPr>
            </w:pPr>
            <w:r w:rsidRPr="0094656E">
              <w:rPr>
                <w:rFonts w:ascii="PT Astra Serif" w:hAnsi="PT Astra Serif"/>
                <w:b/>
              </w:rPr>
              <w:t>Личный прием</w:t>
            </w:r>
          </w:p>
        </w:tc>
      </w:tr>
      <w:tr w:rsidR="004F255A" w:rsidRPr="0094656E" w14:paraId="15CD722F" w14:textId="77777777" w:rsidTr="007428F6"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F1F62" w14:textId="77777777" w:rsidR="004F255A" w:rsidRPr="0094656E" w:rsidRDefault="004F255A" w:rsidP="004F255A">
            <w:pPr>
              <w:tabs>
                <w:tab w:val="left" w:pos="1065"/>
              </w:tabs>
              <w:spacing w:line="260" w:lineRule="exact"/>
              <w:contextualSpacing/>
              <w:jc w:val="center"/>
              <w:rPr>
                <w:rFonts w:ascii="PT Astra Serif" w:hAnsi="PT Astra Serif"/>
                <w:color w:val="000000" w:themeColor="text1"/>
              </w:rPr>
            </w:pPr>
            <w:r w:rsidRPr="0094656E">
              <w:rPr>
                <w:rFonts w:ascii="PT Astra Serif" w:hAnsi="PT Astra Serif"/>
                <w:color w:val="000000" w:themeColor="text1"/>
              </w:rPr>
              <w:t>09-00-1</w:t>
            </w:r>
            <w:r>
              <w:rPr>
                <w:rFonts w:ascii="PT Astra Serif" w:hAnsi="PT Astra Serif"/>
                <w:color w:val="000000" w:themeColor="text1"/>
              </w:rPr>
              <w:t>0</w:t>
            </w:r>
            <w:r w:rsidRPr="0094656E">
              <w:rPr>
                <w:rFonts w:ascii="PT Astra Serif" w:hAnsi="PT Astra Serif"/>
                <w:color w:val="000000" w:themeColor="text1"/>
              </w:rPr>
              <w:t>-00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3D80D" w14:textId="77777777" w:rsidR="004F255A" w:rsidRPr="0094656E" w:rsidRDefault="004F255A" w:rsidP="004F255A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Архитектура и градостроительство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468AE" w14:textId="77777777" w:rsidR="004F255A" w:rsidRDefault="004F255A" w:rsidP="004F25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AstraSerif-Regular"/>
                <w:lang w:eastAsia="ru-RU"/>
              </w:rPr>
            </w:pPr>
            <w:r w:rsidRPr="00FE1F9D">
              <w:rPr>
                <w:rFonts w:ascii="PT Astra Serif" w:hAnsi="PT Astra Serif" w:cs="PTAstraSerif-Regular"/>
                <w:lang w:eastAsia="ru-RU"/>
              </w:rPr>
              <w:t xml:space="preserve">Байков </w:t>
            </w:r>
          </w:p>
          <w:p w14:paraId="1DF09BBA" w14:textId="77777777" w:rsidR="004F255A" w:rsidRDefault="004F255A" w:rsidP="004F25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AstraSerif-Regular"/>
                <w:lang w:eastAsia="ru-RU"/>
              </w:rPr>
            </w:pPr>
            <w:r w:rsidRPr="00FE1F9D">
              <w:rPr>
                <w:rFonts w:ascii="PT Astra Serif" w:hAnsi="PT Astra Serif" w:cs="PTAstraSerif-Regular"/>
                <w:lang w:eastAsia="ru-RU"/>
              </w:rPr>
              <w:t>Владимир Викторович</w:t>
            </w:r>
            <w:r>
              <w:rPr>
                <w:rFonts w:ascii="PT Astra Serif" w:hAnsi="PT Astra Serif" w:cs="PTAstraSerif-Regular"/>
                <w:lang w:eastAsia="ru-RU"/>
              </w:rPr>
              <w:t>,</w:t>
            </w:r>
            <w:r w:rsidRPr="00FE1F9D">
              <w:rPr>
                <w:rFonts w:ascii="PT Astra Serif" w:hAnsi="PT Astra Serif" w:cs="PTAstraSerif-Regular"/>
                <w:lang w:eastAsia="ru-RU"/>
              </w:rPr>
              <w:t xml:space="preserve"> </w:t>
            </w:r>
          </w:p>
          <w:p w14:paraId="3292F11C" w14:textId="77777777" w:rsidR="004F255A" w:rsidRPr="0094656E" w:rsidRDefault="004F255A" w:rsidP="004F25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FE1F9D">
              <w:rPr>
                <w:rFonts w:ascii="PT Astra Serif" w:hAnsi="PT Astra Serif"/>
              </w:rPr>
              <w:t xml:space="preserve">заместитель председателя  </w:t>
            </w:r>
            <w:r w:rsidRPr="00FE1F9D">
              <w:rPr>
                <w:rFonts w:ascii="PT Astra Serif" w:hAnsi="PT Astra Serif" w:cs="PTAstraSerif-Regular"/>
                <w:lang w:eastAsia="ru-RU"/>
              </w:rPr>
              <w:t>комитета Тульской области по архитектуре и градостроительству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87E09" w14:textId="77777777" w:rsidR="004F255A" w:rsidRPr="00FE1F9D" w:rsidRDefault="004F255A" w:rsidP="004F25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AstraSerif-Regular"/>
                <w:lang w:eastAsia="ru-RU"/>
              </w:rPr>
            </w:pPr>
            <w:r w:rsidRPr="00FE1F9D">
              <w:rPr>
                <w:rFonts w:ascii="PT Astra Serif" w:hAnsi="PT Astra Serif" w:cs="PTAstraSerif-Regular"/>
                <w:lang w:eastAsia="ru-RU"/>
              </w:rPr>
              <w:t>г. Тула,</w:t>
            </w:r>
          </w:p>
          <w:p w14:paraId="74480851" w14:textId="77777777" w:rsidR="004F255A" w:rsidRPr="00FE1F9D" w:rsidRDefault="004F255A" w:rsidP="004F25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AstraSerif-Regular"/>
                <w:lang w:eastAsia="ru-RU"/>
              </w:rPr>
            </w:pPr>
            <w:r w:rsidRPr="00FE1F9D">
              <w:rPr>
                <w:rFonts w:ascii="PT Astra Serif" w:hAnsi="PT Astra Serif" w:cs="PTAstraSerif-Regular"/>
                <w:lang w:eastAsia="ru-RU"/>
              </w:rPr>
              <w:t>ул. Оборонная, д.</w:t>
            </w:r>
            <w:r>
              <w:rPr>
                <w:rFonts w:ascii="PT Astra Serif" w:hAnsi="PT Astra Serif" w:cs="PTAstraSerif-Regular"/>
                <w:lang w:eastAsia="ru-RU"/>
              </w:rPr>
              <w:t xml:space="preserve"> </w:t>
            </w:r>
            <w:r w:rsidRPr="00FE1F9D">
              <w:rPr>
                <w:rFonts w:ascii="PT Astra Serif" w:hAnsi="PT Astra Serif" w:cs="PTAstraSerif-Regular"/>
                <w:lang w:eastAsia="ru-RU"/>
              </w:rPr>
              <w:t>114а</w:t>
            </w:r>
          </w:p>
          <w:p w14:paraId="0A73FE98" w14:textId="77777777" w:rsidR="004F255A" w:rsidRPr="00FE1F9D" w:rsidRDefault="004F255A" w:rsidP="004F255A">
            <w:pPr>
              <w:jc w:val="center"/>
              <w:rPr>
                <w:rFonts w:ascii="PT Astra Serif" w:hAnsi="PT Astra Serif" w:cs="PTAstraSerif-Regular"/>
                <w:lang w:eastAsia="ru-RU"/>
              </w:rPr>
            </w:pPr>
            <w:r w:rsidRPr="00FE1F9D">
              <w:rPr>
                <w:rFonts w:ascii="PT Astra Serif" w:hAnsi="PT Astra Serif" w:cs="PTAstraSerif-Regular"/>
                <w:lang w:eastAsia="ru-RU"/>
              </w:rPr>
              <w:t>тел.</w:t>
            </w:r>
            <w:r>
              <w:rPr>
                <w:rFonts w:ascii="PT Astra Serif" w:hAnsi="PT Astra Serif" w:cs="PTAstraSerif-Regular"/>
                <w:lang w:eastAsia="ru-RU"/>
              </w:rPr>
              <w:t xml:space="preserve"> </w:t>
            </w:r>
            <w:r w:rsidRPr="00FE1F9D">
              <w:rPr>
                <w:rFonts w:ascii="PT Astra Serif" w:hAnsi="PT Astra Serif" w:cs="PTAstraSerif-Regular"/>
                <w:lang w:eastAsia="ru-RU"/>
              </w:rPr>
              <w:t>8</w:t>
            </w:r>
            <w:r>
              <w:rPr>
                <w:rFonts w:ascii="PT Astra Serif" w:hAnsi="PT Astra Serif" w:cs="PTAstraSerif-Regular"/>
                <w:lang w:eastAsia="ru-RU"/>
              </w:rPr>
              <w:t xml:space="preserve"> </w:t>
            </w:r>
            <w:r w:rsidRPr="00FE1F9D">
              <w:rPr>
                <w:rFonts w:ascii="PT Astra Serif" w:hAnsi="PT Astra Serif" w:cs="PTAstraSerif-Regular"/>
                <w:lang w:eastAsia="ru-RU"/>
              </w:rPr>
              <w:t>(4872)</w:t>
            </w:r>
            <w:r>
              <w:rPr>
                <w:rFonts w:ascii="PT Astra Serif" w:hAnsi="PT Astra Serif" w:cs="PTAstraSerif-Regular"/>
                <w:lang w:eastAsia="ru-RU"/>
              </w:rPr>
              <w:t xml:space="preserve"> </w:t>
            </w:r>
            <w:r w:rsidRPr="00FE1F9D">
              <w:rPr>
                <w:rFonts w:ascii="PT Astra Serif" w:hAnsi="PT Astra Serif" w:cs="PTAstraSerif-Regular"/>
                <w:lang w:eastAsia="ru-RU"/>
              </w:rPr>
              <w:t>36-12-52</w:t>
            </w:r>
          </w:p>
          <w:p w14:paraId="1EFAC7BD" w14:textId="77777777" w:rsidR="004F255A" w:rsidRPr="0094656E" w:rsidRDefault="004F255A" w:rsidP="004F255A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</w:tr>
      <w:tr w:rsidR="004F255A" w:rsidRPr="0094656E" w14:paraId="71BDD623" w14:textId="77777777" w:rsidTr="007428F6"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2245C" w14:textId="77777777" w:rsidR="004F255A" w:rsidRPr="0094656E" w:rsidRDefault="004F255A" w:rsidP="004F255A">
            <w:pPr>
              <w:spacing w:line="260" w:lineRule="exact"/>
              <w:jc w:val="center"/>
              <w:rPr>
                <w:rFonts w:ascii="PT Astra Serif" w:hAnsi="PT Astra Serif"/>
                <w:color w:val="000000"/>
              </w:rPr>
            </w:pPr>
            <w:r w:rsidRPr="0094656E">
              <w:rPr>
                <w:rFonts w:ascii="PT Astra Serif" w:hAnsi="PT Astra Serif"/>
                <w:color w:val="000000"/>
              </w:rPr>
              <w:t>14-00-16-00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98223" w14:textId="77777777" w:rsidR="004F255A" w:rsidRPr="0094656E" w:rsidRDefault="004F255A" w:rsidP="004F255A">
            <w:pPr>
              <w:spacing w:line="260" w:lineRule="exact"/>
              <w:jc w:val="center"/>
              <w:rPr>
                <w:rFonts w:ascii="PT Astra Serif" w:hAnsi="PT Astra Serif"/>
              </w:rPr>
            </w:pPr>
            <w:r w:rsidRPr="0094656E">
              <w:rPr>
                <w:rFonts w:ascii="PT Astra Serif" w:hAnsi="PT Astra Serif"/>
              </w:rPr>
              <w:t>Жилищное хозяйство и благоустройство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252B4" w14:textId="77777777" w:rsidR="004F255A" w:rsidRDefault="004F255A" w:rsidP="004F255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Сорокин </w:t>
            </w:r>
          </w:p>
          <w:p w14:paraId="718BA2FF" w14:textId="77777777" w:rsidR="004F255A" w:rsidRDefault="004F255A" w:rsidP="004F255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Кирилл Викторович,</w:t>
            </w:r>
          </w:p>
          <w:p w14:paraId="14F90826" w14:textId="77777777" w:rsidR="004F255A" w:rsidRDefault="004F255A" w:rsidP="004F255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заместитель министра – директор департамента обращения с отходами и благоустройства министерства жилищного хозяйства и благоустройства </w:t>
            </w:r>
          </w:p>
          <w:p w14:paraId="30BA68DB" w14:textId="77777777" w:rsidR="004F255A" w:rsidRPr="0094656E" w:rsidRDefault="004F255A" w:rsidP="004F255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Тульской области</w:t>
            </w:r>
          </w:p>
        </w:tc>
        <w:tc>
          <w:tcPr>
            <w:tcW w:w="29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5653C" w14:textId="77777777" w:rsidR="004F255A" w:rsidRPr="0094656E" w:rsidRDefault="004F255A" w:rsidP="004F255A">
            <w:pPr>
              <w:spacing w:line="260" w:lineRule="exact"/>
              <w:jc w:val="center"/>
              <w:rPr>
                <w:rFonts w:ascii="PT Astra Serif" w:eastAsia="Calibri" w:hAnsi="PT Astra Serif"/>
              </w:rPr>
            </w:pPr>
            <w:r w:rsidRPr="0094656E">
              <w:rPr>
                <w:rFonts w:ascii="PT Astra Serif" w:eastAsia="Calibri" w:hAnsi="PT Astra Serif"/>
              </w:rPr>
              <w:t xml:space="preserve">г. Тула, </w:t>
            </w:r>
          </w:p>
          <w:p w14:paraId="39199A2B" w14:textId="77777777" w:rsidR="004F255A" w:rsidRPr="0094656E" w:rsidRDefault="004F255A" w:rsidP="004F255A">
            <w:pPr>
              <w:spacing w:line="260" w:lineRule="exact"/>
              <w:jc w:val="center"/>
              <w:rPr>
                <w:rFonts w:ascii="PT Astra Serif" w:eastAsia="Calibri" w:hAnsi="PT Astra Serif"/>
              </w:rPr>
            </w:pPr>
            <w:r w:rsidRPr="0094656E">
              <w:rPr>
                <w:rFonts w:ascii="PT Astra Serif" w:eastAsia="Calibri" w:hAnsi="PT Astra Serif"/>
              </w:rPr>
              <w:t xml:space="preserve">пр. Ленина, д. 2 </w:t>
            </w:r>
          </w:p>
          <w:p w14:paraId="263C48B4" w14:textId="77777777" w:rsidR="004F255A" w:rsidRPr="0094656E" w:rsidRDefault="004F255A" w:rsidP="004F255A">
            <w:pPr>
              <w:widowControl w:val="0"/>
              <w:ind w:right="118"/>
              <w:jc w:val="center"/>
              <w:rPr>
                <w:rFonts w:ascii="PT Astra Serif" w:hAnsi="PT Astra Serif"/>
              </w:rPr>
            </w:pPr>
            <w:r w:rsidRPr="0094656E">
              <w:rPr>
                <w:rFonts w:ascii="PT Astra Serif" w:eastAsia="Calibri" w:hAnsi="PT Astra Serif"/>
              </w:rPr>
              <w:t>тел. 8 (4872) 24-99-98</w:t>
            </w:r>
          </w:p>
        </w:tc>
      </w:tr>
      <w:tr w:rsidR="004F255A" w:rsidRPr="0094656E" w14:paraId="5B862D72" w14:textId="77777777" w:rsidTr="007428F6"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CF820" w14:textId="77777777" w:rsidR="004F255A" w:rsidRPr="0094656E" w:rsidRDefault="004F255A" w:rsidP="004F255A">
            <w:pPr>
              <w:tabs>
                <w:tab w:val="left" w:pos="1065"/>
              </w:tabs>
              <w:spacing w:line="260" w:lineRule="exact"/>
              <w:contextualSpacing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16</w:t>
            </w:r>
            <w:r w:rsidRPr="0094656E">
              <w:rPr>
                <w:rFonts w:ascii="PT Astra Serif" w:hAnsi="PT Astra Serif"/>
                <w:color w:val="000000" w:themeColor="text1"/>
              </w:rPr>
              <w:t>-00-1</w:t>
            </w:r>
            <w:r>
              <w:rPr>
                <w:rFonts w:ascii="PT Astra Serif" w:hAnsi="PT Astra Serif"/>
                <w:color w:val="000000" w:themeColor="text1"/>
              </w:rPr>
              <w:t>7</w:t>
            </w:r>
            <w:r w:rsidRPr="0094656E">
              <w:rPr>
                <w:rFonts w:ascii="PT Astra Serif" w:hAnsi="PT Astra Serif"/>
                <w:color w:val="000000" w:themeColor="text1"/>
              </w:rPr>
              <w:t>-00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79D65" w14:textId="77777777" w:rsidR="004F255A" w:rsidRPr="0094656E" w:rsidRDefault="004F255A" w:rsidP="004F255A">
            <w:pPr>
              <w:suppressAutoHyphens w:val="0"/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PT Astra Serif" w:hAnsi="PT Astra Serif"/>
              </w:rPr>
            </w:pPr>
            <w:r>
              <w:t>Региональная безопасность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E0740" w14:textId="77777777" w:rsidR="004F255A" w:rsidRDefault="004F255A" w:rsidP="004F255A">
            <w:pPr>
              <w:suppressAutoHyphens w:val="0"/>
              <w:autoSpaceDE w:val="0"/>
              <w:autoSpaceDN w:val="0"/>
              <w:adjustRightInd w:val="0"/>
              <w:spacing w:line="260" w:lineRule="exact"/>
              <w:jc w:val="center"/>
            </w:pPr>
            <w:r>
              <w:t xml:space="preserve">Максиков </w:t>
            </w:r>
          </w:p>
          <w:p w14:paraId="16A9211B" w14:textId="77777777" w:rsidR="004F255A" w:rsidRDefault="004F255A" w:rsidP="004F255A">
            <w:pPr>
              <w:suppressAutoHyphens w:val="0"/>
              <w:autoSpaceDE w:val="0"/>
              <w:autoSpaceDN w:val="0"/>
              <w:adjustRightInd w:val="0"/>
              <w:spacing w:line="260" w:lineRule="exact"/>
              <w:jc w:val="center"/>
            </w:pPr>
            <w:r>
              <w:t>Анатолий Алексеевич,</w:t>
            </w:r>
          </w:p>
          <w:p w14:paraId="7167D036" w14:textId="77777777" w:rsidR="004F255A" w:rsidRPr="0094656E" w:rsidRDefault="004F255A" w:rsidP="004F255A">
            <w:pPr>
              <w:suppressAutoHyphens w:val="0"/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PT Astra Serif" w:hAnsi="PT Astra Serif"/>
              </w:rPr>
            </w:pPr>
            <w:r>
              <w:t xml:space="preserve"> министр по региональной безопасности Тульской области</w:t>
            </w:r>
          </w:p>
        </w:tc>
        <w:tc>
          <w:tcPr>
            <w:tcW w:w="29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BABCB" w14:textId="77777777" w:rsidR="004F255A" w:rsidRPr="0094656E" w:rsidRDefault="004F255A" w:rsidP="004F255A">
            <w:pPr>
              <w:spacing w:line="260" w:lineRule="exact"/>
              <w:jc w:val="center"/>
              <w:rPr>
                <w:rFonts w:ascii="PT Astra Serif" w:eastAsia="Calibri" w:hAnsi="PT Astra Serif"/>
              </w:rPr>
            </w:pPr>
            <w:r w:rsidRPr="0094656E">
              <w:rPr>
                <w:rFonts w:ascii="PT Astra Serif" w:eastAsia="Calibri" w:hAnsi="PT Astra Serif"/>
              </w:rPr>
              <w:t xml:space="preserve">г. Тула, </w:t>
            </w:r>
          </w:p>
          <w:p w14:paraId="72EA4E1B" w14:textId="77777777" w:rsidR="004F255A" w:rsidRPr="0094656E" w:rsidRDefault="004F255A" w:rsidP="004F255A">
            <w:pPr>
              <w:spacing w:line="260" w:lineRule="exact"/>
              <w:jc w:val="center"/>
              <w:rPr>
                <w:rFonts w:ascii="PT Astra Serif" w:eastAsia="Calibri" w:hAnsi="PT Astra Serif"/>
              </w:rPr>
            </w:pPr>
            <w:r w:rsidRPr="0094656E">
              <w:rPr>
                <w:rFonts w:ascii="PT Astra Serif" w:eastAsia="Calibri" w:hAnsi="PT Astra Serif"/>
              </w:rPr>
              <w:t xml:space="preserve">пр. Ленина, д. 2 </w:t>
            </w:r>
          </w:p>
          <w:p w14:paraId="21C346F7" w14:textId="77777777" w:rsidR="004F255A" w:rsidRPr="0094656E" w:rsidRDefault="004F255A" w:rsidP="004F255A">
            <w:pPr>
              <w:widowControl w:val="0"/>
              <w:jc w:val="center"/>
              <w:rPr>
                <w:rFonts w:ascii="PT Astra Serif" w:hAnsi="PT Astra Serif"/>
              </w:rPr>
            </w:pPr>
            <w:r w:rsidRPr="0094656E">
              <w:rPr>
                <w:rFonts w:ascii="PT Astra Serif" w:eastAsia="Calibri" w:hAnsi="PT Astra Serif"/>
              </w:rPr>
              <w:t>тел. 8 (4872) 24-99-98</w:t>
            </w:r>
          </w:p>
        </w:tc>
      </w:tr>
      <w:tr w:rsidR="004F255A" w:rsidRPr="0094656E" w14:paraId="2B711B12" w14:textId="77777777" w:rsidTr="007428F6"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A65B3" w14:textId="77777777" w:rsidR="004F255A" w:rsidRDefault="004F255A" w:rsidP="004F255A">
            <w:pPr>
              <w:tabs>
                <w:tab w:val="left" w:pos="1065"/>
              </w:tabs>
              <w:spacing w:line="260" w:lineRule="exact"/>
              <w:contextualSpacing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17-00-18-00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C6475" w14:textId="77777777" w:rsidR="004F255A" w:rsidRPr="00CD39CB" w:rsidRDefault="004F255A" w:rsidP="004F255A">
            <w:pPr>
              <w:suppressAutoHyphens w:val="0"/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PT Astra Serif" w:eastAsia="Calibri" w:hAnsi="PT Astra Serif"/>
                <w:color w:val="000000"/>
                <w:lang w:eastAsia="en-US"/>
              </w:rPr>
            </w:pPr>
            <w:r w:rsidRPr="00CD39CB">
              <w:rPr>
                <w:rFonts w:ascii="PT Astra Serif" w:eastAsia="Calibri" w:hAnsi="PT Astra Serif"/>
                <w:color w:val="000000"/>
                <w:lang w:eastAsia="en-US"/>
              </w:rPr>
              <w:t>Мобилизационная</w:t>
            </w:r>
          </w:p>
          <w:p w14:paraId="7E56D3F0" w14:textId="77777777" w:rsidR="004F255A" w:rsidRPr="00CD39CB" w:rsidRDefault="004F255A" w:rsidP="004F255A">
            <w:pPr>
              <w:suppressAutoHyphens w:val="0"/>
              <w:autoSpaceDE w:val="0"/>
              <w:autoSpaceDN w:val="0"/>
              <w:adjustRightInd w:val="0"/>
              <w:spacing w:line="260" w:lineRule="exact"/>
              <w:jc w:val="center"/>
            </w:pPr>
            <w:r w:rsidRPr="00CD39CB">
              <w:rPr>
                <w:rFonts w:ascii="PT Astra Serif" w:eastAsia="Calibri" w:hAnsi="PT Astra Serif"/>
                <w:color w:val="000000"/>
                <w:lang w:eastAsia="en-US"/>
              </w:rPr>
              <w:t>подготовка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D8C8E" w14:textId="77777777" w:rsidR="004F255A" w:rsidRDefault="004F255A" w:rsidP="004F255A">
            <w:pPr>
              <w:suppressAutoHyphens w:val="0"/>
              <w:spacing w:line="260" w:lineRule="exact"/>
              <w:jc w:val="center"/>
              <w:rPr>
                <w:rFonts w:ascii="PT Astra Serif" w:eastAsia="Calibri" w:hAnsi="PT Astra Serif"/>
                <w:color w:val="000000"/>
                <w:lang w:eastAsia="en-US"/>
              </w:rPr>
            </w:pPr>
            <w:r w:rsidRPr="00CD39CB">
              <w:rPr>
                <w:rFonts w:ascii="PT Astra Serif" w:eastAsia="Calibri" w:hAnsi="PT Astra Serif"/>
                <w:color w:val="000000"/>
                <w:lang w:eastAsia="en-US"/>
              </w:rPr>
              <w:t xml:space="preserve">Клюкин </w:t>
            </w:r>
          </w:p>
          <w:p w14:paraId="76D612DA" w14:textId="77777777" w:rsidR="004F255A" w:rsidRDefault="004F255A" w:rsidP="004F255A">
            <w:pPr>
              <w:suppressAutoHyphens w:val="0"/>
              <w:spacing w:line="260" w:lineRule="exact"/>
              <w:jc w:val="center"/>
              <w:rPr>
                <w:rFonts w:ascii="PT Astra Serif" w:eastAsia="Calibri" w:hAnsi="PT Astra Serif"/>
                <w:color w:val="000000"/>
                <w:lang w:eastAsia="en-US"/>
              </w:rPr>
            </w:pPr>
            <w:r w:rsidRPr="00CD39CB">
              <w:rPr>
                <w:rFonts w:ascii="PT Astra Serif" w:eastAsia="Calibri" w:hAnsi="PT Astra Serif"/>
                <w:color w:val="000000"/>
                <w:lang w:eastAsia="en-US"/>
              </w:rPr>
              <w:t xml:space="preserve">Кирилл Александрович, </w:t>
            </w:r>
          </w:p>
          <w:p w14:paraId="0D9E2B49" w14:textId="77777777" w:rsidR="004F255A" w:rsidRPr="00CD39CB" w:rsidRDefault="004F255A" w:rsidP="004F255A">
            <w:pPr>
              <w:suppressAutoHyphens w:val="0"/>
              <w:spacing w:line="260" w:lineRule="exact"/>
              <w:jc w:val="center"/>
              <w:rPr>
                <w:rFonts w:ascii="PT Astra Serif" w:eastAsia="Calibri" w:hAnsi="PT Astra Serif"/>
                <w:color w:val="000000"/>
                <w:lang w:eastAsia="en-US"/>
              </w:rPr>
            </w:pPr>
            <w:r w:rsidRPr="00CD39CB">
              <w:rPr>
                <w:rFonts w:ascii="PT Astra Serif" w:eastAsia="Calibri" w:hAnsi="PT Astra Serif"/>
                <w:color w:val="000000"/>
                <w:lang w:eastAsia="en-US"/>
              </w:rPr>
              <w:t>председатель комитета</w:t>
            </w:r>
          </w:p>
          <w:p w14:paraId="07EF4D30" w14:textId="77777777" w:rsidR="004F255A" w:rsidRPr="00CD39CB" w:rsidRDefault="004F255A" w:rsidP="004F255A">
            <w:pPr>
              <w:suppressAutoHyphens w:val="0"/>
              <w:autoSpaceDE w:val="0"/>
              <w:autoSpaceDN w:val="0"/>
              <w:adjustRightInd w:val="0"/>
              <w:spacing w:line="260" w:lineRule="exact"/>
              <w:jc w:val="center"/>
            </w:pPr>
            <w:r w:rsidRPr="00CD39CB">
              <w:rPr>
                <w:rFonts w:ascii="PT Astra Serif" w:eastAsia="Calibri" w:hAnsi="PT Astra Serif"/>
                <w:color w:val="000000"/>
                <w:lang w:eastAsia="en-US"/>
              </w:rPr>
              <w:t>Тульской области по мобилизационной подготовке</w:t>
            </w:r>
          </w:p>
        </w:tc>
        <w:tc>
          <w:tcPr>
            <w:tcW w:w="29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0F0B9" w14:textId="77777777" w:rsidR="004F255A" w:rsidRPr="00CD39CB" w:rsidRDefault="004F255A" w:rsidP="004F255A">
            <w:pPr>
              <w:spacing w:line="260" w:lineRule="exact"/>
              <w:jc w:val="center"/>
              <w:rPr>
                <w:rFonts w:ascii="PT Astra Serif" w:eastAsia="Calibri" w:hAnsi="PT Astra Serif"/>
              </w:rPr>
            </w:pPr>
            <w:r w:rsidRPr="00CD39CB">
              <w:rPr>
                <w:rFonts w:ascii="PT Astra Serif" w:eastAsia="Calibri" w:hAnsi="PT Astra Serif"/>
              </w:rPr>
              <w:t xml:space="preserve">г. Тула, </w:t>
            </w:r>
          </w:p>
          <w:p w14:paraId="41CFAB38" w14:textId="77777777" w:rsidR="004F255A" w:rsidRPr="00CD39CB" w:rsidRDefault="004F255A" w:rsidP="004F255A">
            <w:pPr>
              <w:spacing w:line="260" w:lineRule="exact"/>
              <w:jc w:val="center"/>
              <w:rPr>
                <w:rFonts w:ascii="PT Astra Serif" w:eastAsia="Calibri" w:hAnsi="PT Astra Serif"/>
              </w:rPr>
            </w:pPr>
            <w:r w:rsidRPr="00CD39CB">
              <w:rPr>
                <w:rFonts w:ascii="PT Astra Serif" w:eastAsia="Calibri" w:hAnsi="PT Astra Serif"/>
              </w:rPr>
              <w:t xml:space="preserve">пр. Ленина, д. 2 </w:t>
            </w:r>
          </w:p>
          <w:p w14:paraId="56E85E28" w14:textId="77777777" w:rsidR="004F255A" w:rsidRPr="00CD39CB" w:rsidRDefault="004F255A" w:rsidP="004F255A">
            <w:pPr>
              <w:spacing w:line="260" w:lineRule="exact"/>
              <w:jc w:val="center"/>
              <w:rPr>
                <w:rFonts w:ascii="PT Astra Serif" w:eastAsia="Calibri" w:hAnsi="PT Astra Serif"/>
              </w:rPr>
            </w:pPr>
            <w:r w:rsidRPr="00CD39CB">
              <w:rPr>
                <w:rFonts w:ascii="PT Astra Serif" w:eastAsia="Calibri" w:hAnsi="PT Astra Serif"/>
              </w:rPr>
              <w:t>тел. 8 (4872) 24-99-98</w:t>
            </w:r>
          </w:p>
        </w:tc>
      </w:tr>
      <w:tr w:rsidR="004F255A" w:rsidRPr="0094656E" w14:paraId="7C91D496" w14:textId="77777777" w:rsidTr="007428F6">
        <w:tc>
          <w:tcPr>
            <w:tcW w:w="10632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842A7" w14:textId="77777777" w:rsidR="004F255A" w:rsidRPr="0094656E" w:rsidRDefault="004F255A" w:rsidP="004F255A">
            <w:pPr>
              <w:widowControl w:val="0"/>
              <w:autoSpaceDN w:val="0"/>
              <w:spacing w:line="260" w:lineRule="exact"/>
              <w:jc w:val="center"/>
              <w:textAlignment w:val="baseline"/>
              <w:rPr>
                <w:rFonts w:ascii="PT Astra Serif" w:eastAsia="PT Astra Serif" w:hAnsi="PT Astra Serif"/>
                <w:b/>
                <w:kern w:val="3"/>
                <w:lang w:eastAsia="ru-RU"/>
              </w:rPr>
            </w:pPr>
            <w:r w:rsidRPr="0094656E">
              <w:rPr>
                <w:rFonts w:ascii="PT Astra Serif" w:eastAsia="PT Astra Serif" w:hAnsi="PT Astra Serif"/>
                <w:b/>
                <w:kern w:val="3"/>
                <w:lang w:eastAsia="ru-RU"/>
              </w:rPr>
              <w:t>Консультация</w:t>
            </w:r>
          </w:p>
        </w:tc>
      </w:tr>
      <w:tr w:rsidR="004F255A" w:rsidRPr="0094656E" w14:paraId="090FDF60" w14:textId="77777777" w:rsidTr="007428F6"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5691F" w14:textId="77777777" w:rsidR="004F255A" w:rsidRPr="0094656E" w:rsidRDefault="004F255A" w:rsidP="004F255A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</w:rPr>
            </w:pPr>
            <w:r w:rsidRPr="0094656E">
              <w:rPr>
                <w:rFonts w:ascii="PT Astra Serif" w:hAnsi="PT Astra Serif"/>
                <w:color w:val="000000" w:themeColor="text1"/>
              </w:rPr>
              <w:t>10-00-12-00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E69A8" w14:textId="77777777" w:rsidR="004F255A" w:rsidRPr="0094656E" w:rsidRDefault="004F255A" w:rsidP="004F255A">
            <w:pPr>
              <w:spacing w:line="260" w:lineRule="exact"/>
              <w:jc w:val="center"/>
              <w:rPr>
                <w:rFonts w:ascii="PT Astra Serif" w:hAnsi="PT Astra Serif"/>
              </w:rPr>
            </w:pPr>
            <w:r>
              <w:t>Содержание и ремонт общедомового имущества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82FFE" w14:textId="77777777" w:rsidR="004F255A" w:rsidRDefault="004F255A" w:rsidP="004F255A">
            <w:pPr>
              <w:spacing w:line="260" w:lineRule="exact"/>
              <w:jc w:val="center"/>
            </w:pPr>
            <w:r>
              <w:t>Бармина</w:t>
            </w:r>
          </w:p>
          <w:p w14:paraId="26360009" w14:textId="77777777" w:rsidR="004F255A" w:rsidRDefault="004F255A" w:rsidP="004F255A">
            <w:pPr>
              <w:spacing w:line="260" w:lineRule="exact"/>
              <w:jc w:val="center"/>
            </w:pPr>
            <w:r>
              <w:t xml:space="preserve"> Екатерина Юрьевна,</w:t>
            </w:r>
          </w:p>
          <w:p w14:paraId="00AC2E2B" w14:textId="77777777" w:rsidR="004F255A" w:rsidRDefault="004F255A" w:rsidP="004F255A">
            <w:pPr>
              <w:spacing w:line="260" w:lineRule="exact"/>
              <w:jc w:val="center"/>
            </w:pPr>
            <w:r>
              <w:t xml:space="preserve"> старший государственный инспектор по работе с территориями государственной жилищной инспекции </w:t>
            </w:r>
          </w:p>
          <w:p w14:paraId="6873D361" w14:textId="77777777" w:rsidR="004F255A" w:rsidRPr="0094656E" w:rsidRDefault="004F255A" w:rsidP="004F255A">
            <w:pPr>
              <w:spacing w:line="260" w:lineRule="exact"/>
              <w:jc w:val="center"/>
              <w:rPr>
                <w:rFonts w:ascii="PT Astra Serif" w:hAnsi="PT Astra Serif"/>
              </w:rPr>
            </w:pPr>
            <w:r>
              <w:t>Тульской области</w:t>
            </w:r>
          </w:p>
        </w:tc>
        <w:tc>
          <w:tcPr>
            <w:tcW w:w="29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10D13" w14:textId="77777777" w:rsidR="004F255A" w:rsidRPr="0094656E" w:rsidRDefault="004F255A" w:rsidP="004F255A">
            <w:pPr>
              <w:spacing w:line="260" w:lineRule="exact"/>
              <w:jc w:val="center"/>
              <w:rPr>
                <w:rFonts w:ascii="PT Astra Serif" w:eastAsia="Calibri" w:hAnsi="PT Astra Serif"/>
              </w:rPr>
            </w:pPr>
            <w:r w:rsidRPr="0094656E">
              <w:rPr>
                <w:rFonts w:ascii="PT Astra Serif" w:eastAsia="Calibri" w:hAnsi="PT Astra Serif"/>
              </w:rPr>
              <w:t xml:space="preserve">г. Тула, </w:t>
            </w:r>
          </w:p>
          <w:p w14:paraId="77DF793A" w14:textId="77777777" w:rsidR="004F255A" w:rsidRPr="0094656E" w:rsidRDefault="004F255A" w:rsidP="004F255A">
            <w:pPr>
              <w:spacing w:line="260" w:lineRule="exact"/>
              <w:jc w:val="center"/>
              <w:rPr>
                <w:rFonts w:ascii="PT Astra Serif" w:eastAsia="Calibri" w:hAnsi="PT Astra Serif"/>
              </w:rPr>
            </w:pPr>
            <w:r w:rsidRPr="0094656E">
              <w:rPr>
                <w:rFonts w:ascii="PT Astra Serif" w:eastAsia="Calibri" w:hAnsi="PT Astra Serif"/>
              </w:rPr>
              <w:t xml:space="preserve">пр. Ленина, д. 2 </w:t>
            </w:r>
          </w:p>
          <w:p w14:paraId="533A926A" w14:textId="77777777" w:rsidR="004F255A" w:rsidRPr="0094656E" w:rsidRDefault="004F255A" w:rsidP="004F255A">
            <w:pPr>
              <w:widowControl w:val="0"/>
              <w:spacing w:line="260" w:lineRule="exact"/>
              <w:jc w:val="center"/>
              <w:rPr>
                <w:rFonts w:ascii="PT Astra Serif" w:hAnsi="PT Astra Serif"/>
              </w:rPr>
            </w:pPr>
            <w:r w:rsidRPr="0094656E">
              <w:rPr>
                <w:rFonts w:ascii="PT Astra Serif" w:eastAsia="Calibri" w:hAnsi="PT Astra Serif"/>
              </w:rPr>
              <w:t>тел. 8 (4872) 24-99-98</w:t>
            </w:r>
          </w:p>
        </w:tc>
      </w:tr>
      <w:tr w:rsidR="004F255A" w:rsidRPr="0094656E" w14:paraId="16384065" w14:textId="77777777" w:rsidTr="007428F6"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92ACF" w14:textId="77777777" w:rsidR="004F255A" w:rsidRPr="0094656E" w:rsidRDefault="004F255A" w:rsidP="004F255A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10-00-11-00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C253C" w14:textId="77777777" w:rsidR="004F255A" w:rsidRDefault="004F255A" w:rsidP="004F255A">
            <w:pPr>
              <w:spacing w:line="260" w:lineRule="exact"/>
              <w:jc w:val="center"/>
            </w:pPr>
            <w:r>
              <w:t>Опека и попечительство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D4710" w14:textId="77777777" w:rsidR="004F255A" w:rsidRDefault="004F255A" w:rsidP="004F255A">
            <w:pPr>
              <w:spacing w:line="260" w:lineRule="exact"/>
              <w:jc w:val="center"/>
            </w:pPr>
            <w:r>
              <w:t xml:space="preserve">Исаева </w:t>
            </w:r>
          </w:p>
          <w:p w14:paraId="547C099A" w14:textId="77777777" w:rsidR="004F255A" w:rsidRDefault="004F255A" w:rsidP="004F255A">
            <w:pPr>
              <w:spacing w:line="260" w:lineRule="exact"/>
              <w:jc w:val="center"/>
            </w:pPr>
            <w:r>
              <w:t xml:space="preserve">Инна Геннадьевна, </w:t>
            </w:r>
          </w:p>
          <w:p w14:paraId="35893C27" w14:textId="77777777" w:rsidR="004F255A" w:rsidRDefault="004F255A" w:rsidP="004F255A">
            <w:pPr>
              <w:spacing w:line="260" w:lineRule="exact"/>
              <w:jc w:val="center"/>
            </w:pPr>
            <w:r>
              <w:t xml:space="preserve">главный специалист-эксперт территориального отдела по Ясногорскому району министерства труда и социальной защиты </w:t>
            </w:r>
          </w:p>
          <w:p w14:paraId="6CD56A86" w14:textId="77777777" w:rsidR="004F255A" w:rsidRDefault="004F255A" w:rsidP="004F255A">
            <w:pPr>
              <w:spacing w:line="260" w:lineRule="exact"/>
              <w:jc w:val="center"/>
            </w:pPr>
            <w:r>
              <w:t>Тульской области</w:t>
            </w:r>
          </w:p>
        </w:tc>
        <w:tc>
          <w:tcPr>
            <w:tcW w:w="29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48606" w14:textId="77777777" w:rsidR="004F255A" w:rsidRDefault="004F255A" w:rsidP="004F255A">
            <w:pPr>
              <w:spacing w:line="260" w:lineRule="exact"/>
              <w:jc w:val="center"/>
            </w:pPr>
            <w:r>
              <w:t xml:space="preserve">г. Ясногорск, </w:t>
            </w:r>
          </w:p>
          <w:p w14:paraId="75766ADE" w14:textId="77777777" w:rsidR="004F255A" w:rsidRDefault="004F255A" w:rsidP="004F255A">
            <w:pPr>
              <w:spacing w:line="260" w:lineRule="exact"/>
              <w:jc w:val="center"/>
            </w:pPr>
            <w:r>
              <w:t>ул. Комсомольская, д. 5</w:t>
            </w:r>
          </w:p>
          <w:p w14:paraId="5AEECCEB" w14:textId="77777777" w:rsidR="004F255A" w:rsidRPr="0094656E" w:rsidRDefault="004F255A" w:rsidP="004F255A">
            <w:pPr>
              <w:spacing w:line="260" w:lineRule="exact"/>
              <w:jc w:val="center"/>
              <w:rPr>
                <w:rFonts w:ascii="PT Astra Serif" w:eastAsia="Calibri" w:hAnsi="PT Astra Serif"/>
              </w:rPr>
            </w:pPr>
            <w:r>
              <w:t xml:space="preserve"> тел. 8 (48766) 2-19-83</w:t>
            </w:r>
          </w:p>
        </w:tc>
      </w:tr>
      <w:tr w:rsidR="004F255A" w:rsidRPr="0094656E" w14:paraId="7201198E" w14:textId="77777777" w:rsidTr="007428F6"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B212F" w14:textId="77777777" w:rsidR="004F255A" w:rsidRPr="0094656E" w:rsidRDefault="004F255A" w:rsidP="004F255A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10-00-13-00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4CE48" w14:textId="77777777" w:rsidR="004F255A" w:rsidRDefault="004F255A" w:rsidP="004F255A">
            <w:pPr>
              <w:spacing w:line="260" w:lineRule="exact"/>
              <w:jc w:val="center"/>
            </w:pPr>
            <w:r>
              <w:t>Опека и попечительство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A8190" w14:textId="77777777" w:rsidR="004F255A" w:rsidRDefault="004F255A" w:rsidP="004F255A">
            <w:pPr>
              <w:spacing w:line="260" w:lineRule="exact"/>
              <w:jc w:val="center"/>
            </w:pPr>
            <w:r>
              <w:t xml:space="preserve">Калашникова </w:t>
            </w:r>
          </w:p>
          <w:p w14:paraId="50F9503F" w14:textId="77777777" w:rsidR="004F255A" w:rsidRDefault="004F255A" w:rsidP="004F255A">
            <w:pPr>
              <w:spacing w:line="260" w:lineRule="exact"/>
              <w:jc w:val="center"/>
            </w:pPr>
            <w:r>
              <w:t xml:space="preserve">Евгения Владимировна, </w:t>
            </w:r>
          </w:p>
          <w:p w14:paraId="0788600D" w14:textId="77777777" w:rsidR="004F255A" w:rsidRDefault="004F255A" w:rsidP="004F255A">
            <w:pPr>
              <w:spacing w:line="260" w:lineRule="exact"/>
              <w:jc w:val="center"/>
            </w:pPr>
            <w:r>
              <w:t xml:space="preserve">главный специалист-эксперт территориального отдела по Веневскому району министерства труда и социальной защиты </w:t>
            </w:r>
          </w:p>
          <w:p w14:paraId="15D97A10" w14:textId="77777777" w:rsidR="004F255A" w:rsidRDefault="004F255A" w:rsidP="004F255A">
            <w:pPr>
              <w:spacing w:line="260" w:lineRule="exact"/>
              <w:jc w:val="center"/>
            </w:pPr>
            <w:r>
              <w:t>Тульской области</w:t>
            </w:r>
          </w:p>
        </w:tc>
        <w:tc>
          <w:tcPr>
            <w:tcW w:w="29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C7926" w14:textId="77777777" w:rsidR="004F255A" w:rsidRDefault="004F255A" w:rsidP="004F255A">
            <w:pPr>
              <w:spacing w:line="260" w:lineRule="exact"/>
              <w:jc w:val="center"/>
            </w:pPr>
            <w:r>
              <w:t xml:space="preserve">г. Венев, </w:t>
            </w:r>
          </w:p>
          <w:p w14:paraId="6C308FA1" w14:textId="77777777" w:rsidR="004F255A" w:rsidRDefault="004F255A" w:rsidP="004F255A">
            <w:pPr>
              <w:spacing w:line="260" w:lineRule="exact"/>
              <w:jc w:val="center"/>
            </w:pPr>
            <w:r>
              <w:t xml:space="preserve">м-н Южный, д. 69 </w:t>
            </w:r>
          </w:p>
          <w:p w14:paraId="1E02F1C0" w14:textId="77777777" w:rsidR="004F255A" w:rsidRPr="0094656E" w:rsidRDefault="004F255A" w:rsidP="004F255A">
            <w:pPr>
              <w:spacing w:line="260" w:lineRule="exact"/>
              <w:jc w:val="center"/>
              <w:rPr>
                <w:rFonts w:ascii="PT Astra Serif" w:eastAsia="Calibri" w:hAnsi="PT Astra Serif"/>
              </w:rPr>
            </w:pPr>
            <w:r>
              <w:t>тел. 8 (48745) 2-10-46</w:t>
            </w:r>
          </w:p>
        </w:tc>
      </w:tr>
      <w:tr w:rsidR="004F255A" w:rsidRPr="0094656E" w14:paraId="71D2E1A6" w14:textId="77777777" w:rsidTr="007428F6"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E4F61" w14:textId="77777777" w:rsidR="004F255A" w:rsidRDefault="004F255A" w:rsidP="004F255A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10-00-13-00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7FA35" w14:textId="77777777" w:rsidR="004F255A" w:rsidRDefault="004F255A" w:rsidP="004F255A">
            <w:pPr>
              <w:spacing w:line="260" w:lineRule="exact"/>
              <w:jc w:val="center"/>
            </w:pPr>
            <w:r>
              <w:t>Опека и попечительство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67F0D" w14:textId="77777777" w:rsidR="004F255A" w:rsidRDefault="004F255A" w:rsidP="004F255A">
            <w:pPr>
              <w:spacing w:line="260" w:lineRule="exact"/>
              <w:jc w:val="center"/>
            </w:pPr>
            <w:r>
              <w:t xml:space="preserve">Костоварова </w:t>
            </w:r>
          </w:p>
          <w:p w14:paraId="1F04C741" w14:textId="77777777" w:rsidR="004F255A" w:rsidRDefault="004F255A" w:rsidP="004F255A">
            <w:pPr>
              <w:spacing w:line="260" w:lineRule="exact"/>
              <w:jc w:val="center"/>
            </w:pPr>
            <w:r>
              <w:t xml:space="preserve">Инесса Евгеньевна, </w:t>
            </w:r>
          </w:p>
          <w:p w14:paraId="155CBE91" w14:textId="77777777" w:rsidR="004F255A" w:rsidRDefault="004F255A" w:rsidP="004F255A">
            <w:pPr>
              <w:spacing w:line="260" w:lineRule="exact"/>
              <w:jc w:val="center"/>
            </w:pPr>
            <w:r>
              <w:t xml:space="preserve">старший инспектор территориального отдела по Богородицкому и Воловскому районам министерства труда и социальной защиты </w:t>
            </w:r>
          </w:p>
          <w:p w14:paraId="22076BC3" w14:textId="77777777" w:rsidR="004F255A" w:rsidRDefault="004F255A" w:rsidP="004F255A">
            <w:pPr>
              <w:spacing w:line="260" w:lineRule="exact"/>
              <w:jc w:val="center"/>
            </w:pPr>
            <w:r>
              <w:t>Тульской области</w:t>
            </w:r>
          </w:p>
        </w:tc>
        <w:tc>
          <w:tcPr>
            <w:tcW w:w="29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DDC54" w14:textId="77777777" w:rsidR="004F255A" w:rsidRDefault="004F255A" w:rsidP="004F255A">
            <w:pPr>
              <w:spacing w:line="260" w:lineRule="exact"/>
              <w:jc w:val="center"/>
            </w:pPr>
            <w:r>
              <w:t xml:space="preserve">г. Богородицк, </w:t>
            </w:r>
          </w:p>
          <w:p w14:paraId="3BBA36BE" w14:textId="77777777" w:rsidR="004F255A" w:rsidRDefault="004F255A" w:rsidP="004F255A">
            <w:pPr>
              <w:spacing w:line="260" w:lineRule="exact"/>
              <w:jc w:val="center"/>
            </w:pPr>
            <w:r>
              <w:t>ул. Пролетарская, д. 41 тел. 8(48761) 2-21-84</w:t>
            </w:r>
          </w:p>
        </w:tc>
      </w:tr>
      <w:tr w:rsidR="004F255A" w:rsidRPr="0094656E" w14:paraId="201EDEA1" w14:textId="77777777" w:rsidTr="007428F6">
        <w:tc>
          <w:tcPr>
            <w:tcW w:w="10632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79A36" w14:textId="77777777" w:rsidR="004F255A" w:rsidRPr="0094656E" w:rsidRDefault="004F255A" w:rsidP="004F255A">
            <w:pPr>
              <w:spacing w:line="260" w:lineRule="exact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94656E">
              <w:rPr>
                <w:rFonts w:ascii="PT Astra Serif" w:hAnsi="PT Astra Serif"/>
                <w:b/>
                <w:color w:val="000000"/>
              </w:rPr>
              <w:t xml:space="preserve">21 </w:t>
            </w:r>
            <w:r>
              <w:rPr>
                <w:rFonts w:ascii="PT Astra Serif" w:hAnsi="PT Astra Serif"/>
                <w:b/>
                <w:color w:val="000000"/>
              </w:rPr>
              <w:t>октября</w:t>
            </w:r>
          </w:p>
          <w:p w14:paraId="0453DBAB" w14:textId="77777777" w:rsidR="004F255A" w:rsidRPr="0094656E" w:rsidRDefault="004F255A" w:rsidP="004F255A">
            <w:pPr>
              <w:spacing w:line="260" w:lineRule="exact"/>
              <w:jc w:val="center"/>
              <w:rPr>
                <w:rFonts w:ascii="PT Astra Serif" w:eastAsia="Calibri" w:hAnsi="PT Astra Serif"/>
                <w:color w:val="000000"/>
              </w:rPr>
            </w:pPr>
            <w:r w:rsidRPr="0094656E">
              <w:rPr>
                <w:rFonts w:ascii="PT Astra Serif" w:hAnsi="PT Astra Serif"/>
                <w:b/>
              </w:rPr>
              <w:t>Личный прием</w:t>
            </w:r>
          </w:p>
        </w:tc>
      </w:tr>
      <w:tr w:rsidR="004F255A" w:rsidRPr="0094656E" w14:paraId="739DCB5C" w14:textId="77777777" w:rsidTr="007428F6">
        <w:trPr>
          <w:trHeight w:val="226"/>
        </w:trPr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F801B" w14:textId="77777777" w:rsidR="004F255A" w:rsidRPr="000853F1" w:rsidRDefault="004F255A" w:rsidP="004F255A">
            <w:pPr>
              <w:suppressAutoHyphens w:val="0"/>
              <w:spacing w:line="260" w:lineRule="exact"/>
              <w:rPr>
                <w:rFonts w:ascii="PT Astra Serif" w:hAnsi="PT Astra Serif"/>
                <w:color w:val="FF0000"/>
                <w:lang w:eastAsia="ru-RU"/>
              </w:rPr>
            </w:pPr>
            <w:r>
              <w:t>09-00-10-00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27FCD" w14:textId="77777777" w:rsidR="004F255A" w:rsidRPr="000853F1" w:rsidRDefault="004F255A" w:rsidP="004F255A">
            <w:pPr>
              <w:suppressAutoHyphens w:val="0"/>
              <w:spacing w:line="260" w:lineRule="exact"/>
              <w:jc w:val="center"/>
              <w:rPr>
                <w:rFonts w:ascii="PT Astra Serif" w:hAnsi="PT Astra Serif"/>
                <w:color w:val="FF0000"/>
                <w:lang w:eastAsia="ru-RU"/>
              </w:rPr>
            </w:pPr>
            <w:r>
              <w:t>Профилактика заболеваний животных и птиц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D95D7" w14:textId="77777777" w:rsidR="004F255A" w:rsidRDefault="004F255A" w:rsidP="004F255A">
            <w:pPr>
              <w:suppressAutoHyphens w:val="0"/>
              <w:spacing w:line="260" w:lineRule="exact"/>
              <w:jc w:val="center"/>
            </w:pPr>
            <w:r>
              <w:t xml:space="preserve">Селезнева </w:t>
            </w:r>
          </w:p>
          <w:p w14:paraId="5F0A460D" w14:textId="77777777" w:rsidR="004F255A" w:rsidRDefault="004F255A" w:rsidP="004F255A">
            <w:pPr>
              <w:suppressAutoHyphens w:val="0"/>
              <w:spacing w:line="260" w:lineRule="exact"/>
              <w:jc w:val="center"/>
            </w:pPr>
            <w:r>
              <w:t>Светлана Михайловна,</w:t>
            </w:r>
          </w:p>
          <w:p w14:paraId="282E3E9C" w14:textId="77777777" w:rsidR="004F255A" w:rsidRPr="000853F1" w:rsidRDefault="004F255A" w:rsidP="004F255A">
            <w:pPr>
              <w:suppressAutoHyphens w:val="0"/>
              <w:spacing w:line="260" w:lineRule="exact"/>
              <w:jc w:val="center"/>
              <w:rPr>
                <w:rFonts w:ascii="PT Astra Serif" w:hAnsi="PT Astra Serif"/>
                <w:color w:val="FF0000"/>
                <w:lang w:eastAsia="ru-RU"/>
              </w:rPr>
            </w:pPr>
            <w:r>
              <w:t xml:space="preserve"> председатель комитета ветеринарии Тульской области - главный государственный ветеринарный инспектор Тульской области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4B101" w14:textId="77777777" w:rsidR="004F255A" w:rsidRDefault="004F255A" w:rsidP="004F255A">
            <w:pPr>
              <w:suppressAutoHyphens w:val="0"/>
              <w:spacing w:line="260" w:lineRule="exact"/>
              <w:jc w:val="center"/>
            </w:pPr>
            <w:r>
              <w:t xml:space="preserve">г. Тула, </w:t>
            </w:r>
          </w:p>
          <w:p w14:paraId="47A72E08" w14:textId="77777777" w:rsidR="004F255A" w:rsidRPr="000853F1" w:rsidRDefault="004F255A" w:rsidP="004F255A">
            <w:pPr>
              <w:suppressAutoHyphens w:val="0"/>
              <w:spacing w:line="260" w:lineRule="exact"/>
              <w:jc w:val="center"/>
              <w:rPr>
                <w:rFonts w:ascii="PT Astra Serif" w:hAnsi="PT Astra Serif"/>
                <w:color w:val="FF0000"/>
                <w:lang w:eastAsia="ru-RU"/>
              </w:rPr>
            </w:pPr>
            <w:r>
              <w:t>ул. Оборонная, д. 114а тел. 8 (4872) 31-11-13</w:t>
            </w:r>
          </w:p>
        </w:tc>
      </w:tr>
      <w:tr w:rsidR="004F255A" w:rsidRPr="0094656E" w14:paraId="7B595950" w14:textId="77777777" w:rsidTr="007428F6">
        <w:trPr>
          <w:trHeight w:val="226"/>
        </w:trPr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F7C31" w14:textId="77777777" w:rsidR="004F255A" w:rsidRDefault="004F255A" w:rsidP="004F255A">
            <w:pPr>
              <w:suppressAutoHyphens w:val="0"/>
              <w:spacing w:line="260" w:lineRule="exact"/>
            </w:pPr>
            <w:r>
              <w:t>10-00-12-00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C0957" w14:textId="77777777" w:rsidR="004F255A" w:rsidRDefault="004F255A" w:rsidP="004F255A">
            <w:pPr>
              <w:suppressAutoHyphens w:val="0"/>
              <w:spacing w:line="260" w:lineRule="exact"/>
              <w:jc w:val="center"/>
            </w:pPr>
            <w:r>
              <w:t>Дорожное</w:t>
            </w:r>
          </w:p>
          <w:p w14:paraId="4B1F2885" w14:textId="77777777" w:rsidR="004F255A" w:rsidRDefault="004F255A" w:rsidP="004F255A">
            <w:pPr>
              <w:suppressAutoHyphens w:val="0"/>
              <w:spacing w:line="260" w:lineRule="exact"/>
              <w:jc w:val="center"/>
            </w:pPr>
            <w:r>
              <w:t>хозяйство и</w:t>
            </w:r>
          </w:p>
          <w:p w14:paraId="05624EF6" w14:textId="77777777" w:rsidR="004F255A" w:rsidRDefault="004F255A" w:rsidP="004F255A">
            <w:pPr>
              <w:suppressAutoHyphens w:val="0"/>
              <w:spacing w:line="260" w:lineRule="exact"/>
              <w:jc w:val="center"/>
            </w:pPr>
            <w:r>
              <w:t>транспорт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BE246" w14:textId="77777777" w:rsidR="004F255A" w:rsidRDefault="004F255A" w:rsidP="004F255A">
            <w:pPr>
              <w:suppressAutoHyphens w:val="0"/>
              <w:spacing w:line="260" w:lineRule="exact"/>
              <w:jc w:val="center"/>
            </w:pPr>
            <w:r>
              <w:t>Воскресенская</w:t>
            </w:r>
          </w:p>
          <w:p w14:paraId="56A46607" w14:textId="77777777" w:rsidR="004F255A" w:rsidRDefault="004F255A" w:rsidP="004F255A">
            <w:pPr>
              <w:suppressAutoHyphens w:val="0"/>
              <w:spacing w:line="260" w:lineRule="exact"/>
              <w:jc w:val="center"/>
            </w:pPr>
            <w:r>
              <w:t xml:space="preserve"> Светлана Юрьевна</w:t>
            </w:r>
          </w:p>
          <w:p w14:paraId="7BEB0922" w14:textId="77777777" w:rsidR="004F255A" w:rsidRDefault="004F255A" w:rsidP="004F255A">
            <w:pPr>
              <w:suppressAutoHyphens w:val="0"/>
              <w:spacing w:line="260" w:lineRule="exact"/>
              <w:jc w:val="center"/>
            </w:pPr>
            <w:r>
              <w:t xml:space="preserve">министр транспорта и дорожного хозяйства </w:t>
            </w:r>
          </w:p>
          <w:p w14:paraId="02CA6174" w14:textId="77777777" w:rsidR="004F255A" w:rsidRDefault="004F255A" w:rsidP="004F255A">
            <w:pPr>
              <w:suppressAutoHyphens w:val="0"/>
              <w:spacing w:line="260" w:lineRule="exact"/>
              <w:jc w:val="center"/>
            </w:pPr>
            <w:r>
              <w:t>Тульской области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95B9C" w14:textId="77777777" w:rsidR="004F255A" w:rsidRDefault="004F255A" w:rsidP="004F255A">
            <w:pPr>
              <w:suppressAutoHyphens w:val="0"/>
              <w:spacing w:line="260" w:lineRule="exact"/>
              <w:jc w:val="center"/>
            </w:pPr>
            <w:r>
              <w:t xml:space="preserve">г. Тула, </w:t>
            </w:r>
          </w:p>
          <w:p w14:paraId="670C398D" w14:textId="77777777" w:rsidR="004F255A" w:rsidRDefault="004F255A" w:rsidP="004F255A">
            <w:pPr>
              <w:suppressAutoHyphens w:val="0"/>
              <w:spacing w:line="260" w:lineRule="exact"/>
              <w:jc w:val="center"/>
            </w:pPr>
            <w:r>
              <w:t>пр. Ленина, д. 2</w:t>
            </w:r>
          </w:p>
          <w:p w14:paraId="5B08CACF" w14:textId="77777777" w:rsidR="004F255A" w:rsidRDefault="004F255A" w:rsidP="004F255A">
            <w:pPr>
              <w:suppressAutoHyphens w:val="0"/>
              <w:spacing w:line="260" w:lineRule="exact"/>
              <w:jc w:val="center"/>
            </w:pPr>
            <w:r>
              <w:t>тел. 8 (4872) 24-99-98</w:t>
            </w:r>
          </w:p>
        </w:tc>
      </w:tr>
      <w:tr w:rsidR="004F255A" w:rsidRPr="0094656E" w14:paraId="11346C35" w14:textId="77777777" w:rsidTr="007428F6">
        <w:trPr>
          <w:trHeight w:val="679"/>
        </w:trPr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44468" w14:textId="77777777" w:rsidR="004F255A" w:rsidRPr="0094656E" w:rsidRDefault="004F255A" w:rsidP="004F255A">
            <w:pPr>
              <w:suppressAutoHyphens w:val="0"/>
              <w:spacing w:line="260" w:lineRule="exact"/>
              <w:rPr>
                <w:rFonts w:ascii="PT Astra Serif" w:hAnsi="PT Astra Serif"/>
                <w:color w:val="000000" w:themeColor="text1"/>
                <w:lang w:eastAsia="ru-RU"/>
              </w:rPr>
            </w:pPr>
            <w:r w:rsidRPr="0094656E">
              <w:rPr>
                <w:rFonts w:ascii="PT Astra Serif" w:hAnsi="PT Astra Serif"/>
                <w:color w:val="000000" w:themeColor="text1"/>
                <w:lang w:eastAsia="ru-RU"/>
              </w:rPr>
              <w:t>15-00-17-00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1044C" w14:textId="77777777" w:rsidR="004F255A" w:rsidRPr="0094656E" w:rsidRDefault="004F255A" w:rsidP="004F255A">
            <w:pPr>
              <w:widowControl w:val="0"/>
              <w:jc w:val="center"/>
              <w:rPr>
                <w:rFonts w:ascii="PT Astra Serif" w:hAnsi="PT Astra Serif"/>
              </w:rPr>
            </w:pPr>
            <w:r w:rsidRPr="000853F1">
              <w:rPr>
                <w:rFonts w:ascii="PT Astra Serif" w:hAnsi="PT Astra Serif"/>
              </w:rPr>
              <w:t>Социальная защита и медицина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ED27E" w14:textId="77777777" w:rsidR="004F255A" w:rsidRPr="000853F1" w:rsidRDefault="004F255A" w:rsidP="004F255A">
            <w:pPr>
              <w:suppressAutoHyphens w:val="0"/>
              <w:spacing w:line="260" w:lineRule="exact"/>
              <w:jc w:val="center"/>
              <w:rPr>
                <w:rFonts w:ascii="PT Astra Serif" w:hAnsi="PT Astra Serif"/>
              </w:rPr>
            </w:pPr>
            <w:r w:rsidRPr="000853F1">
              <w:rPr>
                <w:rFonts w:ascii="PT Astra Serif" w:hAnsi="PT Astra Serif"/>
              </w:rPr>
              <w:t xml:space="preserve">Марков </w:t>
            </w:r>
          </w:p>
          <w:p w14:paraId="372E016B" w14:textId="77777777" w:rsidR="004F255A" w:rsidRDefault="004F255A" w:rsidP="004F255A">
            <w:pPr>
              <w:suppressAutoHyphens w:val="0"/>
              <w:spacing w:line="260" w:lineRule="exact"/>
              <w:jc w:val="center"/>
              <w:rPr>
                <w:rFonts w:ascii="PT Astra Serif" w:hAnsi="PT Astra Serif"/>
              </w:rPr>
            </w:pPr>
            <w:r w:rsidRPr="000853F1">
              <w:rPr>
                <w:rFonts w:ascii="PT Astra Serif" w:hAnsi="PT Astra Serif"/>
              </w:rPr>
              <w:t xml:space="preserve">Дмитрий Сергеевич, </w:t>
            </w:r>
          </w:p>
          <w:p w14:paraId="7AF930F2" w14:textId="77777777" w:rsidR="004F255A" w:rsidRPr="000853F1" w:rsidRDefault="004F255A" w:rsidP="004F255A">
            <w:pPr>
              <w:suppressAutoHyphens w:val="0"/>
              <w:spacing w:line="260" w:lineRule="exact"/>
              <w:jc w:val="center"/>
              <w:rPr>
                <w:rFonts w:ascii="PT Astra Serif" w:hAnsi="PT Astra Serif"/>
              </w:rPr>
            </w:pPr>
            <w:r w:rsidRPr="000853F1">
              <w:rPr>
                <w:rFonts w:ascii="PT Astra Serif" w:hAnsi="PT Astra Serif"/>
              </w:rPr>
              <w:t xml:space="preserve">заместитель председателя Правительства </w:t>
            </w:r>
          </w:p>
          <w:p w14:paraId="44D7B444" w14:textId="77777777" w:rsidR="004F255A" w:rsidRPr="0094656E" w:rsidRDefault="004F255A" w:rsidP="004F255A">
            <w:pPr>
              <w:widowControl w:val="0"/>
              <w:jc w:val="center"/>
              <w:rPr>
                <w:rFonts w:ascii="PT Astra Serif" w:hAnsi="PT Astra Serif"/>
              </w:rPr>
            </w:pPr>
            <w:r w:rsidRPr="000853F1">
              <w:rPr>
                <w:rFonts w:ascii="PT Astra Serif" w:hAnsi="PT Astra Serif"/>
              </w:rPr>
              <w:t>Тульской области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B7464" w14:textId="77777777" w:rsidR="004F255A" w:rsidRPr="0094656E" w:rsidRDefault="004F255A" w:rsidP="004F255A">
            <w:pPr>
              <w:widowControl w:val="0"/>
              <w:spacing w:line="260" w:lineRule="exact"/>
              <w:jc w:val="center"/>
              <w:rPr>
                <w:rFonts w:ascii="PT Astra Serif" w:eastAsia="Source Han Sans CN Regular" w:hAnsi="PT Astra Serif"/>
                <w:color w:val="000000" w:themeColor="text1"/>
                <w:kern w:val="2"/>
                <w:lang w:eastAsia="ru-RU" w:bidi="ru-RU"/>
              </w:rPr>
            </w:pPr>
            <w:r w:rsidRPr="0094656E">
              <w:rPr>
                <w:rFonts w:ascii="PT Astra Serif" w:eastAsia="Source Han Sans CN Regular" w:hAnsi="PT Astra Serif"/>
                <w:color w:val="000000" w:themeColor="text1"/>
                <w:kern w:val="2"/>
                <w:lang w:eastAsia="ru-RU" w:bidi="ru-RU"/>
              </w:rPr>
              <w:t xml:space="preserve">г. Тула, </w:t>
            </w:r>
          </w:p>
          <w:p w14:paraId="781CD214" w14:textId="77777777" w:rsidR="004F255A" w:rsidRPr="0094656E" w:rsidRDefault="004F255A" w:rsidP="004F255A">
            <w:pPr>
              <w:widowControl w:val="0"/>
              <w:spacing w:line="260" w:lineRule="exact"/>
              <w:jc w:val="center"/>
              <w:rPr>
                <w:rFonts w:ascii="PT Astra Serif" w:eastAsia="Source Han Sans CN Regular" w:hAnsi="PT Astra Serif"/>
                <w:color w:val="000000" w:themeColor="text1"/>
                <w:kern w:val="2"/>
                <w:lang w:eastAsia="ru-RU" w:bidi="ru-RU"/>
              </w:rPr>
            </w:pPr>
            <w:r w:rsidRPr="0094656E">
              <w:rPr>
                <w:rFonts w:ascii="PT Astra Serif" w:eastAsia="Source Han Sans CN Regular" w:hAnsi="PT Astra Serif"/>
                <w:color w:val="000000" w:themeColor="text1"/>
                <w:kern w:val="2"/>
                <w:lang w:eastAsia="ru-RU" w:bidi="ru-RU"/>
              </w:rPr>
              <w:t>пр. Ленина, д. 2</w:t>
            </w:r>
          </w:p>
          <w:p w14:paraId="04B43A7C" w14:textId="77777777" w:rsidR="004F255A" w:rsidRPr="0094656E" w:rsidRDefault="004F255A" w:rsidP="004F255A">
            <w:pPr>
              <w:widowControl w:val="0"/>
              <w:jc w:val="center"/>
              <w:rPr>
                <w:rFonts w:ascii="PT Astra Serif" w:hAnsi="PT Astra Serif"/>
              </w:rPr>
            </w:pPr>
            <w:r w:rsidRPr="0094656E">
              <w:rPr>
                <w:rFonts w:ascii="PT Astra Serif" w:eastAsia="Source Han Sans CN Regular" w:hAnsi="PT Astra Serif"/>
                <w:color w:val="000000" w:themeColor="text1"/>
                <w:kern w:val="2"/>
                <w:lang w:eastAsia="ru-RU" w:bidi="ru-RU"/>
              </w:rPr>
              <w:t>тел. 8 (4872) 24-99-98</w:t>
            </w:r>
          </w:p>
        </w:tc>
      </w:tr>
      <w:tr w:rsidR="004F255A" w:rsidRPr="0094656E" w14:paraId="48887659" w14:textId="77777777" w:rsidTr="007428F6">
        <w:trPr>
          <w:trHeight w:val="679"/>
        </w:trPr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27F9D5" w14:textId="77777777" w:rsidR="004F255A" w:rsidRPr="0094656E" w:rsidRDefault="004F255A" w:rsidP="004F255A">
            <w:pPr>
              <w:spacing w:line="260" w:lineRule="exact"/>
              <w:contextualSpacing/>
              <w:jc w:val="center"/>
              <w:rPr>
                <w:rFonts w:ascii="PT Astra Serif" w:hAnsi="PT Astra Serif"/>
                <w:color w:val="000000" w:themeColor="text1"/>
              </w:rPr>
            </w:pPr>
            <w:r w:rsidRPr="0094656E">
              <w:rPr>
                <w:rFonts w:ascii="PT Astra Serif" w:hAnsi="PT Astra Serif"/>
                <w:color w:val="000000" w:themeColor="text1"/>
              </w:rPr>
              <w:t>17-00-18-00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82C48" w14:textId="77777777" w:rsidR="004F255A" w:rsidRPr="0094656E" w:rsidRDefault="004F255A" w:rsidP="004F255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Культура и туризм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7A013" w14:textId="77777777" w:rsidR="004F255A" w:rsidRDefault="004F255A" w:rsidP="004F255A">
            <w:pPr>
              <w:spacing w:line="260" w:lineRule="exact"/>
              <w:jc w:val="center"/>
              <w:rPr>
                <w:rFonts w:ascii="PT Astra Serif" w:hAnsi="PT Astra Serif"/>
              </w:rPr>
            </w:pPr>
            <w:r w:rsidRPr="008F51D0">
              <w:rPr>
                <w:rFonts w:ascii="PT Astra Serif" w:hAnsi="PT Astra Serif"/>
              </w:rPr>
              <w:t xml:space="preserve">Мартынова </w:t>
            </w:r>
          </w:p>
          <w:p w14:paraId="7C84AB2D" w14:textId="77777777" w:rsidR="004F255A" w:rsidRDefault="004F255A" w:rsidP="004F255A">
            <w:pPr>
              <w:spacing w:line="260" w:lineRule="exact"/>
              <w:jc w:val="center"/>
              <w:rPr>
                <w:rFonts w:ascii="PT Astra Serif" w:hAnsi="PT Astra Serif"/>
              </w:rPr>
            </w:pPr>
            <w:r w:rsidRPr="008F51D0">
              <w:rPr>
                <w:rFonts w:ascii="PT Astra Serif" w:hAnsi="PT Astra Serif"/>
              </w:rPr>
              <w:t xml:space="preserve">Елена Георгиевна, </w:t>
            </w:r>
          </w:p>
          <w:p w14:paraId="08A7D8FC" w14:textId="77777777" w:rsidR="004F255A" w:rsidRPr="0094656E" w:rsidRDefault="004F255A" w:rsidP="004F255A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</w:rPr>
            </w:pPr>
            <w:r w:rsidRPr="008F51D0">
              <w:rPr>
                <w:rFonts w:ascii="PT Astra Serif" w:hAnsi="PT Astra Serif"/>
              </w:rPr>
              <w:t>заместитель министра культуры и туризма Тульской области</w:t>
            </w:r>
          </w:p>
        </w:tc>
        <w:tc>
          <w:tcPr>
            <w:tcW w:w="29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BFAB7" w14:textId="77777777" w:rsidR="004F255A" w:rsidRPr="0094656E" w:rsidRDefault="004F255A" w:rsidP="004F255A">
            <w:pPr>
              <w:widowControl w:val="0"/>
              <w:spacing w:line="260" w:lineRule="exact"/>
              <w:jc w:val="center"/>
              <w:rPr>
                <w:rFonts w:ascii="PT Astra Serif" w:eastAsia="Source Han Sans CN Regular" w:hAnsi="PT Astra Serif"/>
                <w:color w:val="000000" w:themeColor="text1"/>
                <w:kern w:val="2"/>
                <w:lang w:eastAsia="ru-RU" w:bidi="ru-RU"/>
              </w:rPr>
            </w:pPr>
            <w:r w:rsidRPr="0094656E">
              <w:rPr>
                <w:rFonts w:ascii="PT Astra Serif" w:eastAsia="Source Han Sans CN Regular" w:hAnsi="PT Astra Serif"/>
                <w:color w:val="000000" w:themeColor="text1"/>
                <w:kern w:val="2"/>
                <w:lang w:eastAsia="ru-RU" w:bidi="ru-RU"/>
              </w:rPr>
              <w:t xml:space="preserve">г. Тула, </w:t>
            </w:r>
          </w:p>
          <w:p w14:paraId="5A0DF6AD" w14:textId="77777777" w:rsidR="004F255A" w:rsidRPr="0094656E" w:rsidRDefault="004F255A" w:rsidP="004F255A">
            <w:pPr>
              <w:widowControl w:val="0"/>
              <w:spacing w:line="260" w:lineRule="exact"/>
              <w:jc w:val="center"/>
              <w:rPr>
                <w:rFonts w:ascii="PT Astra Serif" w:eastAsia="Source Han Sans CN Regular" w:hAnsi="PT Astra Serif"/>
                <w:color w:val="000000" w:themeColor="text1"/>
                <w:kern w:val="2"/>
                <w:lang w:eastAsia="ru-RU" w:bidi="ru-RU"/>
              </w:rPr>
            </w:pPr>
            <w:r w:rsidRPr="0094656E">
              <w:rPr>
                <w:rFonts w:ascii="PT Astra Serif" w:eastAsia="Source Han Sans CN Regular" w:hAnsi="PT Astra Serif"/>
                <w:color w:val="000000" w:themeColor="text1"/>
                <w:kern w:val="2"/>
                <w:lang w:eastAsia="ru-RU" w:bidi="ru-RU"/>
              </w:rPr>
              <w:t>пр. Ленина, д. 2</w:t>
            </w:r>
          </w:p>
          <w:p w14:paraId="64BD2D87" w14:textId="77777777" w:rsidR="004F255A" w:rsidRPr="0094656E" w:rsidRDefault="004F255A" w:rsidP="004F255A">
            <w:pPr>
              <w:widowControl w:val="0"/>
              <w:spacing w:line="260" w:lineRule="exact"/>
              <w:jc w:val="center"/>
              <w:rPr>
                <w:rFonts w:ascii="PT Astra Serif" w:eastAsia="Source Han Sans CN Regular" w:hAnsi="PT Astra Serif"/>
                <w:color w:val="000000" w:themeColor="text1"/>
                <w:kern w:val="2"/>
                <w:lang w:eastAsia="ru-RU" w:bidi="ru-RU"/>
              </w:rPr>
            </w:pPr>
            <w:r w:rsidRPr="0094656E">
              <w:rPr>
                <w:rFonts w:ascii="PT Astra Serif" w:eastAsia="Source Han Sans CN Regular" w:hAnsi="PT Astra Serif"/>
                <w:color w:val="000000" w:themeColor="text1"/>
                <w:kern w:val="2"/>
                <w:lang w:eastAsia="ru-RU" w:bidi="ru-RU"/>
              </w:rPr>
              <w:t>тел. 8 (4872) 24-99-98</w:t>
            </w:r>
          </w:p>
        </w:tc>
      </w:tr>
      <w:tr w:rsidR="004F255A" w:rsidRPr="0094656E" w14:paraId="14C56AF8" w14:textId="77777777" w:rsidTr="007428F6">
        <w:trPr>
          <w:trHeight w:val="210"/>
        </w:trPr>
        <w:tc>
          <w:tcPr>
            <w:tcW w:w="10632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11A29" w14:textId="77777777" w:rsidR="004F255A" w:rsidRPr="0094656E" w:rsidRDefault="004F255A" w:rsidP="004F255A">
            <w:pPr>
              <w:spacing w:line="260" w:lineRule="exact"/>
              <w:jc w:val="center"/>
              <w:rPr>
                <w:rFonts w:ascii="PT Astra Serif" w:hAnsi="PT Astra Serif"/>
              </w:rPr>
            </w:pPr>
            <w:r w:rsidRPr="0094656E">
              <w:rPr>
                <w:rFonts w:ascii="PT Astra Serif" w:hAnsi="PT Astra Serif"/>
                <w:b/>
              </w:rPr>
              <w:t>Консультации</w:t>
            </w:r>
          </w:p>
        </w:tc>
      </w:tr>
      <w:tr w:rsidR="004F255A" w:rsidRPr="0094656E" w14:paraId="4315A05D" w14:textId="77777777" w:rsidTr="007428F6">
        <w:trPr>
          <w:trHeight w:val="343"/>
        </w:trPr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557ED" w14:textId="77777777" w:rsidR="004F255A" w:rsidRPr="0094656E" w:rsidRDefault="004F255A" w:rsidP="004F255A">
            <w:pPr>
              <w:spacing w:line="260" w:lineRule="exact"/>
              <w:contextualSpacing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10</w:t>
            </w:r>
            <w:r w:rsidRPr="0094656E">
              <w:rPr>
                <w:rFonts w:ascii="PT Astra Serif" w:hAnsi="PT Astra Serif"/>
                <w:color w:val="000000" w:themeColor="text1"/>
              </w:rPr>
              <w:t>-00-1</w:t>
            </w:r>
            <w:r>
              <w:rPr>
                <w:rFonts w:ascii="PT Astra Serif" w:hAnsi="PT Astra Serif"/>
                <w:color w:val="000000" w:themeColor="text1"/>
              </w:rPr>
              <w:t>1</w:t>
            </w:r>
            <w:r w:rsidRPr="0094656E">
              <w:rPr>
                <w:rFonts w:ascii="PT Astra Serif" w:hAnsi="PT Astra Serif"/>
                <w:color w:val="000000" w:themeColor="text1"/>
              </w:rPr>
              <w:t>-00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B02E8" w14:textId="77777777" w:rsidR="004F255A" w:rsidRPr="008F51D0" w:rsidRDefault="004F255A" w:rsidP="004F255A">
            <w:pPr>
              <w:widowControl w:val="0"/>
              <w:suppressLineNumbers/>
              <w:jc w:val="center"/>
              <w:rPr>
                <w:rFonts w:ascii="PT Astra Serif" w:hAnsi="PT Astra Serif"/>
              </w:rPr>
            </w:pPr>
            <w:r w:rsidRPr="008F51D0">
              <w:rPr>
                <w:rFonts w:ascii="PT Astra Serif" w:hAnsi="PT Astra Serif"/>
              </w:rPr>
              <w:t>Гранты для писателей и одаренных детей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B2FA9" w14:textId="77777777" w:rsidR="004F255A" w:rsidRDefault="004F255A" w:rsidP="004F255A">
            <w:pPr>
              <w:jc w:val="center"/>
              <w:rPr>
                <w:rFonts w:ascii="PT Astra Serif" w:hAnsi="PT Astra Serif"/>
              </w:rPr>
            </w:pPr>
            <w:r w:rsidRPr="008F51D0">
              <w:rPr>
                <w:rFonts w:ascii="PT Astra Serif" w:hAnsi="PT Astra Serif"/>
              </w:rPr>
              <w:t xml:space="preserve">Юсова </w:t>
            </w:r>
          </w:p>
          <w:p w14:paraId="1D0034C6" w14:textId="77777777" w:rsidR="004F255A" w:rsidRPr="008F51D0" w:rsidRDefault="004F255A" w:rsidP="004F255A">
            <w:pPr>
              <w:jc w:val="center"/>
              <w:rPr>
                <w:rFonts w:ascii="PT Astra Serif" w:hAnsi="PT Astra Serif"/>
              </w:rPr>
            </w:pPr>
            <w:r w:rsidRPr="008F51D0">
              <w:rPr>
                <w:rFonts w:ascii="PT Astra Serif" w:hAnsi="PT Astra Serif"/>
              </w:rPr>
              <w:t>Наталья Александровна</w:t>
            </w:r>
            <w:r>
              <w:rPr>
                <w:rFonts w:ascii="PT Astra Serif" w:hAnsi="PT Astra Serif"/>
              </w:rPr>
              <w:t>,</w:t>
            </w:r>
            <w:r w:rsidRPr="008F51D0">
              <w:rPr>
                <w:rFonts w:ascii="PT Astra Serif" w:hAnsi="PT Astra Serif"/>
              </w:rPr>
              <w:t xml:space="preserve"> </w:t>
            </w:r>
          </w:p>
          <w:p w14:paraId="2BF54342" w14:textId="77777777" w:rsidR="004F255A" w:rsidRDefault="004F255A" w:rsidP="004F255A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</w:t>
            </w:r>
            <w:r w:rsidRPr="008F51D0">
              <w:rPr>
                <w:rFonts w:ascii="PT Astra Serif" w:hAnsi="PT Astra Serif"/>
              </w:rPr>
              <w:t>ачальник отдела реализации культурной политики, государственных программ и стратегического планирования</w:t>
            </w:r>
            <w:r>
              <w:rPr>
                <w:rFonts w:ascii="PT Astra Serif" w:hAnsi="PT Astra Serif"/>
              </w:rPr>
              <w:t xml:space="preserve"> </w:t>
            </w:r>
          </w:p>
          <w:p w14:paraId="7B21FEB5" w14:textId="77777777" w:rsidR="004F255A" w:rsidRPr="008F51D0" w:rsidRDefault="004F255A" w:rsidP="004F255A">
            <w:pPr>
              <w:widowControl w:val="0"/>
              <w:jc w:val="center"/>
              <w:rPr>
                <w:rFonts w:ascii="PT Astra Serif" w:hAnsi="PT Astra Serif"/>
              </w:rPr>
            </w:pPr>
            <w:r w:rsidRPr="008F51D0">
              <w:rPr>
                <w:rFonts w:ascii="PT Astra Serif" w:hAnsi="PT Astra Serif"/>
              </w:rPr>
              <w:t>минист</w:t>
            </w:r>
            <w:r>
              <w:rPr>
                <w:rFonts w:ascii="PT Astra Serif" w:hAnsi="PT Astra Serif"/>
              </w:rPr>
              <w:t>ерства</w:t>
            </w:r>
            <w:r w:rsidRPr="008F51D0">
              <w:rPr>
                <w:rFonts w:ascii="PT Astra Serif" w:hAnsi="PT Astra Serif"/>
              </w:rPr>
              <w:t xml:space="preserve"> культуры и туризма Тульской области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56DBF" w14:textId="77777777" w:rsidR="004F255A" w:rsidRPr="008F51D0" w:rsidRDefault="004F255A" w:rsidP="004F255A">
            <w:pPr>
              <w:widowControl w:val="0"/>
              <w:spacing w:line="260" w:lineRule="exact"/>
              <w:jc w:val="center"/>
              <w:rPr>
                <w:rFonts w:ascii="PT Astra Serif" w:eastAsia="Source Han Sans CN Regular" w:hAnsi="PT Astra Serif"/>
                <w:color w:val="000000" w:themeColor="text1"/>
                <w:kern w:val="2"/>
                <w:lang w:eastAsia="ru-RU" w:bidi="ru-RU"/>
              </w:rPr>
            </w:pPr>
            <w:r w:rsidRPr="008F51D0">
              <w:rPr>
                <w:rFonts w:ascii="PT Astra Serif" w:eastAsia="Source Han Sans CN Regular" w:hAnsi="PT Astra Serif"/>
                <w:color w:val="000000" w:themeColor="text1"/>
                <w:kern w:val="2"/>
                <w:lang w:eastAsia="ru-RU" w:bidi="ru-RU"/>
              </w:rPr>
              <w:t xml:space="preserve">г. Тула, </w:t>
            </w:r>
          </w:p>
          <w:p w14:paraId="36C02C4D" w14:textId="77777777" w:rsidR="004F255A" w:rsidRPr="008F51D0" w:rsidRDefault="004F255A" w:rsidP="004F255A">
            <w:pPr>
              <w:widowControl w:val="0"/>
              <w:spacing w:line="260" w:lineRule="exact"/>
              <w:jc w:val="center"/>
              <w:rPr>
                <w:rFonts w:ascii="PT Astra Serif" w:eastAsia="Source Han Sans CN Regular" w:hAnsi="PT Astra Serif"/>
                <w:color w:val="000000" w:themeColor="text1"/>
                <w:kern w:val="2"/>
                <w:lang w:eastAsia="ru-RU" w:bidi="ru-RU"/>
              </w:rPr>
            </w:pPr>
            <w:r w:rsidRPr="008F51D0">
              <w:rPr>
                <w:rFonts w:ascii="PT Astra Serif" w:eastAsia="Source Han Sans CN Regular" w:hAnsi="PT Astra Serif"/>
                <w:color w:val="000000" w:themeColor="text1"/>
                <w:kern w:val="2"/>
                <w:lang w:eastAsia="ru-RU" w:bidi="ru-RU"/>
              </w:rPr>
              <w:t>пр. Ленина, д. 2</w:t>
            </w:r>
          </w:p>
          <w:p w14:paraId="05705FBE" w14:textId="77777777" w:rsidR="004F255A" w:rsidRPr="008F51D0" w:rsidRDefault="004F255A" w:rsidP="004F255A">
            <w:pPr>
              <w:widowControl w:val="0"/>
              <w:jc w:val="center"/>
              <w:rPr>
                <w:rFonts w:ascii="PT Astra Serif" w:hAnsi="PT Astra Serif" w:cs="Calibri"/>
              </w:rPr>
            </w:pPr>
            <w:r w:rsidRPr="008F51D0">
              <w:rPr>
                <w:rFonts w:ascii="PT Astra Serif" w:eastAsia="Source Han Sans CN Regular" w:hAnsi="PT Astra Serif"/>
                <w:color w:val="000000" w:themeColor="text1"/>
                <w:kern w:val="2"/>
                <w:lang w:eastAsia="ru-RU" w:bidi="ru-RU"/>
              </w:rPr>
              <w:t>тел. 8 (4872) 24-99-98</w:t>
            </w:r>
          </w:p>
        </w:tc>
      </w:tr>
      <w:tr w:rsidR="004F255A" w:rsidRPr="0094656E" w14:paraId="2EF9AE25" w14:textId="77777777" w:rsidTr="007428F6">
        <w:trPr>
          <w:trHeight w:val="343"/>
        </w:trPr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5ED4C" w14:textId="77777777" w:rsidR="004F255A" w:rsidRPr="0094656E" w:rsidRDefault="004F255A" w:rsidP="004F255A">
            <w:pPr>
              <w:spacing w:line="260" w:lineRule="exact"/>
              <w:contextualSpacing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10-00-12-00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D4A75" w14:textId="77777777" w:rsidR="004F255A" w:rsidRPr="0094656E" w:rsidRDefault="004F255A" w:rsidP="004F255A">
            <w:pPr>
              <w:spacing w:line="2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Градостроительная деятельность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E6025" w14:textId="77777777" w:rsidR="004F255A" w:rsidRDefault="004F255A" w:rsidP="004F25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AstraSerif-Regular"/>
                <w:lang w:eastAsia="ru-RU"/>
              </w:rPr>
            </w:pPr>
            <w:r w:rsidRPr="00B37B86">
              <w:rPr>
                <w:rFonts w:ascii="PT Astra Serif" w:hAnsi="PT Astra Serif" w:cs="PTAstraSerif-Regular"/>
                <w:lang w:eastAsia="ru-RU"/>
              </w:rPr>
              <w:t>Забелин</w:t>
            </w:r>
          </w:p>
          <w:p w14:paraId="13BB25AA" w14:textId="77777777" w:rsidR="004F255A" w:rsidRDefault="004F255A" w:rsidP="004F25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AstraSerif-Regular"/>
                <w:lang w:eastAsia="ru-RU"/>
              </w:rPr>
            </w:pPr>
            <w:r w:rsidRPr="00B37B86">
              <w:rPr>
                <w:rFonts w:ascii="PT Astra Serif" w:hAnsi="PT Astra Serif" w:cs="PTAstraSerif-Regular"/>
                <w:lang w:eastAsia="ru-RU"/>
              </w:rPr>
              <w:t xml:space="preserve"> Игорь Дмитриевич</w:t>
            </w:r>
            <w:r>
              <w:rPr>
                <w:rFonts w:ascii="PT Astra Serif" w:hAnsi="PT Astra Serif" w:cs="PTAstraSerif-Regular"/>
                <w:lang w:eastAsia="ru-RU"/>
              </w:rPr>
              <w:t>,</w:t>
            </w:r>
            <w:r w:rsidRPr="00B37B86">
              <w:rPr>
                <w:rFonts w:ascii="PT Astra Serif" w:hAnsi="PT Astra Serif" w:cs="PTAstraSerif-Regular"/>
                <w:lang w:eastAsia="ru-RU"/>
              </w:rPr>
              <w:t xml:space="preserve"> </w:t>
            </w:r>
          </w:p>
          <w:p w14:paraId="0DA0A368" w14:textId="77777777" w:rsidR="004F255A" w:rsidRPr="0094656E" w:rsidRDefault="004F255A" w:rsidP="004F25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7B86">
              <w:rPr>
                <w:rFonts w:ascii="PT Astra Serif" w:hAnsi="PT Astra Serif" w:cs="PTAstraSerif-Regular"/>
                <w:lang w:eastAsia="ru-RU"/>
              </w:rPr>
              <w:t>начальник отдела градостроительной деятельности комитета Тульской области по архитектуре и градостроительству</w:t>
            </w:r>
          </w:p>
        </w:tc>
        <w:tc>
          <w:tcPr>
            <w:tcW w:w="29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98C8B" w14:textId="77777777" w:rsidR="004F255A" w:rsidRPr="00B37B86" w:rsidRDefault="004F255A" w:rsidP="004F255A">
            <w:pPr>
              <w:jc w:val="center"/>
              <w:rPr>
                <w:rFonts w:ascii="PT Astra Serif" w:hAnsi="PT Astra Serif"/>
              </w:rPr>
            </w:pPr>
            <w:r w:rsidRPr="00B37B86">
              <w:rPr>
                <w:rFonts w:ascii="PT Astra Serif" w:hAnsi="PT Astra Serif"/>
              </w:rPr>
              <w:t>г. Тула,</w:t>
            </w:r>
          </w:p>
          <w:p w14:paraId="1181A071" w14:textId="77777777" w:rsidR="004F255A" w:rsidRPr="00B37B86" w:rsidRDefault="004F255A" w:rsidP="004F255A">
            <w:pPr>
              <w:jc w:val="center"/>
              <w:rPr>
                <w:rFonts w:ascii="PT Astra Serif" w:hAnsi="PT Astra Serif"/>
              </w:rPr>
            </w:pPr>
            <w:r w:rsidRPr="00B37B86">
              <w:rPr>
                <w:rFonts w:ascii="PT Astra Serif" w:hAnsi="PT Astra Serif"/>
              </w:rPr>
              <w:t>ул. Оборонная, д.</w:t>
            </w:r>
            <w:r>
              <w:rPr>
                <w:rFonts w:ascii="PT Astra Serif" w:hAnsi="PT Astra Serif"/>
              </w:rPr>
              <w:t xml:space="preserve"> </w:t>
            </w:r>
            <w:r w:rsidRPr="00B37B86">
              <w:rPr>
                <w:rFonts w:ascii="PT Astra Serif" w:hAnsi="PT Astra Serif"/>
              </w:rPr>
              <w:t>114а</w:t>
            </w:r>
          </w:p>
          <w:p w14:paraId="34F4D0C4" w14:textId="77777777" w:rsidR="004F255A" w:rsidRPr="0094656E" w:rsidRDefault="004F255A" w:rsidP="004F255A">
            <w:pPr>
              <w:spacing w:line="260" w:lineRule="exact"/>
              <w:jc w:val="center"/>
              <w:rPr>
                <w:rFonts w:ascii="PT Astra Serif" w:hAnsi="PT Astra Serif"/>
              </w:rPr>
            </w:pPr>
            <w:r w:rsidRPr="00B37B86">
              <w:rPr>
                <w:rFonts w:ascii="PT Astra Serif" w:hAnsi="PT Astra Serif"/>
              </w:rPr>
              <w:t>тел.</w:t>
            </w:r>
            <w:r>
              <w:rPr>
                <w:rFonts w:ascii="PT Astra Serif" w:hAnsi="PT Astra Serif"/>
              </w:rPr>
              <w:t xml:space="preserve"> </w:t>
            </w:r>
            <w:r w:rsidRPr="00B37B86">
              <w:rPr>
                <w:rFonts w:ascii="PT Astra Serif" w:hAnsi="PT Astra Serif"/>
              </w:rPr>
              <w:t>8</w:t>
            </w:r>
            <w:r>
              <w:rPr>
                <w:rFonts w:ascii="PT Astra Serif" w:hAnsi="PT Astra Serif"/>
              </w:rPr>
              <w:t xml:space="preserve"> </w:t>
            </w:r>
            <w:r w:rsidRPr="00B37B86">
              <w:rPr>
                <w:rFonts w:ascii="PT Astra Serif" w:hAnsi="PT Astra Serif"/>
              </w:rPr>
              <w:t>(4872)</w:t>
            </w:r>
            <w:r>
              <w:rPr>
                <w:rFonts w:ascii="PT Astra Serif" w:hAnsi="PT Astra Serif"/>
              </w:rPr>
              <w:t xml:space="preserve"> </w:t>
            </w:r>
            <w:r w:rsidRPr="00B37B86">
              <w:rPr>
                <w:rFonts w:ascii="PT Astra Serif" w:hAnsi="PT Astra Serif"/>
              </w:rPr>
              <w:t>24-53-69 (доб.60-20)</w:t>
            </w:r>
          </w:p>
        </w:tc>
      </w:tr>
      <w:tr w:rsidR="004F255A" w:rsidRPr="0094656E" w14:paraId="7D726024" w14:textId="77777777" w:rsidTr="007428F6">
        <w:trPr>
          <w:trHeight w:val="343"/>
        </w:trPr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A8B19" w14:textId="77777777" w:rsidR="004F255A" w:rsidRDefault="004F255A" w:rsidP="004F255A">
            <w:pPr>
              <w:spacing w:line="260" w:lineRule="exact"/>
              <w:contextualSpacing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11-00-13-00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706C3" w14:textId="77777777" w:rsidR="004F255A" w:rsidRDefault="004F255A" w:rsidP="004F255A">
            <w:pPr>
              <w:spacing w:line="260" w:lineRule="exact"/>
              <w:jc w:val="center"/>
              <w:rPr>
                <w:rFonts w:ascii="PT Astra Serif" w:hAnsi="PT Astra Serif"/>
              </w:rPr>
            </w:pPr>
            <w:r>
              <w:t>Опека и попечительство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B4805" w14:textId="77777777" w:rsidR="004F255A" w:rsidRDefault="004F255A" w:rsidP="004F255A">
            <w:pPr>
              <w:suppressAutoHyphens w:val="0"/>
              <w:autoSpaceDE w:val="0"/>
              <w:autoSpaceDN w:val="0"/>
              <w:adjustRightInd w:val="0"/>
              <w:jc w:val="center"/>
            </w:pPr>
            <w:r>
              <w:t xml:space="preserve">Паршикова </w:t>
            </w:r>
          </w:p>
          <w:p w14:paraId="5D76D835" w14:textId="77777777" w:rsidR="004F255A" w:rsidRDefault="004F255A" w:rsidP="004F255A">
            <w:pPr>
              <w:suppressAutoHyphens w:val="0"/>
              <w:autoSpaceDE w:val="0"/>
              <w:autoSpaceDN w:val="0"/>
              <w:adjustRightInd w:val="0"/>
              <w:jc w:val="center"/>
            </w:pPr>
            <w:r>
              <w:t xml:space="preserve">Татьяна Николаевна, </w:t>
            </w:r>
          </w:p>
          <w:p w14:paraId="335154C7" w14:textId="77777777" w:rsidR="004F255A" w:rsidRDefault="004F255A" w:rsidP="004F255A">
            <w:pPr>
              <w:suppressAutoHyphens w:val="0"/>
              <w:autoSpaceDE w:val="0"/>
              <w:autoSpaceDN w:val="0"/>
              <w:adjustRightInd w:val="0"/>
              <w:jc w:val="center"/>
            </w:pPr>
            <w:r>
              <w:t xml:space="preserve">начальник территориального отдела по Тепло-Огаревскому району министерства труда и социальной защиты </w:t>
            </w:r>
          </w:p>
          <w:p w14:paraId="522E22DE" w14:textId="77777777" w:rsidR="004F255A" w:rsidRPr="00B37B86" w:rsidRDefault="004F255A" w:rsidP="004F25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AstraSerif-Regular"/>
                <w:lang w:eastAsia="ru-RU"/>
              </w:rPr>
            </w:pPr>
            <w:r>
              <w:t>Тульской области</w:t>
            </w:r>
          </w:p>
        </w:tc>
        <w:tc>
          <w:tcPr>
            <w:tcW w:w="29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C90EA" w14:textId="77777777" w:rsidR="004F255A" w:rsidRDefault="004F255A" w:rsidP="004F255A">
            <w:pPr>
              <w:jc w:val="center"/>
            </w:pPr>
            <w:r>
              <w:t xml:space="preserve">п. Теплое, </w:t>
            </w:r>
          </w:p>
          <w:p w14:paraId="4A503AEC" w14:textId="77777777" w:rsidR="004F255A" w:rsidRDefault="004F255A" w:rsidP="004F255A">
            <w:pPr>
              <w:jc w:val="center"/>
            </w:pPr>
            <w:r>
              <w:t>ул. Советская, д. 15</w:t>
            </w:r>
          </w:p>
          <w:p w14:paraId="02F14861" w14:textId="77777777" w:rsidR="004F255A" w:rsidRPr="00B37B86" w:rsidRDefault="004F255A" w:rsidP="004F255A">
            <w:pPr>
              <w:jc w:val="center"/>
              <w:rPr>
                <w:rFonts w:ascii="PT Astra Serif" w:hAnsi="PT Astra Serif"/>
              </w:rPr>
            </w:pPr>
            <w:r>
              <w:t>тел. 8 (48755) 2-13-61</w:t>
            </w:r>
          </w:p>
        </w:tc>
      </w:tr>
      <w:tr w:rsidR="004F255A" w:rsidRPr="0094656E" w14:paraId="79308719" w14:textId="77777777" w:rsidTr="007428F6">
        <w:trPr>
          <w:trHeight w:val="546"/>
        </w:trPr>
        <w:tc>
          <w:tcPr>
            <w:tcW w:w="10632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F3A0C" w14:textId="77777777" w:rsidR="004F255A" w:rsidRPr="0094656E" w:rsidRDefault="004F255A" w:rsidP="004F255A">
            <w:pPr>
              <w:suppressAutoHyphens w:val="0"/>
              <w:spacing w:line="260" w:lineRule="exact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94656E">
              <w:rPr>
                <w:rFonts w:ascii="PT Astra Serif" w:hAnsi="PT Astra Serif"/>
                <w:b/>
                <w:color w:val="000000"/>
              </w:rPr>
              <w:t xml:space="preserve">22 </w:t>
            </w:r>
            <w:r>
              <w:rPr>
                <w:rFonts w:ascii="PT Astra Serif" w:hAnsi="PT Astra Serif"/>
                <w:b/>
                <w:color w:val="000000"/>
              </w:rPr>
              <w:t>октября</w:t>
            </w:r>
          </w:p>
          <w:p w14:paraId="39C2973B" w14:textId="77777777" w:rsidR="004F255A" w:rsidRPr="0094656E" w:rsidRDefault="004F255A" w:rsidP="004F255A">
            <w:pPr>
              <w:suppressAutoHyphens w:val="0"/>
              <w:spacing w:line="260" w:lineRule="exact"/>
              <w:jc w:val="center"/>
              <w:rPr>
                <w:rFonts w:ascii="PT Astra Serif" w:hAnsi="PT Astra Serif"/>
              </w:rPr>
            </w:pPr>
            <w:r w:rsidRPr="0094656E">
              <w:rPr>
                <w:rFonts w:ascii="PT Astra Serif" w:hAnsi="PT Astra Serif"/>
                <w:b/>
                <w:color w:val="000000"/>
              </w:rPr>
              <w:t>Личный прием</w:t>
            </w:r>
          </w:p>
        </w:tc>
      </w:tr>
      <w:tr w:rsidR="004F255A" w:rsidRPr="0094656E" w14:paraId="206FF2FA" w14:textId="77777777" w:rsidTr="007428F6"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BD406" w14:textId="77777777" w:rsidR="004F255A" w:rsidRPr="0094656E" w:rsidRDefault="004F255A" w:rsidP="004F255A">
            <w:pPr>
              <w:spacing w:line="260" w:lineRule="exact"/>
              <w:jc w:val="center"/>
              <w:rPr>
                <w:rFonts w:ascii="PT Astra Serif" w:hAnsi="PT Astra Serif"/>
                <w:lang w:val="en-US"/>
              </w:rPr>
            </w:pPr>
            <w:r w:rsidRPr="0094656E">
              <w:rPr>
                <w:rFonts w:ascii="PT Astra Serif" w:hAnsi="PT Astra Serif"/>
                <w:lang w:val="en-US"/>
              </w:rPr>
              <w:t>10-00-11-00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1C1D375" w14:textId="77777777" w:rsidR="004F255A" w:rsidRPr="0094656E" w:rsidRDefault="004F255A" w:rsidP="004F255A">
            <w:pPr>
              <w:suppressAutoHyphens w:val="0"/>
              <w:spacing w:line="260" w:lineRule="exact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t>Содержание общедомового имущества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3D9EAD9" w14:textId="77777777" w:rsidR="004F255A" w:rsidRDefault="004F255A" w:rsidP="004F255A">
            <w:pPr>
              <w:suppressAutoHyphens w:val="0"/>
              <w:spacing w:line="260" w:lineRule="exact"/>
              <w:jc w:val="center"/>
            </w:pPr>
            <w:r>
              <w:t xml:space="preserve">Усачева </w:t>
            </w:r>
          </w:p>
          <w:p w14:paraId="7A135B46" w14:textId="77777777" w:rsidR="004F255A" w:rsidRDefault="004F255A" w:rsidP="004F255A">
            <w:pPr>
              <w:suppressAutoHyphens w:val="0"/>
              <w:spacing w:line="260" w:lineRule="exact"/>
              <w:jc w:val="center"/>
            </w:pPr>
            <w:r>
              <w:t>Наталья Валентиновна,</w:t>
            </w:r>
          </w:p>
          <w:p w14:paraId="53A18178" w14:textId="77777777" w:rsidR="004F255A" w:rsidRPr="0094656E" w:rsidRDefault="004F255A" w:rsidP="004F255A">
            <w:pPr>
              <w:suppressAutoHyphens w:val="0"/>
              <w:spacing w:line="260" w:lineRule="exact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t xml:space="preserve"> заместитель начальника государственной жилищной инспекции Тульской области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5F0A7CA" w14:textId="77777777" w:rsidR="004F255A" w:rsidRPr="0094656E" w:rsidRDefault="004F255A" w:rsidP="004F255A">
            <w:pPr>
              <w:widowControl w:val="0"/>
              <w:spacing w:line="260" w:lineRule="exact"/>
              <w:jc w:val="center"/>
              <w:rPr>
                <w:rFonts w:ascii="PT Astra Serif" w:eastAsia="Source Han Sans CN Regular" w:hAnsi="PT Astra Serif"/>
                <w:color w:val="000000" w:themeColor="text1"/>
                <w:kern w:val="2"/>
                <w:lang w:eastAsia="ru-RU" w:bidi="ru-RU"/>
              </w:rPr>
            </w:pPr>
            <w:r w:rsidRPr="0094656E">
              <w:rPr>
                <w:rFonts w:ascii="PT Astra Serif" w:eastAsia="Source Han Sans CN Regular" w:hAnsi="PT Astra Serif"/>
                <w:color w:val="000000" w:themeColor="text1"/>
                <w:kern w:val="2"/>
                <w:lang w:eastAsia="ru-RU" w:bidi="ru-RU"/>
              </w:rPr>
              <w:t xml:space="preserve">г. Тула, </w:t>
            </w:r>
          </w:p>
          <w:p w14:paraId="2C61F05D" w14:textId="77777777" w:rsidR="004F255A" w:rsidRPr="0094656E" w:rsidRDefault="004F255A" w:rsidP="004F255A">
            <w:pPr>
              <w:widowControl w:val="0"/>
              <w:spacing w:line="260" w:lineRule="exact"/>
              <w:jc w:val="center"/>
              <w:rPr>
                <w:rFonts w:ascii="PT Astra Serif" w:eastAsia="Source Han Sans CN Regular" w:hAnsi="PT Astra Serif"/>
                <w:color w:val="000000" w:themeColor="text1"/>
                <w:kern w:val="2"/>
                <w:lang w:eastAsia="ru-RU" w:bidi="ru-RU"/>
              </w:rPr>
            </w:pPr>
            <w:r w:rsidRPr="0094656E">
              <w:rPr>
                <w:rFonts w:ascii="PT Astra Serif" w:eastAsia="Source Han Sans CN Regular" w:hAnsi="PT Astra Serif"/>
                <w:color w:val="000000" w:themeColor="text1"/>
                <w:kern w:val="2"/>
                <w:lang w:eastAsia="ru-RU" w:bidi="ru-RU"/>
              </w:rPr>
              <w:t>пр. Ленина, д. 2</w:t>
            </w:r>
          </w:p>
          <w:p w14:paraId="444EDC8D" w14:textId="77777777" w:rsidR="004F255A" w:rsidRPr="0094656E" w:rsidRDefault="004F255A" w:rsidP="004F255A">
            <w:pPr>
              <w:suppressAutoHyphens w:val="0"/>
              <w:spacing w:line="260" w:lineRule="exact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94656E">
              <w:rPr>
                <w:rFonts w:ascii="PT Astra Serif" w:eastAsia="Source Han Sans CN Regular" w:hAnsi="PT Astra Serif"/>
                <w:color w:val="000000" w:themeColor="text1"/>
                <w:kern w:val="2"/>
                <w:lang w:eastAsia="ru-RU" w:bidi="ru-RU"/>
              </w:rPr>
              <w:t>тел. 8 (4872) 24-99-98</w:t>
            </w:r>
          </w:p>
        </w:tc>
      </w:tr>
      <w:tr w:rsidR="004F255A" w:rsidRPr="0094656E" w14:paraId="57C9E35B" w14:textId="77777777" w:rsidTr="007428F6"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92DED" w14:textId="77777777" w:rsidR="004F255A" w:rsidRPr="0094656E" w:rsidRDefault="004F255A" w:rsidP="004F255A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</w:rPr>
            </w:pPr>
            <w:r w:rsidRPr="0094656E">
              <w:rPr>
                <w:rFonts w:ascii="PT Astra Serif" w:hAnsi="PT Astra Serif"/>
                <w:lang w:val="en-US"/>
              </w:rPr>
              <w:t>10-00-11-00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DF38D0E" w14:textId="77777777" w:rsidR="004F255A" w:rsidRPr="0094656E" w:rsidRDefault="004F255A" w:rsidP="004F255A">
            <w:pPr>
              <w:spacing w:line="260" w:lineRule="exact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Финансы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3770F28" w14:textId="77777777" w:rsidR="004F255A" w:rsidRDefault="004F255A" w:rsidP="004F255A">
            <w:pPr>
              <w:spacing w:line="260" w:lineRule="exact"/>
              <w:jc w:val="center"/>
              <w:rPr>
                <w:rFonts w:ascii="PT Astra Serif" w:hAnsi="PT Astra Serif"/>
                <w:color w:val="000000"/>
              </w:rPr>
            </w:pPr>
            <w:r w:rsidRPr="004E32EC">
              <w:rPr>
                <w:rFonts w:ascii="PT Astra Serif" w:hAnsi="PT Astra Serif"/>
                <w:color w:val="000000"/>
              </w:rPr>
              <w:t>Векшина</w:t>
            </w:r>
          </w:p>
          <w:p w14:paraId="298D3D6F" w14:textId="77777777" w:rsidR="004F255A" w:rsidRDefault="004F255A" w:rsidP="004F255A">
            <w:pPr>
              <w:spacing w:line="260" w:lineRule="exact"/>
              <w:jc w:val="center"/>
              <w:rPr>
                <w:rFonts w:ascii="PT Astra Serif" w:hAnsi="PT Astra Serif"/>
                <w:color w:val="000000"/>
              </w:rPr>
            </w:pPr>
            <w:r w:rsidRPr="004E32EC">
              <w:rPr>
                <w:rFonts w:ascii="PT Astra Serif" w:hAnsi="PT Astra Serif"/>
                <w:color w:val="000000"/>
              </w:rPr>
              <w:t xml:space="preserve"> Светлана Александровна,</w:t>
            </w:r>
          </w:p>
          <w:p w14:paraId="2A7AA53D" w14:textId="77777777" w:rsidR="004F255A" w:rsidRPr="0094656E" w:rsidRDefault="004F255A" w:rsidP="004F255A">
            <w:pPr>
              <w:spacing w:line="260" w:lineRule="exact"/>
              <w:jc w:val="center"/>
              <w:rPr>
                <w:rFonts w:ascii="PT Astra Serif" w:hAnsi="PT Astra Serif"/>
                <w:color w:val="000000"/>
              </w:rPr>
            </w:pPr>
            <w:r w:rsidRPr="004E32EC">
              <w:rPr>
                <w:rFonts w:ascii="PT Astra Serif" w:hAnsi="PT Astra Serif"/>
                <w:color w:val="000000"/>
              </w:rPr>
              <w:t xml:space="preserve"> заместитель министра – директор департамента бюджетной политики министерства финансов Тульской области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E21EDCD" w14:textId="77777777" w:rsidR="004F255A" w:rsidRPr="0094656E" w:rsidRDefault="004F255A" w:rsidP="004F255A">
            <w:pPr>
              <w:widowControl w:val="0"/>
              <w:spacing w:line="260" w:lineRule="exact"/>
              <w:jc w:val="center"/>
              <w:rPr>
                <w:rFonts w:ascii="PT Astra Serif" w:eastAsia="Source Han Sans CN Regular" w:hAnsi="PT Astra Serif"/>
                <w:color w:val="000000" w:themeColor="text1"/>
                <w:kern w:val="2"/>
                <w:lang w:eastAsia="ru-RU" w:bidi="ru-RU"/>
              </w:rPr>
            </w:pPr>
            <w:r w:rsidRPr="0094656E">
              <w:rPr>
                <w:rFonts w:ascii="PT Astra Serif" w:eastAsia="Source Han Sans CN Regular" w:hAnsi="PT Astra Serif"/>
                <w:color w:val="000000" w:themeColor="text1"/>
                <w:kern w:val="2"/>
                <w:lang w:eastAsia="ru-RU" w:bidi="ru-RU"/>
              </w:rPr>
              <w:t xml:space="preserve">г. Тула, </w:t>
            </w:r>
          </w:p>
          <w:p w14:paraId="36ACA6BE" w14:textId="77777777" w:rsidR="004F255A" w:rsidRPr="0094656E" w:rsidRDefault="004F255A" w:rsidP="004F255A">
            <w:pPr>
              <w:widowControl w:val="0"/>
              <w:spacing w:line="260" w:lineRule="exact"/>
              <w:jc w:val="center"/>
              <w:rPr>
                <w:rFonts w:ascii="PT Astra Serif" w:eastAsia="Source Han Sans CN Regular" w:hAnsi="PT Astra Serif"/>
                <w:color w:val="000000" w:themeColor="text1"/>
                <w:kern w:val="2"/>
                <w:lang w:eastAsia="ru-RU" w:bidi="ru-RU"/>
              </w:rPr>
            </w:pPr>
            <w:r w:rsidRPr="0094656E">
              <w:rPr>
                <w:rFonts w:ascii="PT Astra Serif" w:eastAsia="Source Han Sans CN Regular" w:hAnsi="PT Astra Serif"/>
                <w:color w:val="000000" w:themeColor="text1"/>
                <w:kern w:val="2"/>
                <w:lang w:eastAsia="ru-RU" w:bidi="ru-RU"/>
              </w:rPr>
              <w:t>пр. Ленина, д. 2</w:t>
            </w:r>
          </w:p>
          <w:p w14:paraId="188595A0" w14:textId="77777777" w:rsidR="004F255A" w:rsidRPr="0094656E" w:rsidRDefault="004F255A" w:rsidP="004F255A">
            <w:pPr>
              <w:spacing w:line="260" w:lineRule="exact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94656E">
              <w:rPr>
                <w:rFonts w:ascii="PT Astra Serif" w:eastAsia="Source Han Sans CN Regular" w:hAnsi="PT Astra Serif"/>
                <w:color w:val="000000" w:themeColor="text1"/>
                <w:kern w:val="2"/>
                <w:lang w:eastAsia="ru-RU" w:bidi="ru-RU"/>
              </w:rPr>
              <w:t>тел. 8 (4872) 24-99-98</w:t>
            </w:r>
          </w:p>
        </w:tc>
      </w:tr>
      <w:tr w:rsidR="004F255A" w:rsidRPr="0094656E" w14:paraId="07CB0599" w14:textId="77777777" w:rsidTr="007428F6"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3F7CA" w14:textId="77777777" w:rsidR="004F255A" w:rsidRPr="009E2221" w:rsidRDefault="004F255A" w:rsidP="004F255A">
            <w:pPr>
              <w:spacing w:line="2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10-00-12-00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9E60981" w14:textId="77777777" w:rsidR="004F255A" w:rsidRDefault="004F255A" w:rsidP="004F255A">
            <w:pPr>
              <w:spacing w:line="260" w:lineRule="exact"/>
              <w:jc w:val="center"/>
              <w:rPr>
                <w:rFonts w:ascii="PT Astra Serif" w:hAnsi="PT Astra Serif"/>
                <w:color w:val="000000"/>
              </w:rPr>
            </w:pPr>
            <w:r>
              <w:t>Социальная защита населения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9075CC6" w14:textId="77777777" w:rsidR="004F255A" w:rsidRDefault="004F255A" w:rsidP="004F255A">
            <w:pPr>
              <w:spacing w:line="260" w:lineRule="exact"/>
              <w:jc w:val="center"/>
            </w:pPr>
            <w:r>
              <w:t xml:space="preserve">Гончарова </w:t>
            </w:r>
          </w:p>
          <w:p w14:paraId="3A7EF9A3" w14:textId="77777777" w:rsidR="004F255A" w:rsidRDefault="004F255A" w:rsidP="004F255A">
            <w:pPr>
              <w:spacing w:line="260" w:lineRule="exact"/>
              <w:jc w:val="center"/>
            </w:pPr>
            <w:r>
              <w:t xml:space="preserve">Юлия Владимировна, </w:t>
            </w:r>
          </w:p>
          <w:p w14:paraId="343BB6A9" w14:textId="77777777" w:rsidR="004F255A" w:rsidRDefault="004F255A" w:rsidP="004F255A">
            <w:pPr>
              <w:spacing w:line="260" w:lineRule="exact"/>
              <w:jc w:val="center"/>
            </w:pPr>
            <w:r>
              <w:t xml:space="preserve">заместитель министра труда и социальной защиты </w:t>
            </w:r>
          </w:p>
          <w:p w14:paraId="71DB4011" w14:textId="77777777" w:rsidR="004F255A" w:rsidRPr="004E32EC" w:rsidRDefault="004F255A" w:rsidP="004F255A">
            <w:pPr>
              <w:spacing w:line="260" w:lineRule="exact"/>
              <w:jc w:val="center"/>
              <w:rPr>
                <w:rFonts w:ascii="PT Astra Serif" w:hAnsi="PT Astra Serif"/>
                <w:color w:val="000000"/>
              </w:rPr>
            </w:pPr>
            <w:r>
              <w:t>Тульской области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335C1BE" w14:textId="77777777" w:rsidR="004F255A" w:rsidRDefault="004F255A" w:rsidP="004F255A">
            <w:pPr>
              <w:widowControl w:val="0"/>
              <w:spacing w:line="260" w:lineRule="exact"/>
              <w:jc w:val="center"/>
            </w:pPr>
            <w:r>
              <w:t xml:space="preserve">г. Тула, </w:t>
            </w:r>
          </w:p>
          <w:p w14:paraId="4056495A" w14:textId="77777777" w:rsidR="004F255A" w:rsidRDefault="004F255A" w:rsidP="004F255A">
            <w:pPr>
              <w:widowControl w:val="0"/>
              <w:spacing w:line="260" w:lineRule="exact"/>
              <w:jc w:val="center"/>
            </w:pPr>
            <w:r>
              <w:t>ул. Пушкинская, д. 29</w:t>
            </w:r>
          </w:p>
          <w:p w14:paraId="4948C56F" w14:textId="77777777" w:rsidR="004F255A" w:rsidRPr="0094656E" w:rsidRDefault="004F255A" w:rsidP="004F255A">
            <w:pPr>
              <w:widowControl w:val="0"/>
              <w:spacing w:line="260" w:lineRule="exact"/>
              <w:jc w:val="center"/>
              <w:rPr>
                <w:rFonts w:ascii="PT Astra Serif" w:eastAsia="Source Han Sans CN Regular" w:hAnsi="PT Astra Serif"/>
                <w:color w:val="000000" w:themeColor="text1"/>
                <w:kern w:val="2"/>
                <w:lang w:eastAsia="ru-RU" w:bidi="ru-RU"/>
              </w:rPr>
            </w:pPr>
            <w:r>
              <w:t>тел. 8 (4872) 24-52-54</w:t>
            </w:r>
          </w:p>
        </w:tc>
      </w:tr>
      <w:tr w:rsidR="004F255A" w:rsidRPr="0094656E" w14:paraId="79114912" w14:textId="77777777" w:rsidTr="007428F6"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282FF" w14:textId="77777777" w:rsidR="004F255A" w:rsidRPr="0094656E" w:rsidRDefault="004F255A" w:rsidP="004F255A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</w:rPr>
            </w:pPr>
            <w:r w:rsidRPr="0094656E">
              <w:rPr>
                <w:rFonts w:ascii="PT Astra Serif" w:hAnsi="PT Astra Serif"/>
                <w:color w:val="000000" w:themeColor="text1"/>
              </w:rPr>
              <w:t>1</w:t>
            </w:r>
            <w:r>
              <w:rPr>
                <w:rFonts w:ascii="PT Astra Serif" w:hAnsi="PT Astra Serif"/>
                <w:color w:val="000000" w:themeColor="text1"/>
              </w:rPr>
              <w:t>2</w:t>
            </w:r>
            <w:r w:rsidRPr="0094656E">
              <w:rPr>
                <w:rFonts w:ascii="PT Astra Serif" w:hAnsi="PT Astra Serif"/>
                <w:color w:val="000000" w:themeColor="text1"/>
              </w:rPr>
              <w:t>-00-1</w:t>
            </w:r>
            <w:r>
              <w:rPr>
                <w:rFonts w:ascii="PT Astra Serif" w:hAnsi="PT Astra Serif"/>
                <w:color w:val="000000" w:themeColor="text1"/>
              </w:rPr>
              <w:t>3</w:t>
            </w:r>
            <w:r w:rsidRPr="0094656E">
              <w:rPr>
                <w:rFonts w:ascii="PT Astra Serif" w:hAnsi="PT Astra Serif"/>
                <w:color w:val="000000" w:themeColor="text1"/>
              </w:rPr>
              <w:t>-00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F881DE4" w14:textId="77777777" w:rsidR="004F255A" w:rsidRPr="0094656E" w:rsidRDefault="004F255A" w:rsidP="004F255A">
            <w:pPr>
              <w:spacing w:line="260" w:lineRule="exact"/>
              <w:jc w:val="center"/>
              <w:rPr>
                <w:rFonts w:ascii="PT Astra Serif" w:hAnsi="PT Astra Serif"/>
              </w:rPr>
            </w:pPr>
            <w:r>
              <w:t>Наука и инноватика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3EFA8F1" w14:textId="77777777" w:rsidR="004F255A" w:rsidRDefault="004F255A" w:rsidP="004F255A">
            <w:pPr>
              <w:spacing w:line="260" w:lineRule="exact"/>
              <w:jc w:val="center"/>
            </w:pPr>
            <w:r>
              <w:t xml:space="preserve">Панкратов </w:t>
            </w:r>
          </w:p>
          <w:p w14:paraId="3C30FBCB" w14:textId="77777777" w:rsidR="004F255A" w:rsidRDefault="004F255A" w:rsidP="004F255A">
            <w:pPr>
              <w:spacing w:line="260" w:lineRule="exact"/>
              <w:jc w:val="center"/>
            </w:pPr>
            <w:r>
              <w:t xml:space="preserve">Антон Валерьевич, </w:t>
            </w:r>
          </w:p>
          <w:p w14:paraId="3E387735" w14:textId="77777777" w:rsidR="004F255A" w:rsidRPr="0094656E" w:rsidRDefault="004F255A" w:rsidP="004F255A">
            <w:pPr>
              <w:spacing w:line="260" w:lineRule="exact"/>
              <w:jc w:val="center"/>
              <w:rPr>
                <w:rFonts w:ascii="PT Astra Serif" w:hAnsi="PT Astra Serif"/>
              </w:rPr>
            </w:pPr>
            <w:r>
              <w:t>председатель комитета Тульской области по науке и инноватике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7420BA4" w14:textId="77777777" w:rsidR="004F255A" w:rsidRPr="0094656E" w:rsidRDefault="004F255A" w:rsidP="004F255A">
            <w:pPr>
              <w:widowControl w:val="0"/>
              <w:spacing w:line="260" w:lineRule="exact"/>
              <w:jc w:val="center"/>
              <w:rPr>
                <w:rFonts w:ascii="PT Astra Serif" w:eastAsia="Source Han Sans CN Regular" w:hAnsi="PT Astra Serif"/>
                <w:color w:val="000000" w:themeColor="text1"/>
                <w:kern w:val="2"/>
                <w:lang w:eastAsia="ru-RU" w:bidi="ru-RU"/>
              </w:rPr>
            </w:pPr>
            <w:r w:rsidRPr="0094656E">
              <w:rPr>
                <w:rFonts w:ascii="PT Astra Serif" w:eastAsia="Source Han Sans CN Regular" w:hAnsi="PT Astra Serif"/>
                <w:color w:val="000000" w:themeColor="text1"/>
                <w:kern w:val="2"/>
                <w:lang w:eastAsia="ru-RU" w:bidi="ru-RU"/>
              </w:rPr>
              <w:t xml:space="preserve">г. Тула, </w:t>
            </w:r>
          </w:p>
          <w:p w14:paraId="5BC54ED2" w14:textId="77777777" w:rsidR="004F255A" w:rsidRPr="0094656E" w:rsidRDefault="004F255A" w:rsidP="004F255A">
            <w:pPr>
              <w:widowControl w:val="0"/>
              <w:spacing w:line="260" w:lineRule="exact"/>
              <w:jc w:val="center"/>
              <w:rPr>
                <w:rFonts w:ascii="PT Astra Serif" w:eastAsia="Source Han Sans CN Regular" w:hAnsi="PT Astra Serif"/>
                <w:color w:val="000000" w:themeColor="text1"/>
                <w:kern w:val="2"/>
                <w:lang w:eastAsia="ru-RU" w:bidi="ru-RU"/>
              </w:rPr>
            </w:pPr>
            <w:r w:rsidRPr="0094656E">
              <w:rPr>
                <w:rFonts w:ascii="PT Astra Serif" w:eastAsia="Source Han Sans CN Regular" w:hAnsi="PT Astra Serif"/>
                <w:color w:val="000000" w:themeColor="text1"/>
                <w:kern w:val="2"/>
                <w:lang w:eastAsia="ru-RU" w:bidi="ru-RU"/>
              </w:rPr>
              <w:t>пр. Ленина, д. 2</w:t>
            </w:r>
          </w:p>
          <w:p w14:paraId="3B6DA9A1" w14:textId="77777777" w:rsidR="004F255A" w:rsidRPr="0094656E" w:rsidRDefault="004F255A" w:rsidP="004F255A">
            <w:pPr>
              <w:spacing w:line="260" w:lineRule="exact"/>
              <w:jc w:val="center"/>
              <w:rPr>
                <w:rFonts w:ascii="PT Astra Serif" w:hAnsi="PT Astra Serif"/>
              </w:rPr>
            </w:pPr>
            <w:r w:rsidRPr="0094656E">
              <w:rPr>
                <w:rFonts w:ascii="PT Astra Serif" w:eastAsia="Source Han Sans CN Regular" w:hAnsi="PT Astra Serif"/>
                <w:color w:val="000000" w:themeColor="text1"/>
                <w:kern w:val="2"/>
                <w:lang w:eastAsia="ru-RU" w:bidi="ru-RU"/>
              </w:rPr>
              <w:t>тел. 8 (4872) 24-99-98</w:t>
            </w:r>
          </w:p>
        </w:tc>
      </w:tr>
      <w:tr w:rsidR="004F255A" w:rsidRPr="0094656E" w14:paraId="1F800BCA" w14:textId="77777777" w:rsidTr="007428F6"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D3199" w14:textId="77777777" w:rsidR="004F255A" w:rsidRPr="0094656E" w:rsidRDefault="004F255A" w:rsidP="004F255A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17</w:t>
            </w:r>
            <w:r w:rsidRPr="0094656E">
              <w:rPr>
                <w:rFonts w:ascii="PT Astra Serif" w:hAnsi="PT Astra Serif"/>
                <w:color w:val="000000" w:themeColor="text1"/>
              </w:rPr>
              <w:t>-00-1</w:t>
            </w:r>
            <w:r>
              <w:rPr>
                <w:rFonts w:ascii="PT Astra Serif" w:hAnsi="PT Astra Serif"/>
                <w:color w:val="000000" w:themeColor="text1"/>
              </w:rPr>
              <w:t>8</w:t>
            </w:r>
            <w:r w:rsidRPr="0094656E">
              <w:rPr>
                <w:rFonts w:ascii="PT Astra Serif" w:hAnsi="PT Astra Serif"/>
                <w:color w:val="000000" w:themeColor="text1"/>
              </w:rPr>
              <w:t>-00</w:t>
            </w:r>
          </w:p>
        </w:tc>
        <w:tc>
          <w:tcPr>
            <w:tcW w:w="2693" w:type="dxa"/>
          </w:tcPr>
          <w:p w14:paraId="0BD49061" w14:textId="77777777" w:rsidR="004F255A" w:rsidRPr="0094656E" w:rsidRDefault="004F255A" w:rsidP="004F255A">
            <w:pPr>
              <w:spacing w:line="2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</w:t>
            </w:r>
            <w:r w:rsidRPr="00AE17FD">
              <w:rPr>
                <w:rFonts w:ascii="PT Astra Serif" w:hAnsi="PT Astra Serif"/>
              </w:rPr>
              <w:t>ромышленност</w:t>
            </w:r>
            <w:r>
              <w:rPr>
                <w:rFonts w:ascii="PT Astra Serif" w:hAnsi="PT Astra Serif"/>
              </w:rPr>
              <w:t>ь</w:t>
            </w:r>
          </w:p>
        </w:tc>
        <w:tc>
          <w:tcPr>
            <w:tcW w:w="3544" w:type="dxa"/>
          </w:tcPr>
          <w:p w14:paraId="74B38BE3" w14:textId="77777777" w:rsidR="004F255A" w:rsidRDefault="004F255A" w:rsidP="004F255A">
            <w:pPr>
              <w:suppressAutoHyphens w:val="0"/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PT Astra Serif" w:hAnsi="PT Astra Serif"/>
              </w:rPr>
            </w:pPr>
            <w:r w:rsidRPr="00AE17FD">
              <w:rPr>
                <w:rFonts w:ascii="PT Astra Serif" w:hAnsi="PT Astra Serif"/>
              </w:rPr>
              <w:t xml:space="preserve">Еланцев </w:t>
            </w:r>
          </w:p>
          <w:p w14:paraId="270A7B94" w14:textId="77777777" w:rsidR="004F255A" w:rsidRDefault="004F255A" w:rsidP="004F255A">
            <w:pPr>
              <w:suppressAutoHyphens w:val="0"/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</w:t>
            </w:r>
            <w:r w:rsidRPr="00AE17FD">
              <w:rPr>
                <w:rFonts w:ascii="PT Astra Serif" w:hAnsi="PT Astra Serif"/>
              </w:rPr>
              <w:t xml:space="preserve">иколай Сергеевич, </w:t>
            </w:r>
          </w:p>
          <w:p w14:paraId="583396D5" w14:textId="77777777" w:rsidR="004F255A" w:rsidRPr="0094656E" w:rsidRDefault="004F255A" w:rsidP="004F255A">
            <w:pPr>
              <w:suppressAutoHyphens w:val="0"/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PT Astra Serif" w:hAnsi="PT Astra Serif"/>
              </w:rPr>
            </w:pPr>
            <w:r w:rsidRPr="00AE17FD">
              <w:rPr>
                <w:rFonts w:ascii="PT Astra Serif" w:hAnsi="PT Astra Serif"/>
              </w:rPr>
              <w:t>министр промышленности Тульской области</w:t>
            </w:r>
          </w:p>
        </w:tc>
        <w:tc>
          <w:tcPr>
            <w:tcW w:w="2978" w:type="dxa"/>
          </w:tcPr>
          <w:p w14:paraId="4E2E60D0" w14:textId="77777777" w:rsidR="004F255A" w:rsidRDefault="004F255A" w:rsidP="004F255A">
            <w:pPr>
              <w:widowControl w:val="0"/>
              <w:ind w:right="118"/>
              <w:jc w:val="center"/>
              <w:rPr>
                <w:rFonts w:ascii="PT Astra Serif" w:hAnsi="PT Astra Serif"/>
              </w:rPr>
            </w:pPr>
            <w:r w:rsidRPr="00AE17FD">
              <w:rPr>
                <w:rFonts w:ascii="PT Astra Serif" w:hAnsi="PT Astra Serif"/>
              </w:rPr>
              <w:t>г.</w:t>
            </w:r>
            <w:r>
              <w:rPr>
                <w:rFonts w:ascii="PT Astra Serif" w:hAnsi="PT Astra Serif"/>
              </w:rPr>
              <w:t xml:space="preserve"> </w:t>
            </w:r>
            <w:r w:rsidRPr="00AE17FD">
              <w:rPr>
                <w:rFonts w:ascii="PT Astra Serif" w:hAnsi="PT Astra Serif"/>
              </w:rPr>
              <w:t xml:space="preserve">Тула, </w:t>
            </w:r>
          </w:p>
          <w:p w14:paraId="6444F9EE" w14:textId="77777777" w:rsidR="004F255A" w:rsidRDefault="004F255A" w:rsidP="004F255A">
            <w:pPr>
              <w:widowControl w:val="0"/>
              <w:spacing w:line="260" w:lineRule="exact"/>
              <w:jc w:val="center"/>
              <w:rPr>
                <w:rFonts w:ascii="PT Astra Serif" w:hAnsi="PT Astra Serif"/>
              </w:rPr>
            </w:pPr>
            <w:r w:rsidRPr="00AE17FD">
              <w:rPr>
                <w:rFonts w:ascii="PT Astra Serif" w:hAnsi="PT Astra Serif"/>
              </w:rPr>
              <w:t>ул. Оборонная, д.</w:t>
            </w:r>
            <w:r>
              <w:rPr>
                <w:rFonts w:ascii="PT Astra Serif" w:hAnsi="PT Astra Serif"/>
              </w:rPr>
              <w:t xml:space="preserve"> </w:t>
            </w:r>
            <w:r w:rsidRPr="00AE17FD">
              <w:rPr>
                <w:rFonts w:ascii="PT Astra Serif" w:hAnsi="PT Astra Serif"/>
              </w:rPr>
              <w:t xml:space="preserve">114а </w:t>
            </w:r>
          </w:p>
          <w:p w14:paraId="45350EA8" w14:textId="77777777" w:rsidR="004F255A" w:rsidRPr="0094656E" w:rsidRDefault="004F255A" w:rsidP="004F255A">
            <w:pPr>
              <w:widowControl w:val="0"/>
              <w:spacing w:line="260" w:lineRule="exact"/>
              <w:jc w:val="center"/>
              <w:rPr>
                <w:rFonts w:ascii="PT Astra Serif" w:hAnsi="PT Astra Serif"/>
              </w:rPr>
            </w:pPr>
            <w:r w:rsidRPr="00AE17FD">
              <w:rPr>
                <w:rFonts w:ascii="PT Astra Serif" w:hAnsi="PT Astra Serif"/>
              </w:rPr>
              <w:t>тел</w:t>
            </w:r>
            <w:r>
              <w:rPr>
                <w:rFonts w:ascii="PT Astra Serif" w:hAnsi="PT Astra Serif"/>
              </w:rPr>
              <w:t>. 8 (4872)</w:t>
            </w:r>
            <w:r w:rsidRPr="00AE17FD">
              <w:rPr>
                <w:rFonts w:ascii="PT Astra Serif" w:hAnsi="PT Astra Serif"/>
              </w:rPr>
              <w:t xml:space="preserve"> 24-51-04, доб.45-10</w:t>
            </w:r>
            <w:r>
              <w:rPr>
                <w:rFonts w:ascii="PT Astra Serif" w:hAnsi="PT Astra Serif"/>
              </w:rPr>
              <w:t>, 45-05</w:t>
            </w:r>
          </w:p>
        </w:tc>
      </w:tr>
      <w:tr w:rsidR="004F255A" w:rsidRPr="0094656E" w14:paraId="55668BE4" w14:textId="77777777" w:rsidTr="007428F6">
        <w:tc>
          <w:tcPr>
            <w:tcW w:w="10632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1062C" w14:textId="77777777" w:rsidR="004F255A" w:rsidRPr="00BB7981" w:rsidRDefault="004F255A" w:rsidP="004F255A">
            <w:pPr>
              <w:suppressAutoHyphens w:val="0"/>
              <w:spacing w:line="260" w:lineRule="exact"/>
              <w:jc w:val="center"/>
              <w:rPr>
                <w:rFonts w:ascii="PT Astra Serif" w:hAnsi="PT Astra Serif"/>
              </w:rPr>
            </w:pPr>
            <w:r w:rsidRPr="0054306C">
              <w:rPr>
                <w:rFonts w:ascii="PT Astra Serif" w:hAnsi="PT Astra Serif"/>
                <w:b/>
              </w:rPr>
              <w:t>Консультации</w:t>
            </w:r>
          </w:p>
        </w:tc>
      </w:tr>
      <w:tr w:rsidR="004F255A" w:rsidRPr="0094656E" w14:paraId="450E303E" w14:textId="77777777" w:rsidTr="007428F6"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195B9" w14:textId="77777777" w:rsidR="004F255A" w:rsidRPr="0094656E" w:rsidRDefault="004F255A" w:rsidP="004F255A">
            <w:pPr>
              <w:spacing w:line="260" w:lineRule="exact"/>
              <w:jc w:val="center"/>
              <w:rPr>
                <w:rFonts w:ascii="PT Astra Serif" w:hAnsi="PT Astra Serif"/>
                <w:color w:val="FF0000"/>
              </w:rPr>
            </w:pPr>
            <w:r>
              <w:rPr>
                <w:rFonts w:ascii="PT Astra Serif" w:hAnsi="PT Astra Serif"/>
                <w:color w:val="000000" w:themeColor="text1"/>
              </w:rPr>
              <w:t>09-00-13-00</w:t>
            </w:r>
          </w:p>
        </w:tc>
        <w:tc>
          <w:tcPr>
            <w:tcW w:w="2693" w:type="dxa"/>
          </w:tcPr>
          <w:p w14:paraId="6FA9C99F" w14:textId="77777777" w:rsidR="004F255A" w:rsidRPr="0094656E" w:rsidRDefault="004F255A" w:rsidP="004F255A">
            <w:pPr>
              <w:spacing w:line="260" w:lineRule="exact"/>
              <w:jc w:val="center"/>
              <w:rPr>
                <w:rFonts w:ascii="PT Astra Serif" w:hAnsi="PT Astra Serif"/>
                <w:color w:val="FF0000"/>
              </w:rPr>
            </w:pPr>
            <w:r>
              <w:t>Опека и попечительство</w:t>
            </w:r>
          </w:p>
        </w:tc>
        <w:tc>
          <w:tcPr>
            <w:tcW w:w="3544" w:type="dxa"/>
          </w:tcPr>
          <w:p w14:paraId="5FA8DCC9" w14:textId="77777777" w:rsidR="004F255A" w:rsidRDefault="004F255A" w:rsidP="004F255A">
            <w:pPr>
              <w:suppressAutoHyphens w:val="0"/>
              <w:autoSpaceDE w:val="0"/>
              <w:autoSpaceDN w:val="0"/>
              <w:adjustRightInd w:val="0"/>
              <w:spacing w:line="260" w:lineRule="exact"/>
              <w:jc w:val="center"/>
            </w:pPr>
            <w:r>
              <w:t xml:space="preserve">Абросимова </w:t>
            </w:r>
          </w:p>
          <w:p w14:paraId="6C2AE6CE" w14:textId="77777777" w:rsidR="004F255A" w:rsidRDefault="004F255A" w:rsidP="004F255A">
            <w:pPr>
              <w:suppressAutoHyphens w:val="0"/>
              <w:autoSpaceDE w:val="0"/>
              <w:autoSpaceDN w:val="0"/>
              <w:adjustRightInd w:val="0"/>
              <w:spacing w:line="260" w:lineRule="exact"/>
              <w:jc w:val="center"/>
            </w:pPr>
            <w:r>
              <w:t xml:space="preserve">Ирина Владимировна, </w:t>
            </w:r>
          </w:p>
          <w:p w14:paraId="44E55A3B" w14:textId="77777777" w:rsidR="004F255A" w:rsidRPr="0094656E" w:rsidRDefault="004F255A" w:rsidP="004F255A">
            <w:pPr>
              <w:suppressAutoHyphens w:val="0"/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PT Astra Serif" w:hAnsi="PT Astra Serif"/>
                <w:color w:val="FF0000"/>
              </w:rPr>
            </w:pPr>
            <w:r>
              <w:t>начальник территориального отдела по Щекинскому району министерства труда и социальной защиты Тульской области</w:t>
            </w:r>
          </w:p>
        </w:tc>
        <w:tc>
          <w:tcPr>
            <w:tcW w:w="2978" w:type="dxa"/>
          </w:tcPr>
          <w:p w14:paraId="2DC36AC4" w14:textId="77777777" w:rsidR="004F255A" w:rsidRDefault="004F255A" w:rsidP="004F255A">
            <w:pPr>
              <w:widowControl w:val="0"/>
              <w:spacing w:line="260" w:lineRule="exact"/>
              <w:jc w:val="center"/>
            </w:pPr>
            <w:r>
              <w:t xml:space="preserve">г. Щекино, </w:t>
            </w:r>
          </w:p>
          <w:p w14:paraId="3CE3B92B" w14:textId="77777777" w:rsidR="004F255A" w:rsidRDefault="004F255A" w:rsidP="004F255A">
            <w:pPr>
              <w:widowControl w:val="0"/>
              <w:spacing w:line="260" w:lineRule="exact"/>
              <w:jc w:val="center"/>
            </w:pPr>
            <w:r>
              <w:t>ул. Шахтерская, д. 24</w:t>
            </w:r>
          </w:p>
          <w:p w14:paraId="074389E8" w14:textId="77777777" w:rsidR="004F255A" w:rsidRPr="0094656E" w:rsidRDefault="004F255A" w:rsidP="004F255A">
            <w:pPr>
              <w:suppressAutoHyphens w:val="0"/>
              <w:spacing w:line="260" w:lineRule="exact"/>
              <w:jc w:val="center"/>
              <w:rPr>
                <w:rFonts w:ascii="PT Astra Serif" w:hAnsi="PT Astra Serif"/>
                <w:color w:val="FF0000"/>
              </w:rPr>
            </w:pPr>
            <w:r>
              <w:t>тел. 8 (48751) 5-00-65</w:t>
            </w:r>
          </w:p>
        </w:tc>
      </w:tr>
      <w:tr w:rsidR="004F255A" w:rsidRPr="0094656E" w14:paraId="5409A987" w14:textId="77777777" w:rsidTr="007428F6">
        <w:tc>
          <w:tcPr>
            <w:tcW w:w="10632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DA5BF" w14:textId="77777777" w:rsidR="004F255A" w:rsidRPr="0094656E" w:rsidRDefault="004F255A" w:rsidP="004F255A">
            <w:pPr>
              <w:suppressAutoHyphens w:val="0"/>
              <w:spacing w:line="260" w:lineRule="exact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</w:rPr>
              <w:t>23 октября</w:t>
            </w:r>
          </w:p>
          <w:p w14:paraId="3FAC6774" w14:textId="77777777" w:rsidR="004F255A" w:rsidRPr="0094656E" w:rsidRDefault="004F255A" w:rsidP="004F255A">
            <w:pPr>
              <w:widowControl w:val="0"/>
              <w:spacing w:line="260" w:lineRule="exact"/>
              <w:jc w:val="center"/>
              <w:rPr>
                <w:rFonts w:ascii="PT Astra Serif" w:eastAsia="Source Han Sans CN Regular" w:hAnsi="PT Astra Serif"/>
                <w:color w:val="000000" w:themeColor="text1"/>
                <w:kern w:val="2"/>
                <w:lang w:eastAsia="ru-RU" w:bidi="ru-RU"/>
              </w:rPr>
            </w:pPr>
            <w:r w:rsidRPr="0094656E">
              <w:rPr>
                <w:rFonts w:ascii="PT Astra Serif" w:hAnsi="PT Astra Serif"/>
                <w:b/>
                <w:color w:val="000000"/>
              </w:rPr>
              <w:t>Личный прием</w:t>
            </w:r>
          </w:p>
        </w:tc>
      </w:tr>
      <w:tr w:rsidR="004F255A" w:rsidRPr="0094656E" w14:paraId="01340D67" w14:textId="77777777" w:rsidTr="007428F6"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97876" w14:textId="77777777" w:rsidR="004F255A" w:rsidRDefault="004F255A" w:rsidP="004F255A">
            <w:pPr>
              <w:spacing w:line="2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09-00-10-00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34F073C" w14:textId="77777777" w:rsidR="004F255A" w:rsidRDefault="004F255A" w:rsidP="004F255A">
            <w:pPr>
              <w:jc w:val="center"/>
            </w:pPr>
            <w:r>
              <w:t>Регистрация и проведение технического осмотра, прием экзаменов на право управления самоходными машинами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9D53D65" w14:textId="77777777" w:rsidR="004F255A" w:rsidRDefault="004F255A" w:rsidP="004F255A">
            <w:pPr>
              <w:suppressAutoHyphens w:val="0"/>
              <w:autoSpaceDE w:val="0"/>
              <w:autoSpaceDN w:val="0"/>
              <w:adjustRightInd w:val="0"/>
              <w:jc w:val="center"/>
            </w:pPr>
            <w:r>
              <w:t xml:space="preserve">Шуваев </w:t>
            </w:r>
          </w:p>
          <w:p w14:paraId="64A13929" w14:textId="77777777" w:rsidR="004F255A" w:rsidRDefault="004F255A" w:rsidP="004F255A">
            <w:pPr>
              <w:suppressAutoHyphens w:val="0"/>
              <w:autoSpaceDE w:val="0"/>
              <w:autoSpaceDN w:val="0"/>
              <w:adjustRightInd w:val="0"/>
              <w:jc w:val="center"/>
            </w:pPr>
            <w:r>
              <w:t xml:space="preserve">Владимир Андреевич, </w:t>
            </w:r>
          </w:p>
          <w:p w14:paraId="181AC233" w14:textId="77777777" w:rsidR="004F255A" w:rsidRDefault="004F255A" w:rsidP="004F255A">
            <w:pPr>
              <w:suppressAutoHyphens w:val="0"/>
              <w:autoSpaceDE w:val="0"/>
              <w:autoSpaceDN w:val="0"/>
              <w:adjustRightInd w:val="0"/>
              <w:jc w:val="center"/>
            </w:pPr>
            <w:r>
              <w:t>заместитель начальника инспекции Тульской области по государственному надзору за техническим состоянием самоходных машин и других видов техники (Гостехнадзор) – заместитель главного государственного инженера - инспектора Тульской области по надзору за техническим состоянием самоходных машин и других видов техники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598CC02" w14:textId="77777777" w:rsidR="004F255A" w:rsidRDefault="004F255A" w:rsidP="004F255A">
            <w:pPr>
              <w:spacing w:line="260" w:lineRule="exact"/>
              <w:jc w:val="center"/>
            </w:pPr>
            <w:r>
              <w:t xml:space="preserve">г. Тула, </w:t>
            </w:r>
          </w:p>
          <w:p w14:paraId="61D74C61" w14:textId="77777777" w:rsidR="004F255A" w:rsidRDefault="004F255A" w:rsidP="004F255A">
            <w:pPr>
              <w:spacing w:line="260" w:lineRule="exact"/>
              <w:jc w:val="center"/>
            </w:pPr>
            <w:r>
              <w:t>ул. Оборонная, д.114а</w:t>
            </w:r>
          </w:p>
          <w:p w14:paraId="1B9A1569" w14:textId="77777777" w:rsidR="004F255A" w:rsidRPr="0094656E" w:rsidRDefault="004F255A" w:rsidP="004F255A">
            <w:pPr>
              <w:spacing w:line="260" w:lineRule="exact"/>
              <w:jc w:val="center"/>
              <w:rPr>
                <w:rFonts w:ascii="PT Astra Serif" w:hAnsi="PT Astra Serif"/>
              </w:rPr>
            </w:pPr>
            <w:r>
              <w:t>тел. 8 (4872) 24-53-10</w:t>
            </w:r>
          </w:p>
        </w:tc>
      </w:tr>
      <w:tr w:rsidR="004F255A" w:rsidRPr="0094656E" w14:paraId="4CF95980" w14:textId="77777777" w:rsidTr="007428F6"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2DAFF" w14:textId="77777777" w:rsidR="004F255A" w:rsidRPr="0094656E" w:rsidRDefault="004F255A" w:rsidP="004F255A">
            <w:pPr>
              <w:spacing w:line="2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</w:t>
            </w:r>
            <w:r w:rsidRPr="0094656E">
              <w:rPr>
                <w:rFonts w:ascii="PT Astra Serif" w:hAnsi="PT Astra Serif"/>
              </w:rPr>
              <w:t>-00-1</w:t>
            </w:r>
            <w:r>
              <w:rPr>
                <w:rFonts w:ascii="PT Astra Serif" w:hAnsi="PT Astra Serif"/>
              </w:rPr>
              <w:t>1</w:t>
            </w:r>
            <w:r w:rsidRPr="0094656E">
              <w:rPr>
                <w:rFonts w:ascii="PT Astra Serif" w:hAnsi="PT Astra Serif"/>
              </w:rPr>
              <w:t>-00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3C8336B" w14:textId="77777777" w:rsidR="004F255A" w:rsidRPr="0094656E" w:rsidRDefault="004F255A" w:rsidP="004F255A">
            <w:pPr>
              <w:jc w:val="center"/>
              <w:rPr>
                <w:rFonts w:ascii="PT Astra Serif" w:hAnsi="PT Astra Serif"/>
              </w:rPr>
            </w:pPr>
            <w:r>
              <w:t>Обратная связь о реализации национальных проектов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2695974" w14:textId="77777777" w:rsidR="004F255A" w:rsidRDefault="004F255A" w:rsidP="004F255A">
            <w:pPr>
              <w:suppressAutoHyphens w:val="0"/>
              <w:autoSpaceDE w:val="0"/>
              <w:autoSpaceDN w:val="0"/>
              <w:adjustRightInd w:val="0"/>
              <w:jc w:val="center"/>
            </w:pPr>
            <w:r>
              <w:t xml:space="preserve">Апращенко </w:t>
            </w:r>
          </w:p>
          <w:p w14:paraId="3E9978DA" w14:textId="77777777" w:rsidR="004F255A" w:rsidRDefault="004F255A" w:rsidP="004F255A">
            <w:pPr>
              <w:suppressAutoHyphens w:val="0"/>
              <w:autoSpaceDE w:val="0"/>
              <w:autoSpaceDN w:val="0"/>
              <w:adjustRightInd w:val="0"/>
              <w:jc w:val="center"/>
            </w:pPr>
            <w:r>
              <w:t xml:space="preserve">Мария Леонидовна, </w:t>
            </w:r>
          </w:p>
          <w:p w14:paraId="20BE2880" w14:textId="77777777" w:rsidR="004F255A" w:rsidRPr="0094656E" w:rsidRDefault="004F255A" w:rsidP="004F25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t>заместитель министра – директор департамента проектной деятельности министерства по контролю и профилактике коррупционных нарушений в Тульской области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A248028" w14:textId="77777777" w:rsidR="004F255A" w:rsidRPr="0094656E" w:rsidRDefault="004F255A" w:rsidP="004F255A">
            <w:pPr>
              <w:spacing w:line="260" w:lineRule="exact"/>
              <w:jc w:val="center"/>
              <w:rPr>
                <w:rFonts w:ascii="PT Astra Serif" w:hAnsi="PT Astra Serif"/>
              </w:rPr>
            </w:pPr>
            <w:r w:rsidRPr="0094656E">
              <w:rPr>
                <w:rFonts w:ascii="PT Astra Serif" w:hAnsi="PT Astra Serif"/>
              </w:rPr>
              <w:t xml:space="preserve">г. Тула, </w:t>
            </w:r>
          </w:p>
          <w:p w14:paraId="25554737" w14:textId="77777777" w:rsidR="004F255A" w:rsidRPr="0094656E" w:rsidRDefault="004F255A" w:rsidP="004F255A">
            <w:pPr>
              <w:spacing w:line="260" w:lineRule="exact"/>
              <w:jc w:val="center"/>
              <w:rPr>
                <w:rFonts w:ascii="PT Astra Serif" w:hAnsi="PT Astra Serif"/>
              </w:rPr>
            </w:pPr>
            <w:r w:rsidRPr="0094656E">
              <w:rPr>
                <w:rFonts w:ascii="PT Astra Serif" w:hAnsi="PT Astra Serif"/>
              </w:rPr>
              <w:t xml:space="preserve">пр. Ленина, д. 2 </w:t>
            </w:r>
          </w:p>
          <w:p w14:paraId="5399C3CC" w14:textId="77777777" w:rsidR="004F255A" w:rsidRPr="0094656E" w:rsidRDefault="004F255A" w:rsidP="004F255A">
            <w:pPr>
              <w:jc w:val="center"/>
              <w:rPr>
                <w:rFonts w:ascii="PT Astra Serif" w:hAnsi="PT Astra Serif"/>
              </w:rPr>
            </w:pPr>
            <w:r w:rsidRPr="0094656E">
              <w:rPr>
                <w:rFonts w:ascii="PT Astra Serif" w:hAnsi="PT Astra Serif"/>
              </w:rPr>
              <w:t>тел. 8 (4872) 24-99-98</w:t>
            </w:r>
          </w:p>
        </w:tc>
      </w:tr>
      <w:tr w:rsidR="004F255A" w:rsidRPr="0094656E" w14:paraId="54850CCA" w14:textId="77777777" w:rsidTr="007428F6"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B6F06" w14:textId="77777777" w:rsidR="004F255A" w:rsidRDefault="004F255A" w:rsidP="004F255A">
            <w:pPr>
              <w:spacing w:line="2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10-00-12-00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70F05C2" w14:textId="77777777" w:rsidR="004F255A" w:rsidRDefault="004F255A" w:rsidP="004F255A">
            <w:pPr>
              <w:jc w:val="center"/>
            </w:pPr>
            <w:r>
              <w:t>Содержание общедомового имущества, порядок начисления оплаты за ЖКУ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65CAF62" w14:textId="77777777" w:rsidR="004F255A" w:rsidRDefault="004F255A" w:rsidP="004F255A">
            <w:pPr>
              <w:suppressAutoHyphens w:val="0"/>
              <w:autoSpaceDE w:val="0"/>
              <w:autoSpaceDN w:val="0"/>
              <w:adjustRightInd w:val="0"/>
              <w:jc w:val="center"/>
            </w:pPr>
            <w:r>
              <w:t xml:space="preserve">Ивченко </w:t>
            </w:r>
          </w:p>
          <w:p w14:paraId="2CC0F627" w14:textId="77777777" w:rsidR="004F255A" w:rsidRDefault="004F255A" w:rsidP="004F255A">
            <w:pPr>
              <w:suppressAutoHyphens w:val="0"/>
              <w:autoSpaceDE w:val="0"/>
              <w:autoSpaceDN w:val="0"/>
              <w:adjustRightInd w:val="0"/>
              <w:jc w:val="center"/>
            </w:pPr>
            <w:r>
              <w:t>Леонид Игоревич,</w:t>
            </w:r>
          </w:p>
          <w:p w14:paraId="01B00ED0" w14:textId="77777777" w:rsidR="004F255A" w:rsidRDefault="004F255A" w:rsidP="004F255A">
            <w:pPr>
              <w:suppressAutoHyphens w:val="0"/>
              <w:autoSpaceDE w:val="0"/>
              <w:autoSpaceDN w:val="0"/>
              <w:adjustRightInd w:val="0"/>
              <w:jc w:val="center"/>
            </w:pPr>
            <w:r>
              <w:t xml:space="preserve"> начальник государственной жилищной инспекции </w:t>
            </w:r>
          </w:p>
          <w:p w14:paraId="5A34F077" w14:textId="77777777" w:rsidR="004F255A" w:rsidRDefault="004F255A" w:rsidP="004F255A">
            <w:pPr>
              <w:suppressAutoHyphens w:val="0"/>
              <w:autoSpaceDE w:val="0"/>
              <w:autoSpaceDN w:val="0"/>
              <w:adjustRightInd w:val="0"/>
              <w:jc w:val="center"/>
            </w:pPr>
            <w:r>
              <w:t>Тульской области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BF9FA32" w14:textId="77777777" w:rsidR="004F255A" w:rsidRPr="0094656E" w:rsidRDefault="004F255A" w:rsidP="004F255A">
            <w:pPr>
              <w:spacing w:line="260" w:lineRule="exact"/>
              <w:jc w:val="center"/>
              <w:rPr>
                <w:rFonts w:ascii="PT Astra Serif" w:hAnsi="PT Astra Serif"/>
              </w:rPr>
            </w:pPr>
            <w:r w:rsidRPr="0094656E">
              <w:rPr>
                <w:rFonts w:ascii="PT Astra Serif" w:hAnsi="PT Astra Serif"/>
              </w:rPr>
              <w:t xml:space="preserve">г. Тула, </w:t>
            </w:r>
          </w:p>
          <w:p w14:paraId="00002F67" w14:textId="77777777" w:rsidR="004F255A" w:rsidRPr="0094656E" w:rsidRDefault="004F255A" w:rsidP="004F255A">
            <w:pPr>
              <w:spacing w:line="260" w:lineRule="exact"/>
              <w:jc w:val="center"/>
              <w:rPr>
                <w:rFonts w:ascii="PT Astra Serif" w:hAnsi="PT Astra Serif"/>
              </w:rPr>
            </w:pPr>
            <w:r w:rsidRPr="0094656E">
              <w:rPr>
                <w:rFonts w:ascii="PT Astra Serif" w:hAnsi="PT Astra Serif"/>
              </w:rPr>
              <w:t xml:space="preserve">пр. Ленина, д. 2 </w:t>
            </w:r>
          </w:p>
          <w:p w14:paraId="222730BA" w14:textId="77777777" w:rsidR="004F255A" w:rsidRPr="0094656E" w:rsidRDefault="004F255A" w:rsidP="004F255A">
            <w:pPr>
              <w:spacing w:line="260" w:lineRule="exact"/>
              <w:jc w:val="center"/>
              <w:rPr>
                <w:rFonts w:ascii="PT Astra Serif" w:hAnsi="PT Astra Serif"/>
              </w:rPr>
            </w:pPr>
            <w:r w:rsidRPr="0094656E">
              <w:rPr>
                <w:rFonts w:ascii="PT Astra Serif" w:hAnsi="PT Astra Serif"/>
              </w:rPr>
              <w:t>тел. 8 (4872) 24-99-98</w:t>
            </w:r>
          </w:p>
        </w:tc>
      </w:tr>
      <w:tr w:rsidR="004F255A" w:rsidRPr="0094656E" w14:paraId="2A0D5C08" w14:textId="77777777" w:rsidTr="007428F6"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87202" w14:textId="77777777" w:rsidR="004F255A" w:rsidRPr="0094656E" w:rsidRDefault="004F255A" w:rsidP="004F255A">
            <w:pPr>
              <w:spacing w:line="260" w:lineRule="exact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10-30-11-50</w:t>
            </w:r>
          </w:p>
        </w:tc>
        <w:tc>
          <w:tcPr>
            <w:tcW w:w="2693" w:type="dxa"/>
          </w:tcPr>
          <w:p w14:paraId="694A7B49" w14:textId="77777777" w:rsidR="004F255A" w:rsidRPr="0094656E" w:rsidRDefault="004F255A" w:rsidP="004F255A">
            <w:pPr>
              <w:spacing w:line="260" w:lineRule="exact"/>
              <w:jc w:val="center"/>
              <w:rPr>
                <w:rFonts w:ascii="PT Astra Serif" w:hAnsi="PT Astra Serif"/>
              </w:rPr>
            </w:pPr>
            <w:r>
              <w:t>Имущественные и земельные отношения</w:t>
            </w:r>
          </w:p>
        </w:tc>
        <w:tc>
          <w:tcPr>
            <w:tcW w:w="3544" w:type="dxa"/>
          </w:tcPr>
          <w:p w14:paraId="69688113" w14:textId="77777777" w:rsidR="004F255A" w:rsidRDefault="004F255A" w:rsidP="004F255A">
            <w:pPr>
              <w:jc w:val="center"/>
            </w:pPr>
            <w:r>
              <w:t xml:space="preserve">Астахова </w:t>
            </w:r>
          </w:p>
          <w:p w14:paraId="692CA2C5" w14:textId="77777777" w:rsidR="004F255A" w:rsidRDefault="004F255A" w:rsidP="004F255A">
            <w:pPr>
              <w:jc w:val="center"/>
            </w:pPr>
            <w:r>
              <w:t xml:space="preserve">Ольга Владимировна, </w:t>
            </w:r>
          </w:p>
          <w:p w14:paraId="706D5CD8" w14:textId="77777777" w:rsidR="004F255A" w:rsidRPr="0094656E" w:rsidRDefault="004F255A" w:rsidP="004F255A">
            <w:pPr>
              <w:jc w:val="center"/>
              <w:rPr>
                <w:rFonts w:ascii="PT Astra Serif" w:hAnsi="PT Astra Serif"/>
              </w:rPr>
            </w:pPr>
            <w:r>
              <w:t>заместитель министра имущественных и земельных отношений Тульской области</w:t>
            </w:r>
          </w:p>
        </w:tc>
        <w:tc>
          <w:tcPr>
            <w:tcW w:w="2978" w:type="dxa"/>
          </w:tcPr>
          <w:p w14:paraId="2E8FBF49" w14:textId="77777777" w:rsidR="004F255A" w:rsidRDefault="004F255A" w:rsidP="004F255A">
            <w:pPr>
              <w:widowControl w:val="0"/>
              <w:ind w:right="118"/>
              <w:jc w:val="center"/>
            </w:pPr>
            <w:r>
              <w:t xml:space="preserve">г. Тула, </w:t>
            </w:r>
          </w:p>
          <w:p w14:paraId="5BAA0DE3" w14:textId="77777777" w:rsidR="004F255A" w:rsidRDefault="004F255A" w:rsidP="004F255A">
            <w:pPr>
              <w:widowControl w:val="0"/>
              <w:ind w:right="118"/>
              <w:jc w:val="center"/>
            </w:pPr>
            <w:r>
              <w:t xml:space="preserve">ул. Жаворонкова, д. 2 </w:t>
            </w:r>
          </w:p>
          <w:p w14:paraId="25E3AA6A" w14:textId="77777777" w:rsidR="004F255A" w:rsidRPr="0094656E" w:rsidRDefault="004F255A" w:rsidP="004F255A">
            <w:pPr>
              <w:widowControl w:val="0"/>
              <w:ind w:right="118"/>
              <w:jc w:val="center"/>
              <w:rPr>
                <w:rFonts w:ascii="PT Astra Serif" w:hAnsi="PT Astra Serif"/>
              </w:rPr>
            </w:pPr>
            <w:r>
              <w:t>тел. 8 (4872) 24-53-90</w:t>
            </w:r>
          </w:p>
        </w:tc>
      </w:tr>
      <w:tr w:rsidR="004F255A" w:rsidRPr="0094656E" w14:paraId="6D155B86" w14:textId="77777777" w:rsidTr="007428F6"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0693C" w14:textId="77777777" w:rsidR="004F255A" w:rsidRDefault="004F255A" w:rsidP="004F255A">
            <w:pPr>
              <w:spacing w:line="260" w:lineRule="exact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11-00-12-00</w:t>
            </w:r>
          </w:p>
        </w:tc>
        <w:tc>
          <w:tcPr>
            <w:tcW w:w="2693" w:type="dxa"/>
          </w:tcPr>
          <w:p w14:paraId="082203D5" w14:textId="77777777" w:rsidR="004F255A" w:rsidRDefault="004F255A" w:rsidP="004F255A">
            <w:pPr>
              <w:spacing w:line="260" w:lineRule="exact"/>
              <w:jc w:val="center"/>
            </w:pPr>
            <w:r>
              <w:t>Сельское хозяйство, природные ресурсы и экология</w:t>
            </w:r>
          </w:p>
        </w:tc>
        <w:tc>
          <w:tcPr>
            <w:tcW w:w="3544" w:type="dxa"/>
          </w:tcPr>
          <w:p w14:paraId="1BF9BE79" w14:textId="77777777" w:rsidR="004F255A" w:rsidRDefault="004F255A" w:rsidP="004F255A">
            <w:pPr>
              <w:jc w:val="center"/>
            </w:pPr>
            <w:r>
              <w:t xml:space="preserve">Степин </w:t>
            </w:r>
          </w:p>
          <w:p w14:paraId="570CF55B" w14:textId="77777777" w:rsidR="004F255A" w:rsidRDefault="004F255A" w:rsidP="004F255A">
            <w:pPr>
              <w:jc w:val="center"/>
            </w:pPr>
            <w:r>
              <w:t xml:space="preserve">Алексей Степанович, </w:t>
            </w:r>
          </w:p>
          <w:p w14:paraId="272D9640" w14:textId="77777777" w:rsidR="004F255A" w:rsidRDefault="004F255A" w:rsidP="004F255A">
            <w:pPr>
              <w:jc w:val="center"/>
            </w:pPr>
            <w:r>
              <w:t>заместитель председателя Правительства Тульской области - министр сельского хозяйства, природных ресурсов и экологии Тульской области</w:t>
            </w:r>
          </w:p>
        </w:tc>
        <w:tc>
          <w:tcPr>
            <w:tcW w:w="2978" w:type="dxa"/>
          </w:tcPr>
          <w:p w14:paraId="1AE9E833" w14:textId="77777777" w:rsidR="004F255A" w:rsidRDefault="004F255A" w:rsidP="004F255A">
            <w:pPr>
              <w:widowControl w:val="0"/>
              <w:ind w:right="118"/>
              <w:jc w:val="center"/>
            </w:pPr>
            <w:r>
              <w:t>г. Тула,</w:t>
            </w:r>
          </w:p>
          <w:p w14:paraId="1A7DA2EE" w14:textId="77777777" w:rsidR="004F255A" w:rsidRDefault="004F255A" w:rsidP="004F255A">
            <w:pPr>
              <w:widowControl w:val="0"/>
              <w:ind w:right="118"/>
              <w:jc w:val="center"/>
            </w:pPr>
            <w:r>
              <w:t xml:space="preserve"> ул. Оборонная, д. 114а </w:t>
            </w:r>
          </w:p>
          <w:p w14:paraId="60E032FD" w14:textId="77777777" w:rsidR="004F255A" w:rsidRDefault="004F255A" w:rsidP="004F255A">
            <w:pPr>
              <w:widowControl w:val="0"/>
              <w:ind w:right="118"/>
              <w:jc w:val="center"/>
            </w:pPr>
            <w:r>
              <w:t xml:space="preserve">тел. 8 (4872) 24-51-04 </w:t>
            </w:r>
          </w:p>
          <w:p w14:paraId="14110C66" w14:textId="77777777" w:rsidR="004F255A" w:rsidRDefault="004F255A" w:rsidP="004F255A">
            <w:pPr>
              <w:widowControl w:val="0"/>
              <w:ind w:right="118"/>
              <w:jc w:val="center"/>
            </w:pPr>
            <w:r>
              <w:t>доб. 48-81</w:t>
            </w:r>
          </w:p>
        </w:tc>
      </w:tr>
      <w:tr w:rsidR="004F255A" w:rsidRPr="0094656E" w14:paraId="3C545252" w14:textId="77777777" w:rsidTr="007428F6"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525E7" w14:textId="77777777" w:rsidR="004F255A" w:rsidRDefault="004F255A" w:rsidP="004F255A">
            <w:pPr>
              <w:spacing w:line="260" w:lineRule="exact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11-00-13-00</w:t>
            </w:r>
          </w:p>
        </w:tc>
        <w:tc>
          <w:tcPr>
            <w:tcW w:w="2693" w:type="dxa"/>
          </w:tcPr>
          <w:p w14:paraId="2E6C0348" w14:textId="77777777" w:rsidR="004F255A" w:rsidRDefault="004F255A" w:rsidP="004F255A">
            <w:pPr>
              <w:spacing w:line="260" w:lineRule="exact"/>
              <w:jc w:val="center"/>
            </w:pPr>
            <w:r>
              <w:t>Предоставление земельных участков на территории Веневского района</w:t>
            </w:r>
          </w:p>
        </w:tc>
        <w:tc>
          <w:tcPr>
            <w:tcW w:w="3544" w:type="dxa"/>
          </w:tcPr>
          <w:p w14:paraId="00C6BE5F" w14:textId="77777777" w:rsidR="004F255A" w:rsidRDefault="004F255A" w:rsidP="004F255A">
            <w:pPr>
              <w:jc w:val="center"/>
            </w:pPr>
            <w:r>
              <w:t xml:space="preserve">Демина </w:t>
            </w:r>
          </w:p>
          <w:p w14:paraId="6381F47D" w14:textId="77777777" w:rsidR="004F255A" w:rsidRDefault="004F255A" w:rsidP="004F255A">
            <w:pPr>
              <w:jc w:val="center"/>
            </w:pPr>
            <w:r>
              <w:t xml:space="preserve">Ольга Васильевна, </w:t>
            </w:r>
          </w:p>
          <w:p w14:paraId="0B8D3F2C" w14:textId="77777777" w:rsidR="004F255A" w:rsidRDefault="004F255A" w:rsidP="004F255A">
            <w:pPr>
              <w:jc w:val="center"/>
            </w:pPr>
            <w:r>
              <w:t>заместитель директора департамента –начальник отдела по распоряжению земельными участками на территории МО Ясногорский район</w:t>
            </w:r>
          </w:p>
          <w:p w14:paraId="44BD3F2B" w14:textId="77777777" w:rsidR="004F255A" w:rsidRDefault="004F255A" w:rsidP="004F255A">
            <w:pPr>
              <w:jc w:val="center"/>
            </w:pPr>
            <w:r>
              <w:t xml:space="preserve"> и Веневский район</w:t>
            </w:r>
          </w:p>
        </w:tc>
        <w:tc>
          <w:tcPr>
            <w:tcW w:w="2978" w:type="dxa"/>
          </w:tcPr>
          <w:p w14:paraId="2B2D39B3" w14:textId="77777777" w:rsidR="004F255A" w:rsidRDefault="004F255A" w:rsidP="004F255A">
            <w:pPr>
              <w:widowControl w:val="0"/>
              <w:ind w:right="118"/>
              <w:jc w:val="center"/>
            </w:pPr>
            <w:r>
              <w:t xml:space="preserve">г. Венев, </w:t>
            </w:r>
          </w:p>
          <w:p w14:paraId="010B6325" w14:textId="77777777" w:rsidR="004F255A" w:rsidRDefault="004F255A" w:rsidP="004F255A">
            <w:pPr>
              <w:widowControl w:val="0"/>
              <w:ind w:right="118"/>
              <w:jc w:val="center"/>
            </w:pPr>
            <w:r>
              <w:t>пл. Ильича, д. 4</w:t>
            </w:r>
          </w:p>
          <w:p w14:paraId="2CE73120" w14:textId="77777777" w:rsidR="004F255A" w:rsidRDefault="004F255A" w:rsidP="004F255A">
            <w:pPr>
              <w:widowControl w:val="0"/>
              <w:ind w:right="118"/>
              <w:jc w:val="center"/>
            </w:pPr>
            <w:r>
              <w:t xml:space="preserve"> тел. 8 (4872) 24-53-90</w:t>
            </w:r>
          </w:p>
        </w:tc>
      </w:tr>
      <w:tr w:rsidR="004F255A" w:rsidRPr="0094656E" w14:paraId="317E4A6A" w14:textId="77777777" w:rsidTr="007428F6"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6F3E3" w14:textId="77777777" w:rsidR="004F255A" w:rsidRDefault="004F255A" w:rsidP="004F255A">
            <w:pPr>
              <w:spacing w:line="260" w:lineRule="exact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11-00-13-00</w:t>
            </w:r>
          </w:p>
        </w:tc>
        <w:tc>
          <w:tcPr>
            <w:tcW w:w="2693" w:type="dxa"/>
          </w:tcPr>
          <w:p w14:paraId="7C271065" w14:textId="77777777" w:rsidR="004F255A" w:rsidRDefault="004F255A" w:rsidP="004F255A">
            <w:pPr>
              <w:spacing w:line="260" w:lineRule="exact"/>
              <w:jc w:val="center"/>
            </w:pPr>
            <w:r>
              <w:t>Предоставление земельных участков на территории Суворовского района</w:t>
            </w:r>
          </w:p>
        </w:tc>
        <w:tc>
          <w:tcPr>
            <w:tcW w:w="3544" w:type="dxa"/>
          </w:tcPr>
          <w:p w14:paraId="01ACF718" w14:textId="77777777" w:rsidR="004F255A" w:rsidRDefault="004F255A" w:rsidP="004F255A">
            <w:pPr>
              <w:jc w:val="center"/>
            </w:pPr>
            <w:r>
              <w:t xml:space="preserve">Камаев </w:t>
            </w:r>
          </w:p>
          <w:p w14:paraId="639005B2" w14:textId="77777777" w:rsidR="004F255A" w:rsidRDefault="004F255A" w:rsidP="004F255A">
            <w:pPr>
              <w:jc w:val="center"/>
            </w:pPr>
            <w:r>
              <w:t xml:space="preserve">Дмитрий Константинович, </w:t>
            </w:r>
          </w:p>
          <w:p w14:paraId="27375D6D" w14:textId="77777777" w:rsidR="004F255A" w:rsidRDefault="004F255A" w:rsidP="004F255A">
            <w:pPr>
              <w:jc w:val="center"/>
            </w:pPr>
            <w:r>
              <w:t>заместитель директора департамента земельных отношений министерства имущественных и земельных отношений Тульской области</w:t>
            </w:r>
          </w:p>
        </w:tc>
        <w:tc>
          <w:tcPr>
            <w:tcW w:w="2978" w:type="dxa"/>
          </w:tcPr>
          <w:p w14:paraId="1207EE53" w14:textId="77777777" w:rsidR="004F255A" w:rsidRDefault="004F255A" w:rsidP="004F255A">
            <w:pPr>
              <w:widowControl w:val="0"/>
              <w:ind w:right="118"/>
              <w:jc w:val="center"/>
            </w:pPr>
            <w:r>
              <w:t xml:space="preserve">г. Суворов, </w:t>
            </w:r>
          </w:p>
          <w:p w14:paraId="554EA3D1" w14:textId="77777777" w:rsidR="004F255A" w:rsidRDefault="004F255A" w:rsidP="004F255A">
            <w:pPr>
              <w:widowControl w:val="0"/>
              <w:ind w:right="118"/>
              <w:jc w:val="center"/>
            </w:pPr>
            <w:r>
              <w:t xml:space="preserve">пл. Победы, д. 1 </w:t>
            </w:r>
          </w:p>
          <w:p w14:paraId="44EF7592" w14:textId="77777777" w:rsidR="004F255A" w:rsidRDefault="004F255A" w:rsidP="004F255A">
            <w:pPr>
              <w:widowControl w:val="0"/>
              <w:ind w:right="118"/>
              <w:jc w:val="center"/>
            </w:pPr>
            <w:r>
              <w:t>тел. 8 (4872) 24-53-90</w:t>
            </w:r>
          </w:p>
        </w:tc>
      </w:tr>
      <w:tr w:rsidR="004F255A" w:rsidRPr="0094656E" w14:paraId="0D4B1DC6" w14:textId="77777777" w:rsidTr="007428F6"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F99F52" w14:textId="77777777" w:rsidR="004F255A" w:rsidRDefault="004F255A" w:rsidP="004F255A">
            <w:pPr>
              <w:spacing w:line="260" w:lineRule="exact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14-00-16-00</w:t>
            </w:r>
          </w:p>
        </w:tc>
        <w:tc>
          <w:tcPr>
            <w:tcW w:w="2693" w:type="dxa"/>
          </w:tcPr>
          <w:p w14:paraId="0761EC54" w14:textId="77777777" w:rsidR="004F255A" w:rsidRDefault="004F255A" w:rsidP="004F255A">
            <w:pPr>
              <w:spacing w:line="260" w:lineRule="exact"/>
              <w:jc w:val="center"/>
            </w:pPr>
            <w:r>
              <w:t>Труд и социальная защита населения</w:t>
            </w:r>
          </w:p>
        </w:tc>
        <w:tc>
          <w:tcPr>
            <w:tcW w:w="3544" w:type="dxa"/>
          </w:tcPr>
          <w:p w14:paraId="52B3F655" w14:textId="77777777" w:rsidR="004F255A" w:rsidRDefault="004F255A" w:rsidP="004F255A">
            <w:pPr>
              <w:jc w:val="center"/>
            </w:pPr>
            <w:r>
              <w:t xml:space="preserve">Абросимова </w:t>
            </w:r>
          </w:p>
          <w:p w14:paraId="5CFDEDF9" w14:textId="77777777" w:rsidR="004F255A" w:rsidRDefault="004F255A" w:rsidP="004F255A">
            <w:pPr>
              <w:jc w:val="center"/>
            </w:pPr>
            <w:r>
              <w:t xml:space="preserve">Татьяна Алексеевна, </w:t>
            </w:r>
          </w:p>
          <w:p w14:paraId="149F5428" w14:textId="77777777" w:rsidR="004F255A" w:rsidRDefault="004F255A" w:rsidP="004F255A">
            <w:pPr>
              <w:jc w:val="center"/>
            </w:pPr>
            <w:r>
              <w:t>министр труда и социальной защиты Тульской области</w:t>
            </w:r>
          </w:p>
        </w:tc>
        <w:tc>
          <w:tcPr>
            <w:tcW w:w="2978" w:type="dxa"/>
          </w:tcPr>
          <w:p w14:paraId="3F6C4F2F" w14:textId="77777777" w:rsidR="004F255A" w:rsidRDefault="004F255A" w:rsidP="004F255A">
            <w:pPr>
              <w:widowControl w:val="0"/>
              <w:spacing w:line="260" w:lineRule="exact"/>
              <w:jc w:val="center"/>
            </w:pPr>
            <w:r>
              <w:t xml:space="preserve">г. Тула, </w:t>
            </w:r>
          </w:p>
          <w:p w14:paraId="392690F2" w14:textId="77777777" w:rsidR="004F255A" w:rsidRDefault="004F255A" w:rsidP="004F255A">
            <w:pPr>
              <w:widowControl w:val="0"/>
              <w:spacing w:line="260" w:lineRule="exact"/>
              <w:jc w:val="center"/>
            </w:pPr>
            <w:r>
              <w:t>ул. Пушкинская, д.29,</w:t>
            </w:r>
          </w:p>
          <w:p w14:paraId="179369B6" w14:textId="77777777" w:rsidR="004F255A" w:rsidRDefault="004F255A" w:rsidP="004F255A">
            <w:pPr>
              <w:widowControl w:val="0"/>
              <w:ind w:right="118"/>
              <w:jc w:val="center"/>
            </w:pPr>
            <w:r>
              <w:t>тел. 8 (4872) 24-52-54</w:t>
            </w:r>
          </w:p>
        </w:tc>
      </w:tr>
      <w:tr w:rsidR="004F255A" w:rsidRPr="0094656E" w14:paraId="560CBBAA" w14:textId="77777777" w:rsidTr="007428F6"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1E051" w14:textId="77777777" w:rsidR="004F255A" w:rsidRDefault="004F255A" w:rsidP="004F255A">
            <w:pPr>
              <w:spacing w:line="260" w:lineRule="exact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14-30-17-00</w:t>
            </w:r>
          </w:p>
        </w:tc>
        <w:tc>
          <w:tcPr>
            <w:tcW w:w="2693" w:type="dxa"/>
          </w:tcPr>
          <w:p w14:paraId="49C73D6C" w14:textId="77777777" w:rsidR="004F255A" w:rsidRDefault="004F255A" w:rsidP="004F255A">
            <w:pPr>
              <w:spacing w:line="260" w:lineRule="exact"/>
              <w:jc w:val="center"/>
            </w:pPr>
            <w:r>
              <w:t>Опека и попечительство</w:t>
            </w:r>
          </w:p>
        </w:tc>
        <w:tc>
          <w:tcPr>
            <w:tcW w:w="3544" w:type="dxa"/>
          </w:tcPr>
          <w:p w14:paraId="7B8C2256" w14:textId="77777777" w:rsidR="004F255A" w:rsidRDefault="004F255A" w:rsidP="004F255A">
            <w:pPr>
              <w:jc w:val="center"/>
            </w:pPr>
            <w:r>
              <w:t xml:space="preserve">Щербакова </w:t>
            </w:r>
          </w:p>
          <w:p w14:paraId="4A0E2FBB" w14:textId="77777777" w:rsidR="004F255A" w:rsidRDefault="004F255A" w:rsidP="004F255A">
            <w:pPr>
              <w:jc w:val="center"/>
            </w:pPr>
            <w:r>
              <w:t xml:space="preserve">Людмила Богдановна, </w:t>
            </w:r>
          </w:p>
          <w:p w14:paraId="1D4A07C1" w14:textId="77777777" w:rsidR="004F255A" w:rsidRDefault="004F255A" w:rsidP="004F255A">
            <w:pPr>
              <w:jc w:val="center"/>
            </w:pPr>
            <w:r>
              <w:t>начальник территориального отдела по Белевскому району министерства труда и социальной защиты Тульской области</w:t>
            </w:r>
          </w:p>
        </w:tc>
        <w:tc>
          <w:tcPr>
            <w:tcW w:w="2978" w:type="dxa"/>
          </w:tcPr>
          <w:p w14:paraId="3C184364" w14:textId="77777777" w:rsidR="004F255A" w:rsidRDefault="004F255A" w:rsidP="004F255A">
            <w:pPr>
              <w:widowControl w:val="0"/>
              <w:spacing w:line="260" w:lineRule="exact"/>
              <w:jc w:val="center"/>
            </w:pPr>
            <w:r>
              <w:t>г. Белев,</w:t>
            </w:r>
          </w:p>
          <w:p w14:paraId="09DE29B9" w14:textId="77777777" w:rsidR="004F255A" w:rsidRDefault="004F255A" w:rsidP="004F255A">
            <w:pPr>
              <w:widowControl w:val="0"/>
              <w:spacing w:line="260" w:lineRule="exact"/>
              <w:jc w:val="center"/>
            </w:pPr>
            <w:r>
              <w:t xml:space="preserve"> пл. Октября, д. 3</w:t>
            </w:r>
          </w:p>
          <w:p w14:paraId="2AF3623E" w14:textId="77777777" w:rsidR="004F255A" w:rsidRDefault="004F255A" w:rsidP="004F255A">
            <w:pPr>
              <w:widowControl w:val="0"/>
              <w:spacing w:line="260" w:lineRule="exact"/>
              <w:jc w:val="center"/>
            </w:pPr>
            <w:r>
              <w:t>тел. 8 (48742) 4-18-41</w:t>
            </w:r>
          </w:p>
        </w:tc>
      </w:tr>
      <w:tr w:rsidR="004F255A" w:rsidRPr="0094656E" w14:paraId="6134BEF8" w14:textId="77777777" w:rsidTr="007428F6"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84C1D" w14:textId="77777777" w:rsidR="004F255A" w:rsidRPr="0094656E" w:rsidRDefault="004F255A" w:rsidP="004F255A">
            <w:pPr>
              <w:spacing w:line="260" w:lineRule="exact"/>
              <w:jc w:val="center"/>
              <w:rPr>
                <w:rFonts w:ascii="PT Astra Serif" w:hAnsi="PT Astra Serif"/>
              </w:rPr>
            </w:pPr>
            <w:r w:rsidRPr="0094656E">
              <w:rPr>
                <w:rFonts w:ascii="PT Astra Serif" w:hAnsi="PT Astra Serif"/>
              </w:rPr>
              <w:t>1</w:t>
            </w:r>
            <w:r>
              <w:rPr>
                <w:rFonts w:ascii="PT Astra Serif" w:hAnsi="PT Astra Serif"/>
              </w:rPr>
              <w:t>5</w:t>
            </w:r>
            <w:r w:rsidRPr="0094656E">
              <w:rPr>
                <w:rFonts w:ascii="PT Astra Serif" w:hAnsi="PT Astra Serif"/>
              </w:rPr>
              <w:t>-00-17-00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4DCC8D5" w14:textId="77777777" w:rsidR="004F255A" w:rsidRPr="0094656E" w:rsidRDefault="004F255A" w:rsidP="004F255A">
            <w:pPr>
              <w:jc w:val="center"/>
              <w:rPr>
                <w:rFonts w:ascii="PT Astra Serif" w:hAnsi="PT Astra Serif"/>
              </w:rPr>
            </w:pPr>
            <w:r w:rsidRPr="0094656E">
              <w:rPr>
                <w:rFonts w:ascii="PT Astra Serif" w:hAnsi="PT Astra Serif"/>
              </w:rPr>
              <w:t>Цифровое развитие и связь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511541E" w14:textId="77777777" w:rsidR="004F255A" w:rsidRDefault="004F255A" w:rsidP="004F255A">
            <w:pPr>
              <w:suppressAutoHyphens w:val="0"/>
              <w:autoSpaceDE w:val="0"/>
              <w:autoSpaceDN w:val="0"/>
              <w:adjustRightInd w:val="0"/>
              <w:jc w:val="center"/>
            </w:pPr>
            <w:r>
              <w:t>Прокудин</w:t>
            </w:r>
          </w:p>
          <w:p w14:paraId="44D4DA57" w14:textId="77777777" w:rsidR="004F255A" w:rsidRDefault="004F255A" w:rsidP="004F255A">
            <w:pPr>
              <w:suppressAutoHyphens w:val="0"/>
              <w:autoSpaceDE w:val="0"/>
              <w:autoSpaceDN w:val="0"/>
              <w:adjustRightInd w:val="0"/>
              <w:jc w:val="center"/>
            </w:pPr>
            <w:r>
              <w:t xml:space="preserve"> Виталий Юрьевич,</w:t>
            </w:r>
          </w:p>
          <w:p w14:paraId="34C91479" w14:textId="77777777" w:rsidR="004F255A" w:rsidRPr="0094656E" w:rsidRDefault="004F255A" w:rsidP="004F25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t xml:space="preserve"> министр цифрового развития и связи Тульской области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12329C5" w14:textId="77777777" w:rsidR="004F255A" w:rsidRPr="0094656E" w:rsidRDefault="004F255A" w:rsidP="004F255A">
            <w:pPr>
              <w:spacing w:line="260" w:lineRule="exact"/>
              <w:jc w:val="center"/>
              <w:rPr>
                <w:rFonts w:ascii="PT Astra Serif" w:hAnsi="PT Astra Serif"/>
              </w:rPr>
            </w:pPr>
            <w:r w:rsidRPr="0094656E">
              <w:rPr>
                <w:rFonts w:ascii="PT Astra Serif" w:hAnsi="PT Astra Serif"/>
              </w:rPr>
              <w:t xml:space="preserve">г. Тула, </w:t>
            </w:r>
          </w:p>
          <w:p w14:paraId="5D062CCD" w14:textId="77777777" w:rsidR="004F255A" w:rsidRPr="0094656E" w:rsidRDefault="004F255A" w:rsidP="004F255A">
            <w:pPr>
              <w:spacing w:line="260" w:lineRule="exact"/>
              <w:jc w:val="center"/>
              <w:rPr>
                <w:rFonts w:ascii="PT Astra Serif" w:hAnsi="PT Astra Serif"/>
              </w:rPr>
            </w:pPr>
            <w:r w:rsidRPr="0094656E">
              <w:rPr>
                <w:rFonts w:ascii="PT Astra Serif" w:hAnsi="PT Astra Serif"/>
              </w:rPr>
              <w:t xml:space="preserve">пр. Ленина, д. 2 </w:t>
            </w:r>
          </w:p>
          <w:p w14:paraId="50F1A431" w14:textId="77777777" w:rsidR="004F255A" w:rsidRPr="0094656E" w:rsidRDefault="004F255A" w:rsidP="004F25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AstraSerif-Regular"/>
                <w:lang w:eastAsia="ru-RU"/>
              </w:rPr>
            </w:pPr>
            <w:r w:rsidRPr="0094656E">
              <w:rPr>
                <w:rFonts w:ascii="PT Astra Serif" w:hAnsi="PT Astra Serif"/>
              </w:rPr>
              <w:t>тел. 8 (4872) 24-99-98</w:t>
            </w:r>
          </w:p>
        </w:tc>
      </w:tr>
      <w:tr w:rsidR="004F255A" w:rsidRPr="0094656E" w14:paraId="427DD5B6" w14:textId="77777777" w:rsidTr="007428F6"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F21C3" w14:textId="77777777" w:rsidR="004F255A" w:rsidRPr="0094656E" w:rsidRDefault="004F255A" w:rsidP="004F255A">
            <w:pPr>
              <w:spacing w:line="260" w:lineRule="exact"/>
              <w:jc w:val="center"/>
              <w:rPr>
                <w:rFonts w:ascii="PT Astra Serif" w:hAnsi="PT Astra Serif"/>
              </w:rPr>
            </w:pPr>
            <w:r w:rsidRPr="0094656E">
              <w:rPr>
                <w:rFonts w:ascii="PT Astra Serif" w:hAnsi="PT Astra Serif"/>
              </w:rPr>
              <w:t>1</w:t>
            </w:r>
            <w:r>
              <w:rPr>
                <w:rFonts w:ascii="PT Astra Serif" w:hAnsi="PT Astra Serif"/>
              </w:rPr>
              <w:t>5</w:t>
            </w:r>
            <w:r w:rsidRPr="0094656E">
              <w:rPr>
                <w:rFonts w:ascii="PT Astra Serif" w:hAnsi="PT Astra Serif"/>
              </w:rPr>
              <w:t>-00-17-00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10EFE5E" w14:textId="77777777" w:rsidR="004F255A" w:rsidRPr="0094656E" w:rsidRDefault="004F255A" w:rsidP="004F255A">
            <w:pPr>
              <w:jc w:val="center"/>
              <w:rPr>
                <w:rFonts w:ascii="PT Astra Serif" w:hAnsi="PT Astra Serif"/>
              </w:rPr>
            </w:pPr>
            <w:r>
              <w:t>Внутренняя политика и местное самоуправление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74155C1" w14:textId="77777777" w:rsidR="004F255A" w:rsidRDefault="004F255A" w:rsidP="004F255A">
            <w:pPr>
              <w:suppressAutoHyphens w:val="0"/>
              <w:autoSpaceDE w:val="0"/>
              <w:autoSpaceDN w:val="0"/>
              <w:adjustRightInd w:val="0"/>
              <w:jc w:val="center"/>
            </w:pPr>
            <w:r>
              <w:t xml:space="preserve">Ярцев </w:t>
            </w:r>
          </w:p>
          <w:p w14:paraId="5083C5D2" w14:textId="77777777" w:rsidR="004F255A" w:rsidRDefault="004F255A" w:rsidP="004F255A">
            <w:pPr>
              <w:suppressAutoHyphens w:val="0"/>
              <w:autoSpaceDE w:val="0"/>
              <w:autoSpaceDN w:val="0"/>
              <w:adjustRightInd w:val="0"/>
              <w:jc w:val="center"/>
            </w:pPr>
            <w:r>
              <w:t>Дмитрий Олегович,</w:t>
            </w:r>
          </w:p>
          <w:p w14:paraId="6A48FB07" w14:textId="77777777" w:rsidR="004F255A" w:rsidRDefault="004F255A" w:rsidP="004F255A">
            <w:pPr>
              <w:suppressAutoHyphens w:val="0"/>
              <w:autoSpaceDE w:val="0"/>
              <w:autoSpaceDN w:val="0"/>
              <w:adjustRightInd w:val="0"/>
              <w:jc w:val="center"/>
            </w:pPr>
            <w:r>
              <w:t xml:space="preserve"> министр внутренней политики и развития местного самоуправления в </w:t>
            </w:r>
          </w:p>
          <w:p w14:paraId="0CD33169" w14:textId="77777777" w:rsidR="004F255A" w:rsidRDefault="004F255A" w:rsidP="004F255A">
            <w:pPr>
              <w:suppressAutoHyphens w:val="0"/>
              <w:autoSpaceDE w:val="0"/>
              <w:autoSpaceDN w:val="0"/>
              <w:adjustRightInd w:val="0"/>
              <w:jc w:val="center"/>
            </w:pPr>
            <w:r>
              <w:t>Тульской области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D1B31E8" w14:textId="77777777" w:rsidR="004F255A" w:rsidRPr="0094656E" w:rsidRDefault="004F255A" w:rsidP="004F255A">
            <w:pPr>
              <w:spacing w:line="260" w:lineRule="exact"/>
              <w:jc w:val="center"/>
              <w:rPr>
                <w:rFonts w:ascii="PT Astra Serif" w:hAnsi="PT Astra Serif"/>
              </w:rPr>
            </w:pPr>
            <w:r w:rsidRPr="0094656E">
              <w:rPr>
                <w:rFonts w:ascii="PT Astra Serif" w:hAnsi="PT Astra Serif"/>
              </w:rPr>
              <w:t xml:space="preserve">г. Тула, </w:t>
            </w:r>
          </w:p>
          <w:p w14:paraId="375663EE" w14:textId="77777777" w:rsidR="004F255A" w:rsidRPr="0094656E" w:rsidRDefault="004F255A" w:rsidP="004F255A">
            <w:pPr>
              <w:spacing w:line="260" w:lineRule="exact"/>
              <w:jc w:val="center"/>
              <w:rPr>
                <w:rFonts w:ascii="PT Astra Serif" w:hAnsi="PT Astra Serif"/>
              </w:rPr>
            </w:pPr>
            <w:r w:rsidRPr="0094656E">
              <w:rPr>
                <w:rFonts w:ascii="PT Astra Serif" w:hAnsi="PT Astra Serif"/>
              </w:rPr>
              <w:t xml:space="preserve">пр. Ленина, д. 2 </w:t>
            </w:r>
          </w:p>
          <w:p w14:paraId="0844625A" w14:textId="77777777" w:rsidR="004F255A" w:rsidRPr="0094656E" w:rsidRDefault="004F255A" w:rsidP="004F255A">
            <w:pPr>
              <w:spacing w:line="260" w:lineRule="exact"/>
              <w:jc w:val="center"/>
              <w:rPr>
                <w:rFonts w:ascii="PT Astra Serif" w:hAnsi="PT Astra Serif"/>
              </w:rPr>
            </w:pPr>
            <w:r w:rsidRPr="0094656E">
              <w:rPr>
                <w:rFonts w:ascii="PT Astra Serif" w:hAnsi="PT Astra Serif"/>
              </w:rPr>
              <w:t>тел. 8 (4872) 24-99-98</w:t>
            </w:r>
          </w:p>
        </w:tc>
      </w:tr>
      <w:tr w:rsidR="004F255A" w:rsidRPr="0094656E" w14:paraId="482C3082" w14:textId="77777777" w:rsidTr="007428F6"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C77BD" w14:textId="77777777" w:rsidR="004F255A" w:rsidRPr="0094656E" w:rsidRDefault="004F255A" w:rsidP="004F255A">
            <w:pPr>
              <w:spacing w:line="2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16-00-17-00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20A7895" w14:textId="77777777" w:rsidR="004F255A" w:rsidRDefault="004F255A" w:rsidP="004F255A">
            <w:pPr>
              <w:jc w:val="center"/>
            </w:pPr>
            <w:r>
              <w:t>Правовое обеспечение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6C0CDC3" w14:textId="77777777" w:rsidR="004F255A" w:rsidRDefault="004F255A" w:rsidP="004F255A">
            <w:pPr>
              <w:suppressAutoHyphens w:val="0"/>
              <w:autoSpaceDE w:val="0"/>
              <w:autoSpaceDN w:val="0"/>
              <w:adjustRightInd w:val="0"/>
              <w:jc w:val="center"/>
            </w:pPr>
            <w:r>
              <w:t xml:space="preserve">Шишкин </w:t>
            </w:r>
          </w:p>
          <w:p w14:paraId="7DA27F63" w14:textId="77777777" w:rsidR="004F255A" w:rsidRDefault="004F255A" w:rsidP="004F255A">
            <w:pPr>
              <w:suppressAutoHyphens w:val="0"/>
              <w:autoSpaceDE w:val="0"/>
              <w:autoSpaceDN w:val="0"/>
              <w:adjustRightInd w:val="0"/>
              <w:jc w:val="center"/>
            </w:pPr>
            <w:r>
              <w:t xml:space="preserve">Максим Александрович, </w:t>
            </w:r>
          </w:p>
          <w:p w14:paraId="5DFDF917" w14:textId="77777777" w:rsidR="004F255A" w:rsidRDefault="004F255A" w:rsidP="004F255A">
            <w:pPr>
              <w:suppressAutoHyphens w:val="0"/>
              <w:autoSpaceDE w:val="0"/>
              <w:autoSpaceDN w:val="0"/>
              <w:adjustRightInd w:val="0"/>
              <w:jc w:val="center"/>
            </w:pPr>
            <w:r>
              <w:t>министр по правовому обеспечению Тульской области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349D86B" w14:textId="77777777" w:rsidR="004F255A" w:rsidRPr="0094656E" w:rsidRDefault="004F255A" w:rsidP="004F255A">
            <w:pPr>
              <w:spacing w:line="260" w:lineRule="exact"/>
              <w:jc w:val="center"/>
              <w:rPr>
                <w:rFonts w:ascii="PT Astra Serif" w:hAnsi="PT Astra Serif"/>
              </w:rPr>
            </w:pPr>
            <w:r w:rsidRPr="0094656E">
              <w:rPr>
                <w:rFonts w:ascii="PT Astra Serif" w:hAnsi="PT Astra Serif"/>
              </w:rPr>
              <w:t xml:space="preserve">г. Тула, </w:t>
            </w:r>
          </w:p>
          <w:p w14:paraId="730084BE" w14:textId="77777777" w:rsidR="004F255A" w:rsidRPr="0094656E" w:rsidRDefault="004F255A" w:rsidP="004F255A">
            <w:pPr>
              <w:spacing w:line="260" w:lineRule="exact"/>
              <w:jc w:val="center"/>
              <w:rPr>
                <w:rFonts w:ascii="PT Astra Serif" w:hAnsi="PT Astra Serif"/>
              </w:rPr>
            </w:pPr>
            <w:r w:rsidRPr="0094656E">
              <w:rPr>
                <w:rFonts w:ascii="PT Astra Serif" w:hAnsi="PT Astra Serif"/>
              </w:rPr>
              <w:t xml:space="preserve">пр. Ленина, д. 2 </w:t>
            </w:r>
          </w:p>
          <w:p w14:paraId="75F1613C" w14:textId="77777777" w:rsidR="004F255A" w:rsidRPr="0094656E" w:rsidRDefault="004F255A" w:rsidP="004F255A">
            <w:pPr>
              <w:spacing w:line="260" w:lineRule="exact"/>
              <w:jc w:val="center"/>
              <w:rPr>
                <w:rFonts w:ascii="PT Astra Serif" w:hAnsi="PT Astra Serif"/>
              </w:rPr>
            </w:pPr>
            <w:r w:rsidRPr="0094656E">
              <w:rPr>
                <w:rFonts w:ascii="PT Astra Serif" w:hAnsi="PT Astra Serif"/>
              </w:rPr>
              <w:t>тел. 8 (4872) 24-99-98</w:t>
            </w:r>
          </w:p>
        </w:tc>
      </w:tr>
      <w:tr w:rsidR="004F255A" w:rsidRPr="0094656E" w14:paraId="73E836EA" w14:textId="77777777" w:rsidTr="007428F6"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DD2DA" w14:textId="77777777" w:rsidR="004F255A" w:rsidRPr="0094656E" w:rsidRDefault="004F255A" w:rsidP="004F255A">
            <w:pPr>
              <w:spacing w:line="2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16-00-18-00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E9ED70D" w14:textId="77777777" w:rsidR="004F255A" w:rsidRPr="0094656E" w:rsidRDefault="004F255A" w:rsidP="004F255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Медицина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EACF01B" w14:textId="77777777" w:rsidR="004F255A" w:rsidRDefault="004F255A" w:rsidP="004F255A">
            <w:pPr>
              <w:suppressAutoHyphens w:val="0"/>
              <w:autoSpaceDE w:val="0"/>
              <w:autoSpaceDN w:val="0"/>
              <w:adjustRightInd w:val="0"/>
              <w:jc w:val="center"/>
            </w:pPr>
            <w:r>
              <w:t xml:space="preserve">Мухин </w:t>
            </w:r>
          </w:p>
          <w:p w14:paraId="1B84023E" w14:textId="77777777" w:rsidR="004F255A" w:rsidRDefault="004F255A" w:rsidP="004F255A">
            <w:pPr>
              <w:suppressAutoHyphens w:val="0"/>
              <w:autoSpaceDE w:val="0"/>
              <w:autoSpaceDN w:val="0"/>
              <w:adjustRightInd w:val="0"/>
              <w:jc w:val="center"/>
            </w:pPr>
            <w:r>
              <w:t xml:space="preserve">Сергей Игоревич, </w:t>
            </w:r>
          </w:p>
          <w:p w14:paraId="3256D479" w14:textId="77777777" w:rsidR="004F255A" w:rsidRDefault="004F255A" w:rsidP="004F255A">
            <w:pPr>
              <w:suppressAutoHyphens w:val="0"/>
              <w:autoSpaceDE w:val="0"/>
              <w:autoSpaceDN w:val="0"/>
              <w:adjustRightInd w:val="0"/>
              <w:jc w:val="center"/>
            </w:pPr>
            <w:r>
              <w:t>министр здравоохранения Тульской области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821F887" w14:textId="77777777" w:rsidR="004F255A" w:rsidRDefault="004F255A" w:rsidP="004F255A">
            <w:pPr>
              <w:spacing w:line="260" w:lineRule="exact"/>
              <w:jc w:val="center"/>
            </w:pPr>
            <w:r>
              <w:t xml:space="preserve">г. Тула, </w:t>
            </w:r>
          </w:p>
          <w:p w14:paraId="5A483353" w14:textId="77777777" w:rsidR="004F255A" w:rsidRDefault="004F255A" w:rsidP="004F255A">
            <w:pPr>
              <w:spacing w:line="260" w:lineRule="exact"/>
              <w:jc w:val="center"/>
            </w:pPr>
            <w:r>
              <w:t xml:space="preserve">ул. Оборонная, д. 114г </w:t>
            </w:r>
          </w:p>
          <w:p w14:paraId="1EE5E0A7" w14:textId="77777777" w:rsidR="004F255A" w:rsidRPr="0094656E" w:rsidRDefault="004F255A" w:rsidP="004F255A">
            <w:pPr>
              <w:spacing w:line="260" w:lineRule="exact"/>
              <w:jc w:val="center"/>
              <w:rPr>
                <w:rFonts w:ascii="PT Astra Serif" w:hAnsi="PT Astra Serif"/>
              </w:rPr>
            </w:pPr>
            <w:r>
              <w:t>тел. 8 (4872) 37-27-60</w:t>
            </w:r>
          </w:p>
        </w:tc>
      </w:tr>
      <w:tr w:rsidR="004F255A" w:rsidRPr="0094656E" w14:paraId="7DA4A55E" w14:textId="77777777" w:rsidTr="007428F6"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F9D74" w14:textId="77777777" w:rsidR="004F255A" w:rsidRDefault="004F255A" w:rsidP="004F255A">
            <w:pPr>
              <w:spacing w:line="260" w:lineRule="exact"/>
              <w:jc w:val="center"/>
              <w:rPr>
                <w:rFonts w:ascii="PT Astra Serif" w:hAnsi="PT Astra Serif"/>
              </w:rPr>
            </w:pPr>
            <w:r w:rsidRPr="0094656E">
              <w:rPr>
                <w:rFonts w:ascii="PT Astra Serif" w:hAnsi="PT Astra Serif"/>
                <w:color w:val="000000" w:themeColor="text1"/>
              </w:rPr>
              <w:t>17-00-18-00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6983AF0" w14:textId="77777777" w:rsidR="004F255A" w:rsidRDefault="004F255A" w:rsidP="004F255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Спорт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919F430" w14:textId="77777777" w:rsidR="004F255A" w:rsidRDefault="004F255A" w:rsidP="004F255A">
            <w:pPr>
              <w:suppressAutoHyphens w:val="0"/>
              <w:autoSpaceDE w:val="0"/>
              <w:autoSpaceDN w:val="0"/>
              <w:adjustRightInd w:val="0"/>
              <w:jc w:val="center"/>
            </w:pPr>
            <w:r>
              <w:t xml:space="preserve">Трунов </w:t>
            </w:r>
          </w:p>
          <w:p w14:paraId="63B99799" w14:textId="77777777" w:rsidR="004F255A" w:rsidRDefault="004F255A" w:rsidP="004F255A">
            <w:pPr>
              <w:suppressAutoHyphens w:val="0"/>
              <w:autoSpaceDE w:val="0"/>
              <w:autoSpaceDN w:val="0"/>
              <w:adjustRightInd w:val="0"/>
              <w:jc w:val="center"/>
            </w:pPr>
            <w:r>
              <w:t>Михаил Вячеславович,</w:t>
            </w:r>
          </w:p>
          <w:p w14:paraId="61F9B154" w14:textId="77777777" w:rsidR="004F255A" w:rsidRDefault="004F255A" w:rsidP="004F255A">
            <w:pPr>
              <w:suppressAutoHyphens w:val="0"/>
              <w:autoSpaceDE w:val="0"/>
              <w:autoSpaceDN w:val="0"/>
              <w:adjustRightInd w:val="0"/>
              <w:jc w:val="center"/>
            </w:pPr>
            <w:r>
              <w:t xml:space="preserve"> министр спорта </w:t>
            </w:r>
          </w:p>
          <w:p w14:paraId="4314E12C" w14:textId="77777777" w:rsidR="004F255A" w:rsidRDefault="004F255A" w:rsidP="004F255A">
            <w:pPr>
              <w:suppressAutoHyphens w:val="0"/>
              <w:autoSpaceDE w:val="0"/>
              <w:autoSpaceDN w:val="0"/>
              <w:adjustRightInd w:val="0"/>
              <w:jc w:val="center"/>
            </w:pPr>
            <w:r>
              <w:t>Тульской области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30F1FEA" w14:textId="77777777" w:rsidR="004F255A" w:rsidRPr="0094656E" w:rsidRDefault="004F255A" w:rsidP="004F255A">
            <w:pPr>
              <w:spacing w:line="260" w:lineRule="exact"/>
              <w:jc w:val="center"/>
              <w:rPr>
                <w:rFonts w:ascii="PT Astra Serif" w:hAnsi="PT Astra Serif"/>
              </w:rPr>
            </w:pPr>
            <w:r w:rsidRPr="0094656E">
              <w:rPr>
                <w:rFonts w:ascii="PT Astra Serif" w:hAnsi="PT Astra Serif"/>
              </w:rPr>
              <w:t xml:space="preserve">г. Тула, </w:t>
            </w:r>
          </w:p>
          <w:p w14:paraId="4648200F" w14:textId="77777777" w:rsidR="004F255A" w:rsidRPr="0094656E" w:rsidRDefault="004F255A" w:rsidP="004F255A">
            <w:pPr>
              <w:spacing w:line="260" w:lineRule="exact"/>
              <w:jc w:val="center"/>
              <w:rPr>
                <w:rFonts w:ascii="PT Astra Serif" w:hAnsi="PT Astra Serif"/>
              </w:rPr>
            </w:pPr>
            <w:r w:rsidRPr="0094656E">
              <w:rPr>
                <w:rFonts w:ascii="PT Astra Serif" w:hAnsi="PT Astra Serif"/>
              </w:rPr>
              <w:t xml:space="preserve">пр. Ленина, д. 2 </w:t>
            </w:r>
          </w:p>
          <w:p w14:paraId="5802C74C" w14:textId="77777777" w:rsidR="004F255A" w:rsidRDefault="004F255A" w:rsidP="004F255A">
            <w:pPr>
              <w:spacing w:line="260" w:lineRule="exact"/>
              <w:jc w:val="center"/>
            </w:pPr>
            <w:r w:rsidRPr="0094656E">
              <w:rPr>
                <w:rFonts w:ascii="PT Astra Serif" w:hAnsi="PT Astra Serif"/>
              </w:rPr>
              <w:t>тел. 8 (4872) 24-99-98</w:t>
            </w:r>
          </w:p>
        </w:tc>
      </w:tr>
      <w:tr w:rsidR="004F255A" w:rsidRPr="0094656E" w14:paraId="18148C57" w14:textId="77777777" w:rsidTr="007428F6"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90388" w14:textId="77777777" w:rsidR="004F255A" w:rsidRPr="0094656E" w:rsidRDefault="004F255A" w:rsidP="004F255A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</w:rPr>
            </w:pPr>
            <w:r w:rsidRPr="0094656E">
              <w:rPr>
                <w:rFonts w:ascii="PT Astra Serif" w:hAnsi="PT Astra Serif"/>
                <w:color w:val="000000" w:themeColor="text1"/>
              </w:rPr>
              <w:t>17-00-18-00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93FF6" w14:textId="77777777" w:rsidR="004F255A" w:rsidRPr="00F23504" w:rsidRDefault="004F255A" w:rsidP="004F255A">
            <w:pPr>
              <w:spacing w:line="260" w:lineRule="exact"/>
              <w:jc w:val="center"/>
              <w:rPr>
                <w:rFonts w:ascii="PT Astra Serif" w:eastAsia="Calibri" w:hAnsi="PT Astra Serif"/>
                <w:color w:val="000000"/>
              </w:rPr>
            </w:pPr>
            <w:r w:rsidRPr="00F23504">
              <w:rPr>
                <w:spacing w:val="-2"/>
              </w:rPr>
              <w:t>Предпринимательство и торговля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7AC1E" w14:textId="77777777" w:rsidR="004F255A" w:rsidRDefault="004F255A" w:rsidP="004F255A">
            <w:pPr>
              <w:spacing w:line="260" w:lineRule="exact"/>
              <w:jc w:val="center"/>
            </w:pPr>
            <w:r w:rsidRPr="00EB417C">
              <w:t xml:space="preserve">Ильинский </w:t>
            </w:r>
          </w:p>
          <w:p w14:paraId="74F2B604" w14:textId="77777777" w:rsidR="004F255A" w:rsidRDefault="004F255A" w:rsidP="004F255A">
            <w:pPr>
              <w:spacing w:line="260" w:lineRule="exact"/>
              <w:jc w:val="center"/>
              <w:rPr>
                <w:spacing w:val="-3"/>
              </w:rPr>
            </w:pPr>
            <w:r w:rsidRPr="00EB417C">
              <w:t>Александр Александрович</w:t>
            </w:r>
            <w:r>
              <w:rPr>
                <w:spacing w:val="-3"/>
              </w:rPr>
              <w:t>,</w:t>
            </w:r>
            <w:r w:rsidRPr="00EB417C">
              <w:rPr>
                <w:spacing w:val="-3"/>
              </w:rPr>
              <w:t xml:space="preserve"> </w:t>
            </w:r>
          </w:p>
          <w:p w14:paraId="1E3D9D5C" w14:textId="77777777" w:rsidR="004F255A" w:rsidRPr="0094656E" w:rsidRDefault="004F255A" w:rsidP="004F255A">
            <w:pPr>
              <w:spacing w:line="260" w:lineRule="exact"/>
              <w:jc w:val="center"/>
              <w:rPr>
                <w:rFonts w:ascii="PT Astra Serif" w:eastAsia="Calibri" w:hAnsi="PT Astra Serif"/>
                <w:color w:val="000000"/>
              </w:rPr>
            </w:pPr>
            <w:r w:rsidRPr="00EB417C">
              <w:t>министр</w:t>
            </w:r>
            <w:r w:rsidRPr="00EB417C">
              <w:rPr>
                <w:spacing w:val="-3"/>
              </w:rPr>
              <w:t xml:space="preserve"> развития предпринимательства и торговли</w:t>
            </w:r>
            <w:r w:rsidRPr="00EB417C">
              <w:t xml:space="preserve"> Тульской</w:t>
            </w:r>
            <w:r w:rsidRPr="00EB417C">
              <w:rPr>
                <w:spacing w:val="-3"/>
              </w:rPr>
              <w:t xml:space="preserve"> </w:t>
            </w:r>
            <w:r w:rsidRPr="00EB417C">
              <w:rPr>
                <w:spacing w:val="-2"/>
              </w:rPr>
              <w:t>области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A8719" w14:textId="77777777" w:rsidR="004F255A" w:rsidRPr="0094656E" w:rsidRDefault="004F255A" w:rsidP="004F255A">
            <w:pPr>
              <w:spacing w:line="260" w:lineRule="exact"/>
              <w:jc w:val="center"/>
              <w:rPr>
                <w:rFonts w:ascii="PT Astra Serif" w:hAnsi="PT Astra Serif"/>
              </w:rPr>
            </w:pPr>
            <w:r w:rsidRPr="0094656E">
              <w:rPr>
                <w:rFonts w:ascii="PT Astra Serif" w:hAnsi="PT Astra Serif"/>
              </w:rPr>
              <w:t xml:space="preserve">г. Тула, </w:t>
            </w:r>
          </w:p>
          <w:p w14:paraId="40AD9828" w14:textId="77777777" w:rsidR="004F255A" w:rsidRPr="0094656E" w:rsidRDefault="004F255A" w:rsidP="004F255A">
            <w:pPr>
              <w:spacing w:line="260" w:lineRule="exact"/>
              <w:jc w:val="center"/>
              <w:rPr>
                <w:rFonts w:ascii="PT Astra Serif" w:hAnsi="PT Astra Serif"/>
              </w:rPr>
            </w:pPr>
            <w:r w:rsidRPr="0094656E">
              <w:rPr>
                <w:rFonts w:ascii="PT Astra Serif" w:hAnsi="PT Astra Serif"/>
              </w:rPr>
              <w:t xml:space="preserve">пр. Ленина, д. 2 </w:t>
            </w:r>
          </w:p>
          <w:p w14:paraId="5EB31AB5" w14:textId="77777777" w:rsidR="004F255A" w:rsidRPr="0094656E" w:rsidRDefault="004F255A" w:rsidP="004F255A">
            <w:pPr>
              <w:spacing w:line="260" w:lineRule="exact"/>
              <w:jc w:val="center"/>
              <w:rPr>
                <w:rFonts w:ascii="PT Astra Serif" w:eastAsia="Calibri" w:hAnsi="PT Astra Serif"/>
                <w:color w:val="000000"/>
              </w:rPr>
            </w:pPr>
            <w:r w:rsidRPr="0094656E">
              <w:rPr>
                <w:rFonts w:ascii="PT Astra Serif" w:hAnsi="PT Astra Serif"/>
              </w:rPr>
              <w:t>тел. 8 (4872) 24-99-98</w:t>
            </w:r>
          </w:p>
        </w:tc>
      </w:tr>
      <w:tr w:rsidR="004F255A" w:rsidRPr="0094656E" w14:paraId="4DE70170" w14:textId="77777777" w:rsidTr="007428F6">
        <w:tc>
          <w:tcPr>
            <w:tcW w:w="10632" w:type="dxa"/>
            <w:gridSpan w:val="4"/>
            <w:tcBorders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89F60" w14:textId="77777777" w:rsidR="004F255A" w:rsidRPr="0094656E" w:rsidRDefault="004F255A" w:rsidP="004F255A">
            <w:pPr>
              <w:jc w:val="center"/>
              <w:rPr>
                <w:rFonts w:ascii="PT Astra Serif" w:hAnsi="PT Astra Serif"/>
              </w:rPr>
            </w:pPr>
            <w:r w:rsidRPr="0094656E">
              <w:rPr>
                <w:rFonts w:ascii="PT Astra Serif" w:hAnsi="PT Astra Serif"/>
                <w:b/>
              </w:rPr>
              <w:t>Консультации</w:t>
            </w:r>
          </w:p>
        </w:tc>
      </w:tr>
      <w:tr w:rsidR="004F255A" w:rsidRPr="0094656E" w14:paraId="1D9A37F8" w14:textId="77777777" w:rsidTr="007428F6"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EFE2E" w14:textId="77777777" w:rsidR="004F255A" w:rsidRPr="0094656E" w:rsidRDefault="004F255A" w:rsidP="004F255A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09</w:t>
            </w:r>
            <w:r w:rsidRPr="0094656E">
              <w:rPr>
                <w:rFonts w:ascii="PT Astra Serif" w:hAnsi="PT Astra Serif"/>
                <w:color w:val="000000" w:themeColor="text1"/>
              </w:rPr>
              <w:t>-00-1</w:t>
            </w:r>
            <w:r>
              <w:rPr>
                <w:rFonts w:ascii="PT Astra Serif" w:hAnsi="PT Astra Serif"/>
                <w:color w:val="000000" w:themeColor="text1"/>
              </w:rPr>
              <w:t>8</w:t>
            </w:r>
            <w:r w:rsidRPr="0094656E">
              <w:rPr>
                <w:rFonts w:ascii="PT Astra Serif" w:hAnsi="PT Astra Serif"/>
                <w:color w:val="000000" w:themeColor="text1"/>
              </w:rPr>
              <w:t>-00</w:t>
            </w:r>
          </w:p>
        </w:tc>
        <w:tc>
          <w:tcPr>
            <w:tcW w:w="2693" w:type="dxa"/>
          </w:tcPr>
          <w:p w14:paraId="4FD9F20B" w14:textId="77777777" w:rsidR="004F255A" w:rsidRPr="0094656E" w:rsidRDefault="004F255A" w:rsidP="004F255A">
            <w:pPr>
              <w:spacing w:line="260" w:lineRule="exact"/>
              <w:jc w:val="center"/>
              <w:rPr>
                <w:rFonts w:ascii="PT Astra Serif" w:hAnsi="PT Astra Serif"/>
              </w:rPr>
            </w:pPr>
            <w:r>
              <w:t>Опека и попечительство</w:t>
            </w:r>
          </w:p>
        </w:tc>
        <w:tc>
          <w:tcPr>
            <w:tcW w:w="3544" w:type="dxa"/>
          </w:tcPr>
          <w:p w14:paraId="772766D6" w14:textId="77777777" w:rsidR="004F255A" w:rsidRDefault="004F255A" w:rsidP="004F255A">
            <w:pPr>
              <w:jc w:val="center"/>
            </w:pPr>
            <w:r>
              <w:t xml:space="preserve">Свистунова </w:t>
            </w:r>
          </w:p>
          <w:p w14:paraId="3DA10D96" w14:textId="77777777" w:rsidR="004F255A" w:rsidRDefault="004F255A" w:rsidP="004F255A">
            <w:pPr>
              <w:jc w:val="center"/>
            </w:pPr>
            <w:r>
              <w:t xml:space="preserve">Елена Викторовна, </w:t>
            </w:r>
          </w:p>
          <w:p w14:paraId="66931845" w14:textId="77777777" w:rsidR="004F255A" w:rsidRPr="0094656E" w:rsidRDefault="004F255A" w:rsidP="004F255A">
            <w:pPr>
              <w:jc w:val="center"/>
              <w:rPr>
                <w:rFonts w:ascii="PT Astra Serif" w:hAnsi="PT Astra Serif"/>
              </w:rPr>
            </w:pPr>
            <w:r>
              <w:t>начальник территориального отдела по Одоевскому району министерства труда и социальной защиты Тульской области</w:t>
            </w:r>
          </w:p>
        </w:tc>
        <w:tc>
          <w:tcPr>
            <w:tcW w:w="2978" w:type="dxa"/>
          </w:tcPr>
          <w:p w14:paraId="3416F4AC" w14:textId="77777777" w:rsidR="004F255A" w:rsidRDefault="004F255A" w:rsidP="004F255A">
            <w:pPr>
              <w:jc w:val="center"/>
            </w:pPr>
            <w:r>
              <w:t xml:space="preserve">рп. Одоев, </w:t>
            </w:r>
          </w:p>
          <w:p w14:paraId="6FB529A5" w14:textId="77777777" w:rsidR="004F255A" w:rsidRDefault="004F255A" w:rsidP="004F255A">
            <w:pPr>
              <w:jc w:val="center"/>
            </w:pPr>
            <w:r>
              <w:t xml:space="preserve">ул. Ленина, д. 32 </w:t>
            </w:r>
          </w:p>
          <w:p w14:paraId="140BA3DE" w14:textId="77777777" w:rsidR="004F255A" w:rsidRPr="0094656E" w:rsidRDefault="004F255A" w:rsidP="004F255A">
            <w:pPr>
              <w:jc w:val="center"/>
              <w:rPr>
                <w:rFonts w:ascii="PT Astra Serif" w:hAnsi="PT Astra Serif"/>
              </w:rPr>
            </w:pPr>
            <w:r>
              <w:t>тел. 8 (48736) 5-23-89</w:t>
            </w:r>
          </w:p>
        </w:tc>
      </w:tr>
      <w:tr w:rsidR="004F255A" w:rsidRPr="0094656E" w14:paraId="484705B0" w14:textId="77777777" w:rsidTr="007428F6"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1E109" w14:textId="77777777" w:rsidR="004F255A" w:rsidRPr="0094656E" w:rsidRDefault="004F255A" w:rsidP="004F255A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</w:rPr>
            </w:pPr>
            <w:r w:rsidRPr="0094656E">
              <w:rPr>
                <w:rFonts w:ascii="PT Astra Serif" w:hAnsi="PT Astra Serif"/>
                <w:color w:val="000000" w:themeColor="text1"/>
              </w:rPr>
              <w:t>10-00-1</w:t>
            </w:r>
            <w:r>
              <w:rPr>
                <w:rFonts w:ascii="PT Astra Serif" w:hAnsi="PT Astra Serif"/>
                <w:color w:val="000000" w:themeColor="text1"/>
              </w:rPr>
              <w:t>3</w:t>
            </w:r>
            <w:r w:rsidRPr="0094656E">
              <w:rPr>
                <w:rFonts w:ascii="PT Astra Serif" w:hAnsi="PT Astra Serif"/>
                <w:color w:val="000000" w:themeColor="text1"/>
              </w:rPr>
              <w:t>-00</w:t>
            </w:r>
          </w:p>
        </w:tc>
        <w:tc>
          <w:tcPr>
            <w:tcW w:w="2693" w:type="dxa"/>
          </w:tcPr>
          <w:p w14:paraId="0602FC1A" w14:textId="77777777" w:rsidR="004F255A" w:rsidRPr="0094656E" w:rsidRDefault="004F255A" w:rsidP="004F255A">
            <w:pPr>
              <w:spacing w:line="260" w:lineRule="exact"/>
              <w:jc w:val="center"/>
              <w:rPr>
                <w:rFonts w:ascii="PT Astra Serif" w:hAnsi="PT Astra Serif"/>
              </w:rPr>
            </w:pPr>
            <w:r>
              <w:t>Опека и попечительство</w:t>
            </w:r>
          </w:p>
        </w:tc>
        <w:tc>
          <w:tcPr>
            <w:tcW w:w="3544" w:type="dxa"/>
          </w:tcPr>
          <w:p w14:paraId="3B8E1F27" w14:textId="77777777" w:rsidR="004F255A" w:rsidRDefault="004F255A" w:rsidP="004F255A">
            <w:pPr>
              <w:suppressAutoHyphens w:val="0"/>
              <w:autoSpaceDE w:val="0"/>
              <w:autoSpaceDN w:val="0"/>
              <w:adjustRightInd w:val="0"/>
              <w:spacing w:line="260" w:lineRule="exact"/>
              <w:jc w:val="center"/>
            </w:pPr>
            <w:r>
              <w:t xml:space="preserve">Клейменова </w:t>
            </w:r>
          </w:p>
          <w:p w14:paraId="564DED5D" w14:textId="77777777" w:rsidR="004F255A" w:rsidRDefault="004F255A" w:rsidP="004F255A">
            <w:pPr>
              <w:suppressAutoHyphens w:val="0"/>
              <w:autoSpaceDE w:val="0"/>
              <w:autoSpaceDN w:val="0"/>
              <w:adjustRightInd w:val="0"/>
              <w:spacing w:line="260" w:lineRule="exact"/>
              <w:jc w:val="center"/>
            </w:pPr>
            <w:r>
              <w:t>Светлана Ивановна,</w:t>
            </w:r>
          </w:p>
          <w:p w14:paraId="0697EC98" w14:textId="77777777" w:rsidR="004F255A" w:rsidRPr="0094656E" w:rsidRDefault="004F255A" w:rsidP="004F255A">
            <w:pPr>
              <w:suppressAutoHyphens w:val="0"/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PT Astra Serif" w:hAnsi="PT Astra Serif"/>
              </w:rPr>
            </w:pPr>
            <w:r>
              <w:t xml:space="preserve"> начальник территориального отдела по городу Донскому министерства труда и социальной защиты Тульской области</w:t>
            </w:r>
          </w:p>
        </w:tc>
        <w:tc>
          <w:tcPr>
            <w:tcW w:w="2978" w:type="dxa"/>
          </w:tcPr>
          <w:p w14:paraId="0D5C349A" w14:textId="77777777" w:rsidR="004F255A" w:rsidRDefault="004F255A" w:rsidP="004F255A">
            <w:pPr>
              <w:spacing w:line="260" w:lineRule="exact"/>
              <w:jc w:val="center"/>
            </w:pPr>
            <w:r>
              <w:t xml:space="preserve">г. Донской, </w:t>
            </w:r>
          </w:p>
          <w:p w14:paraId="255A9FF5" w14:textId="77777777" w:rsidR="004F255A" w:rsidRDefault="004F255A" w:rsidP="004F255A">
            <w:pPr>
              <w:spacing w:line="260" w:lineRule="exact"/>
              <w:jc w:val="center"/>
            </w:pPr>
            <w:r>
              <w:t xml:space="preserve">мкр. Центральный, </w:t>
            </w:r>
          </w:p>
          <w:p w14:paraId="20B753B2" w14:textId="77777777" w:rsidR="004F255A" w:rsidRDefault="004F255A" w:rsidP="004F255A">
            <w:pPr>
              <w:spacing w:line="260" w:lineRule="exact"/>
              <w:jc w:val="center"/>
            </w:pPr>
            <w:r>
              <w:t xml:space="preserve">ул. Новая, д. 27 </w:t>
            </w:r>
          </w:p>
          <w:p w14:paraId="34129766" w14:textId="77777777" w:rsidR="004F255A" w:rsidRPr="0094656E" w:rsidRDefault="004F255A" w:rsidP="004F255A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t>тел. 8 (48746) 5-73-31</w:t>
            </w:r>
          </w:p>
        </w:tc>
      </w:tr>
      <w:tr w:rsidR="004F255A" w:rsidRPr="0094656E" w14:paraId="0CAAAE2A" w14:textId="77777777" w:rsidTr="007428F6">
        <w:tc>
          <w:tcPr>
            <w:tcW w:w="10632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1FE69" w14:textId="77777777" w:rsidR="004F255A" w:rsidRPr="0094656E" w:rsidRDefault="004F255A" w:rsidP="004F255A">
            <w:pPr>
              <w:suppressAutoHyphens w:val="0"/>
              <w:spacing w:line="260" w:lineRule="exact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</w:rPr>
              <w:t>24 октября</w:t>
            </w:r>
          </w:p>
          <w:p w14:paraId="3279FB4E" w14:textId="77777777" w:rsidR="004F255A" w:rsidRPr="0094656E" w:rsidRDefault="004F255A" w:rsidP="004F255A">
            <w:pPr>
              <w:widowControl w:val="0"/>
              <w:spacing w:line="260" w:lineRule="exact"/>
              <w:jc w:val="center"/>
              <w:rPr>
                <w:rFonts w:ascii="PT Astra Serif" w:hAnsi="PT Astra Serif"/>
              </w:rPr>
            </w:pPr>
            <w:r w:rsidRPr="0094656E">
              <w:rPr>
                <w:rFonts w:ascii="PT Astra Serif" w:hAnsi="PT Astra Serif"/>
                <w:b/>
                <w:color w:val="000000"/>
              </w:rPr>
              <w:t>Личный прием</w:t>
            </w:r>
          </w:p>
        </w:tc>
      </w:tr>
      <w:tr w:rsidR="004F255A" w:rsidRPr="0094656E" w14:paraId="7FE624C3" w14:textId="77777777" w:rsidTr="007428F6"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83809" w14:textId="77777777" w:rsidR="004F255A" w:rsidRDefault="004F255A" w:rsidP="004F255A">
            <w:pPr>
              <w:spacing w:line="260" w:lineRule="exact"/>
              <w:jc w:val="both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09-30-10-30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9BA5C48" w14:textId="77777777" w:rsidR="004F255A" w:rsidRDefault="004F255A" w:rsidP="004F255A">
            <w:pPr>
              <w:suppressAutoHyphens w:val="0"/>
              <w:spacing w:line="260" w:lineRule="exact"/>
              <w:jc w:val="center"/>
            </w:pPr>
            <w:r>
              <w:t>Строительство и жилищная политика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D72F3AC" w14:textId="77777777" w:rsidR="004F255A" w:rsidRDefault="004F255A" w:rsidP="004F255A">
            <w:pPr>
              <w:spacing w:line="260" w:lineRule="exact"/>
              <w:jc w:val="center"/>
            </w:pPr>
            <w:r>
              <w:t>Казенный</w:t>
            </w:r>
          </w:p>
          <w:p w14:paraId="4DFAEC31" w14:textId="77777777" w:rsidR="004F255A" w:rsidRDefault="004F255A" w:rsidP="004F255A">
            <w:pPr>
              <w:spacing w:line="260" w:lineRule="exact"/>
              <w:jc w:val="center"/>
            </w:pPr>
            <w:r>
              <w:t xml:space="preserve"> Игорь Васильевич, </w:t>
            </w:r>
          </w:p>
          <w:p w14:paraId="2E44046B" w14:textId="77777777" w:rsidR="004F255A" w:rsidRDefault="004F255A" w:rsidP="004F255A">
            <w:pPr>
              <w:spacing w:line="260" w:lineRule="exact"/>
              <w:jc w:val="center"/>
            </w:pPr>
            <w:r>
              <w:t>заместитель председателя Правительства Тульской области – министр строительства Тульской области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26A56F0" w14:textId="77777777" w:rsidR="004F255A" w:rsidRPr="0094656E" w:rsidRDefault="004F255A" w:rsidP="004F255A">
            <w:pPr>
              <w:spacing w:line="260" w:lineRule="exact"/>
              <w:jc w:val="center"/>
              <w:rPr>
                <w:rFonts w:ascii="PT Astra Serif" w:hAnsi="PT Astra Serif"/>
              </w:rPr>
            </w:pPr>
            <w:r w:rsidRPr="0094656E">
              <w:rPr>
                <w:rFonts w:ascii="PT Astra Serif" w:hAnsi="PT Astra Serif"/>
              </w:rPr>
              <w:t xml:space="preserve">г. Тула, </w:t>
            </w:r>
          </w:p>
          <w:p w14:paraId="4495F567" w14:textId="77777777" w:rsidR="004F255A" w:rsidRPr="0094656E" w:rsidRDefault="004F255A" w:rsidP="004F255A">
            <w:pPr>
              <w:spacing w:line="260" w:lineRule="exact"/>
              <w:jc w:val="center"/>
              <w:rPr>
                <w:rFonts w:ascii="PT Astra Serif" w:hAnsi="PT Astra Serif"/>
              </w:rPr>
            </w:pPr>
            <w:r w:rsidRPr="0094656E">
              <w:rPr>
                <w:rFonts w:ascii="PT Astra Serif" w:hAnsi="PT Astra Serif"/>
              </w:rPr>
              <w:t xml:space="preserve">пр. Ленина, д. 2 </w:t>
            </w:r>
          </w:p>
          <w:p w14:paraId="47F43D72" w14:textId="77777777" w:rsidR="004F255A" w:rsidRPr="0094656E" w:rsidRDefault="004F255A" w:rsidP="004F255A">
            <w:pPr>
              <w:spacing w:line="260" w:lineRule="exact"/>
              <w:jc w:val="center"/>
              <w:rPr>
                <w:rFonts w:ascii="PT Astra Serif" w:hAnsi="PT Astra Serif"/>
              </w:rPr>
            </w:pPr>
            <w:r w:rsidRPr="0094656E">
              <w:rPr>
                <w:rFonts w:ascii="PT Astra Serif" w:hAnsi="PT Astra Serif"/>
              </w:rPr>
              <w:t>тел. 8 (4872) 24-99-98</w:t>
            </w:r>
          </w:p>
        </w:tc>
      </w:tr>
      <w:tr w:rsidR="004F255A" w:rsidRPr="0094656E" w14:paraId="12223EA0" w14:textId="77777777" w:rsidTr="007428F6"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D51B0" w14:textId="77777777" w:rsidR="004F255A" w:rsidRDefault="004F255A" w:rsidP="004F255A">
            <w:pPr>
              <w:spacing w:line="260" w:lineRule="exact"/>
              <w:jc w:val="both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10-00-11-00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ED3A8B9" w14:textId="77777777" w:rsidR="004F255A" w:rsidRDefault="004F255A" w:rsidP="004F255A">
            <w:pPr>
              <w:suppressAutoHyphens w:val="0"/>
              <w:spacing w:line="260" w:lineRule="exact"/>
              <w:jc w:val="center"/>
            </w:pPr>
            <w:r>
              <w:t>Порядок начисления оплаты за ЖКУ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8FCAE9A" w14:textId="77777777" w:rsidR="004F255A" w:rsidRDefault="004F255A" w:rsidP="004F255A">
            <w:pPr>
              <w:spacing w:line="260" w:lineRule="exact"/>
              <w:jc w:val="center"/>
            </w:pPr>
            <w:r>
              <w:t xml:space="preserve">Осипова </w:t>
            </w:r>
          </w:p>
          <w:p w14:paraId="20C32B48" w14:textId="77777777" w:rsidR="004F255A" w:rsidRDefault="004F255A" w:rsidP="004F255A">
            <w:pPr>
              <w:spacing w:line="260" w:lineRule="exact"/>
              <w:jc w:val="center"/>
            </w:pPr>
            <w:r>
              <w:t xml:space="preserve">Юлия Алексеевна, </w:t>
            </w:r>
          </w:p>
          <w:p w14:paraId="7A601AC1" w14:textId="77777777" w:rsidR="004F255A" w:rsidRDefault="004F255A" w:rsidP="004F255A">
            <w:pPr>
              <w:spacing w:line="260" w:lineRule="exact"/>
              <w:jc w:val="center"/>
            </w:pPr>
            <w:r>
              <w:t>заместитель начальника государственной жилищной инспекции Тульской области - начальник контрольно-финансового отдела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3EF67C1" w14:textId="77777777" w:rsidR="004F255A" w:rsidRPr="0094656E" w:rsidRDefault="004F255A" w:rsidP="004F255A">
            <w:pPr>
              <w:spacing w:line="260" w:lineRule="exact"/>
              <w:jc w:val="center"/>
              <w:rPr>
                <w:rFonts w:ascii="PT Astra Serif" w:hAnsi="PT Astra Serif"/>
              </w:rPr>
            </w:pPr>
            <w:r w:rsidRPr="0094656E">
              <w:rPr>
                <w:rFonts w:ascii="PT Astra Serif" w:hAnsi="PT Astra Serif"/>
              </w:rPr>
              <w:t xml:space="preserve">г. Тула, </w:t>
            </w:r>
          </w:p>
          <w:p w14:paraId="226C4AE1" w14:textId="77777777" w:rsidR="004F255A" w:rsidRPr="0094656E" w:rsidRDefault="004F255A" w:rsidP="004F255A">
            <w:pPr>
              <w:spacing w:line="260" w:lineRule="exact"/>
              <w:jc w:val="center"/>
              <w:rPr>
                <w:rFonts w:ascii="PT Astra Serif" w:hAnsi="PT Astra Serif"/>
              </w:rPr>
            </w:pPr>
            <w:r w:rsidRPr="0094656E">
              <w:rPr>
                <w:rFonts w:ascii="PT Astra Serif" w:hAnsi="PT Astra Serif"/>
              </w:rPr>
              <w:t xml:space="preserve">пр. Ленина, д. 2 </w:t>
            </w:r>
          </w:p>
          <w:p w14:paraId="2F816591" w14:textId="77777777" w:rsidR="004F255A" w:rsidRDefault="004F255A" w:rsidP="004F255A">
            <w:pPr>
              <w:spacing w:line="260" w:lineRule="exact"/>
              <w:jc w:val="center"/>
            </w:pPr>
            <w:r w:rsidRPr="0094656E">
              <w:rPr>
                <w:rFonts w:ascii="PT Astra Serif" w:hAnsi="PT Astra Serif"/>
              </w:rPr>
              <w:t>тел. 8 (4872) 24-99-98</w:t>
            </w:r>
          </w:p>
        </w:tc>
      </w:tr>
      <w:tr w:rsidR="004F255A" w:rsidRPr="0094656E" w14:paraId="609A1D69" w14:textId="77777777" w:rsidTr="007428F6"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93686" w14:textId="77777777" w:rsidR="004F255A" w:rsidRPr="0094656E" w:rsidRDefault="004F255A" w:rsidP="004F255A">
            <w:pPr>
              <w:spacing w:line="260" w:lineRule="exact"/>
              <w:jc w:val="both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10</w:t>
            </w:r>
            <w:r w:rsidRPr="0094656E">
              <w:rPr>
                <w:rFonts w:ascii="PT Astra Serif" w:hAnsi="PT Astra Serif"/>
                <w:color w:val="000000" w:themeColor="text1"/>
              </w:rPr>
              <w:t>-</w:t>
            </w:r>
            <w:r>
              <w:rPr>
                <w:rFonts w:ascii="PT Astra Serif" w:hAnsi="PT Astra Serif"/>
                <w:color w:val="000000" w:themeColor="text1"/>
              </w:rPr>
              <w:t>3</w:t>
            </w:r>
            <w:r w:rsidRPr="0094656E">
              <w:rPr>
                <w:rFonts w:ascii="PT Astra Serif" w:hAnsi="PT Astra Serif"/>
                <w:color w:val="000000" w:themeColor="text1"/>
              </w:rPr>
              <w:t>0-</w:t>
            </w:r>
            <w:r>
              <w:rPr>
                <w:rFonts w:ascii="PT Astra Serif" w:hAnsi="PT Astra Serif"/>
                <w:color w:val="000000" w:themeColor="text1"/>
              </w:rPr>
              <w:t>11-50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03D8793" w14:textId="77777777" w:rsidR="004F255A" w:rsidRPr="0094656E" w:rsidRDefault="004F255A" w:rsidP="004F255A">
            <w:pPr>
              <w:suppressAutoHyphens w:val="0"/>
              <w:spacing w:line="260" w:lineRule="exact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t>Имущественные и земельные отношения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386E486" w14:textId="77777777" w:rsidR="004F255A" w:rsidRDefault="004F255A" w:rsidP="004F255A">
            <w:pPr>
              <w:spacing w:line="260" w:lineRule="exact"/>
              <w:jc w:val="center"/>
            </w:pPr>
            <w:r>
              <w:t xml:space="preserve">Морозова </w:t>
            </w:r>
          </w:p>
          <w:p w14:paraId="28F9C584" w14:textId="77777777" w:rsidR="004F255A" w:rsidRDefault="004F255A" w:rsidP="004F255A">
            <w:pPr>
              <w:spacing w:line="260" w:lineRule="exact"/>
              <w:jc w:val="center"/>
            </w:pPr>
            <w:r>
              <w:t>Ольга Александровна,</w:t>
            </w:r>
          </w:p>
          <w:p w14:paraId="111B34D2" w14:textId="77777777" w:rsidR="004F255A" w:rsidRDefault="004F255A" w:rsidP="004F255A">
            <w:pPr>
              <w:spacing w:line="260" w:lineRule="exact"/>
              <w:jc w:val="center"/>
            </w:pPr>
            <w:r>
              <w:t xml:space="preserve"> министр имущественных и земельных отношений</w:t>
            </w:r>
          </w:p>
          <w:p w14:paraId="5BC603ED" w14:textId="77777777" w:rsidR="004F255A" w:rsidRPr="0094656E" w:rsidRDefault="004F255A" w:rsidP="004F255A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t xml:space="preserve"> Тульской области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691784F" w14:textId="77777777" w:rsidR="004F255A" w:rsidRDefault="004F255A" w:rsidP="004F255A">
            <w:pPr>
              <w:spacing w:line="260" w:lineRule="exact"/>
              <w:jc w:val="center"/>
            </w:pPr>
            <w:r>
              <w:t xml:space="preserve">г. Тула, </w:t>
            </w:r>
          </w:p>
          <w:p w14:paraId="25C1470B" w14:textId="77777777" w:rsidR="004F255A" w:rsidRDefault="004F255A" w:rsidP="004F255A">
            <w:pPr>
              <w:spacing w:line="260" w:lineRule="exact"/>
              <w:jc w:val="center"/>
            </w:pPr>
            <w:r>
              <w:t xml:space="preserve">ул. Жаворонкова, д. 2 </w:t>
            </w:r>
          </w:p>
          <w:p w14:paraId="02CF2A65" w14:textId="77777777" w:rsidR="004F255A" w:rsidRPr="0094656E" w:rsidRDefault="004F255A" w:rsidP="004F255A">
            <w:pPr>
              <w:spacing w:line="260" w:lineRule="exact"/>
              <w:jc w:val="center"/>
              <w:rPr>
                <w:rFonts w:ascii="PT Astra Serif" w:hAnsi="PT Astra Serif"/>
                <w:color w:val="000000"/>
              </w:rPr>
            </w:pPr>
            <w:r>
              <w:t>тел. 8 (4872) 24-53-90</w:t>
            </w:r>
          </w:p>
        </w:tc>
      </w:tr>
      <w:tr w:rsidR="004F255A" w:rsidRPr="0094656E" w14:paraId="35BC0C9F" w14:textId="77777777" w:rsidTr="007428F6"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7323F" w14:textId="77777777" w:rsidR="004F255A" w:rsidRDefault="004F255A" w:rsidP="004F255A">
            <w:pPr>
              <w:spacing w:line="260" w:lineRule="exact"/>
              <w:jc w:val="both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11-00-12-00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8FF50FB" w14:textId="77777777" w:rsidR="004F255A" w:rsidRDefault="004F255A" w:rsidP="004F255A">
            <w:pPr>
              <w:suppressAutoHyphens w:val="0"/>
              <w:spacing w:line="260" w:lineRule="exact"/>
              <w:jc w:val="center"/>
            </w:pPr>
            <w:r w:rsidRPr="002437D2">
              <w:rPr>
                <w:rFonts w:ascii="PT Astra Serif" w:hAnsi="PT Astra Serif"/>
              </w:rPr>
              <w:t>Средства массовой информации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5D2B2ED" w14:textId="77777777" w:rsidR="004F255A" w:rsidRDefault="004F255A" w:rsidP="004F255A">
            <w:pPr>
              <w:spacing w:line="2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Терехин </w:t>
            </w:r>
          </w:p>
          <w:p w14:paraId="2F273725" w14:textId="77777777" w:rsidR="004F255A" w:rsidRDefault="004F255A" w:rsidP="004F255A">
            <w:pPr>
              <w:spacing w:line="2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Вячеслав Сергеевич,</w:t>
            </w:r>
          </w:p>
          <w:p w14:paraId="0E7B4276" w14:textId="77777777" w:rsidR="004F255A" w:rsidRDefault="004F255A" w:rsidP="004F255A">
            <w:pPr>
              <w:spacing w:line="260" w:lineRule="exact"/>
              <w:jc w:val="center"/>
            </w:pPr>
            <w:r>
              <w:rPr>
                <w:rFonts w:ascii="PT Astra Serif" w:hAnsi="PT Astra Serif"/>
              </w:rPr>
              <w:t xml:space="preserve"> министр массовых коммуникаций Тульской области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9B16F4D" w14:textId="77777777" w:rsidR="004F255A" w:rsidRPr="0094656E" w:rsidRDefault="004F255A" w:rsidP="004F255A">
            <w:pPr>
              <w:spacing w:line="260" w:lineRule="exact"/>
              <w:jc w:val="center"/>
              <w:rPr>
                <w:rFonts w:ascii="PT Astra Serif" w:hAnsi="PT Astra Serif"/>
              </w:rPr>
            </w:pPr>
            <w:r w:rsidRPr="0094656E">
              <w:rPr>
                <w:rFonts w:ascii="PT Astra Serif" w:hAnsi="PT Astra Serif"/>
              </w:rPr>
              <w:t xml:space="preserve">г. Тула, </w:t>
            </w:r>
          </w:p>
          <w:p w14:paraId="1707ACED" w14:textId="77777777" w:rsidR="004F255A" w:rsidRPr="0094656E" w:rsidRDefault="004F255A" w:rsidP="004F255A">
            <w:pPr>
              <w:spacing w:line="260" w:lineRule="exact"/>
              <w:jc w:val="center"/>
              <w:rPr>
                <w:rFonts w:ascii="PT Astra Serif" w:hAnsi="PT Astra Serif"/>
              </w:rPr>
            </w:pPr>
            <w:r w:rsidRPr="0094656E">
              <w:rPr>
                <w:rFonts w:ascii="PT Astra Serif" w:hAnsi="PT Astra Serif"/>
              </w:rPr>
              <w:t xml:space="preserve">пр. Ленина, д. 2 </w:t>
            </w:r>
          </w:p>
          <w:p w14:paraId="1C81AC4F" w14:textId="77777777" w:rsidR="004F255A" w:rsidRDefault="004F255A" w:rsidP="004F255A">
            <w:pPr>
              <w:spacing w:line="260" w:lineRule="exact"/>
              <w:jc w:val="center"/>
            </w:pPr>
            <w:r w:rsidRPr="0094656E">
              <w:rPr>
                <w:rFonts w:ascii="PT Astra Serif" w:hAnsi="PT Astra Serif"/>
              </w:rPr>
              <w:t>тел. 8 (4872) 24-99-98</w:t>
            </w:r>
          </w:p>
        </w:tc>
      </w:tr>
      <w:tr w:rsidR="004F255A" w:rsidRPr="0094656E" w14:paraId="051DC18A" w14:textId="77777777" w:rsidTr="007428F6"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CF2E7" w14:textId="77777777" w:rsidR="004F255A" w:rsidRDefault="004F255A" w:rsidP="004F255A">
            <w:pPr>
              <w:spacing w:line="260" w:lineRule="exact"/>
              <w:jc w:val="both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11-00-12-00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F3F31CD" w14:textId="77777777" w:rsidR="004F255A" w:rsidRPr="002437D2" w:rsidRDefault="004F255A" w:rsidP="004F255A">
            <w:pPr>
              <w:suppressAutoHyphens w:val="0"/>
              <w:spacing w:line="260" w:lineRule="exact"/>
              <w:jc w:val="center"/>
              <w:rPr>
                <w:rFonts w:ascii="PT Astra Serif" w:hAnsi="PT Astra Serif"/>
              </w:rPr>
            </w:pPr>
            <w:r>
              <w:t>Культурное наследие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66673EB" w14:textId="77777777" w:rsidR="004F255A" w:rsidRDefault="004F255A" w:rsidP="004F255A">
            <w:pPr>
              <w:spacing w:line="260" w:lineRule="exact"/>
              <w:jc w:val="center"/>
            </w:pPr>
            <w:r>
              <w:t xml:space="preserve">Шичанина </w:t>
            </w:r>
          </w:p>
          <w:p w14:paraId="7379CE2B" w14:textId="77777777" w:rsidR="004F255A" w:rsidRDefault="004F255A" w:rsidP="004F255A">
            <w:pPr>
              <w:spacing w:line="260" w:lineRule="exact"/>
              <w:jc w:val="center"/>
            </w:pPr>
            <w:r>
              <w:t xml:space="preserve">Елена Евгеньевна, </w:t>
            </w:r>
          </w:p>
          <w:p w14:paraId="22E7329F" w14:textId="77777777" w:rsidR="004F255A" w:rsidRDefault="004F255A" w:rsidP="004F255A">
            <w:pPr>
              <w:spacing w:line="260" w:lineRule="exact"/>
              <w:jc w:val="center"/>
              <w:rPr>
                <w:rFonts w:ascii="PT Astra Serif" w:hAnsi="PT Astra Serif"/>
              </w:rPr>
            </w:pPr>
            <w:r>
              <w:t>начальник инспекции Тульской области по государственной охране объектов культурного наследия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A8DBFED" w14:textId="77777777" w:rsidR="004F255A" w:rsidRPr="0094656E" w:rsidRDefault="004F255A" w:rsidP="004F255A">
            <w:pPr>
              <w:spacing w:line="260" w:lineRule="exact"/>
              <w:jc w:val="center"/>
              <w:rPr>
                <w:rFonts w:ascii="PT Astra Serif" w:hAnsi="PT Astra Serif"/>
              </w:rPr>
            </w:pPr>
            <w:r w:rsidRPr="0094656E">
              <w:rPr>
                <w:rFonts w:ascii="PT Astra Serif" w:hAnsi="PT Astra Serif"/>
              </w:rPr>
              <w:t xml:space="preserve">г. Тула, </w:t>
            </w:r>
          </w:p>
          <w:p w14:paraId="4B08A97C" w14:textId="77777777" w:rsidR="004F255A" w:rsidRPr="0094656E" w:rsidRDefault="004F255A" w:rsidP="004F255A">
            <w:pPr>
              <w:spacing w:line="260" w:lineRule="exact"/>
              <w:jc w:val="center"/>
              <w:rPr>
                <w:rFonts w:ascii="PT Astra Serif" w:hAnsi="PT Astra Serif"/>
              </w:rPr>
            </w:pPr>
            <w:r w:rsidRPr="0094656E">
              <w:rPr>
                <w:rFonts w:ascii="PT Astra Serif" w:hAnsi="PT Astra Serif"/>
              </w:rPr>
              <w:t xml:space="preserve">пр. Ленина, д. 2 </w:t>
            </w:r>
          </w:p>
          <w:p w14:paraId="265AD157" w14:textId="77777777" w:rsidR="004F255A" w:rsidRPr="0094656E" w:rsidRDefault="004F255A" w:rsidP="004F255A">
            <w:pPr>
              <w:spacing w:line="260" w:lineRule="exact"/>
              <w:jc w:val="center"/>
              <w:rPr>
                <w:rFonts w:ascii="PT Astra Serif" w:hAnsi="PT Astra Serif"/>
              </w:rPr>
            </w:pPr>
            <w:r w:rsidRPr="0094656E">
              <w:rPr>
                <w:rFonts w:ascii="PT Astra Serif" w:hAnsi="PT Astra Serif"/>
              </w:rPr>
              <w:t>тел. 8 (4872) 24-99-98</w:t>
            </w:r>
          </w:p>
        </w:tc>
      </w:tr>
      <w:tr w:rsidR="004F255A" w:rsidRPr="0094656E" w14:paraId="0B7FCF60" w14:textId="77777777" w:rsidTr="007428F6"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670D2" w14:textId="77777777" w:rsidR="004F255A" w:rsidRDefault="004F255A" w:rsidP="004F255A">
            <w:pPr>
              <w:spacing w:line="260" w:lineRule="exact"/>
              <w:jc w:val="both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14-00-16-00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3731023" w14:textId="77777777" w:rsidR="004F255A" w:rsidRDefault="004F255A" w:rsidP="004F255A">
            <w:pPr>
              <w:suppressAutoHyphens w:val="0"/>
              <w:spacing w:line="260" w:lineRule="exact"/>
              <w:jc w:val="center"/>
            </w:pPr>
            <w:r w:rsidRPr="0094656E">
              <w:rPr>
                <w:rFonts w:ascii="PT Astra Serif" w:hAnsi="PT Astra Serif"/>
              </w:rPr>
              <w:t>Жилищное хозяйство и благоустройство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03F057A" w14:textId="77777777" w:rsidR="004F255A" w:rsidRDefault="004F255A" w:rsidP="004F255A">
            <w:pPr>
              <w:spacing w:line="2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Дючков </w:t>
            </w:r>
          </w:p>
          <w:p w14:paraId="1CC1EF57" w14:textId="77777777" w:rsidR="004F255A" w:rsidRDefault="004F255A" w:rsidP="004F255A">
            <w:pPr>
              <w:spacing w:line="2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Олег Иванович, </w:t>
            </w:r>
          </w:p>
          <w:p w14:paraId="5707A429" w14:textId="77777777" w:rsidR="004F255A" w:rsidRDefault="004F255A" w:rsidP="004F255A">
            <w:pPr>
              <w:spacing w:line="2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министр жилищного хозяйства и благоустройства </w:t>
            </w:r>
          </w:p>
          <w:p w14:paraId="5B31A4A4" w14:textId="77777777" w:rsidR="004F255A" w:rsidRDefault="004F255A" w:rsidP="004F255A">
            <w:pPr>
              <w:spacing w:line="260" w:lineRule="exact"/>
              <w:jc w:val="center"/>
            </w:pPr>
            <w:r>
              <w:rPr>
                <w:rFonts w:ascii="PT Astra Serif" w:hAnsi="PT Astra Serif"/>
              </w:rPr>
              <w:t>Тульской области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A860910" w14:textId="77777777" w:rsidR="004F255A" w:rsidRPr="0094656E" w:rsidRDefault="004F255A" w:rsidP="004F255A">
            <w:pPr>
              <w:spacing w:line="260" w:lineRule="exact"/>
              <w:jc w:val="center"/>
              <w:rPr>
                <w:rFonts w:ascii="PT Astra Serif" w:hAnsi="PT Astra Serif"/>
              </w:rPr>
            </w:pPr>
            <w:r w:rsidRPr="0094656E">
              <w:rPr>
                <w:rFonts w:ascii="PT Astra Serif" w:hAnsi="PT Astra Serif"/>
              </w:rPr>
              <w:t xml:space="preserve">г. Тула, </w:t>
            </w:r>
          </w:p>
          <w:p w14:paraId="23166A5B" w14:textId="77777777" w:rsidR="004F255A" w:rsidRPr="0094656E" w:rsidRDefault="004F255A" w:rsidP="004F255A">
            <w:pPr>
              <w:spacing w:line="260" w:lineRule="exact"/>
              <w:jc w:val="center"/>
              <w:rPr>
                <w:rFonts w:ascii="PT Astra Serif" w:hAnsi="PT Astra Serif"/>
              </w:rPr>
            </w:pPr>
            <w:r w:rsidRPr="0094656E">
              <w:rPr>
                <w:rFonts w:ascii="PT Astra Serif" w:hAnsi="PT Astra Serif"/>
              </w:rPr>
              <w:t xml:space="preserve">пр. Ленина, д. 2 </w:t>
            </w:r>
          </w:p>
          <w:p w14:paraId="2DFAD9BC" w14:textId="77777777" w:rsidR="004F255A" w:rsidRPr="0094656E" w:rsidRDefault="004F255A" w:rsidP="004F255A">
            <w:pPr>
              <w:spacing w:line="260" w:lineRule="exact"/>
              <w:jc w:val="center"/>
              <w:rPr>
                <w:rFonts w:ascii="PT Astra Serif" w:hAnsi="PT Astra Serif"/>
              </w:rPr>
            </w:pPr>
            <w:r w:rsidRPr="0094656E">
              <w:rPr>
                <w:rFonts w:ascii="PT Astra Serif" w:hAnsi="PT Astra Serif"/>
              </w:rPr>
              <w:t>тел. 8 (4872) 24-99-98</w:t>
            </w:r>
          </w:p>
        </w:tc>
      </w:tr>
      <w:tr w:rsidR="004F255A" w:rsidRPr="0094656E" w14:paraId="76A7391E" w14:textId="77777777" w:rsidTr="007428F6"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353B1" w14:textId="77777777" w:rsidR="004F255A" w:rsidRDefault="004F255A" w:rsidP="004F255A">
            <w:pPr>
              <w:spacing w:line="260" w:lineRule="exact"/>
              <w:jc w:val="both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14-00-16-00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EEE8185" w14:textId="77777777" w:rsidR="004F255A" w:rsidRPr="0094656E" w:rsidRDefault="004F255A" w:rsidP="004F255A">
            <w:pPr>
              <w:suppressAutoHyphens w:val="0"/>
              <w:spacing w:line="2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Энергетика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EEBAB73" w14:textId="77777777" w:rsidR="004F255A" w:rsidRDefault="004F255A" w:rsidP="004F255A">
            <w:pPr>
              <w:widowControl w:val="0"/>
              <w:ind w:left="26" w:right="10" w:hanging="26"/>
              <w:jc w:val="center"/>
              <w:rPr>
                <w:rFonts w:ascii="PT Astra Serif" w:eastAsia="PT Astra Serif" w:hAnsi="PT Astra Serif" w:cs="PT Astra Serif"/>
                <w:szCs w:val="22"/>
                <w:lang w:eastAsia="ru-RU"/>
              </w:rPr>
            </w:pPr>
            <w:r w:rsidRPr="00C20D47">
              <w:rPr>
                <w:rFonts w:ascii="PT Astra Serif" w:eastAsia="PT Astra Serif" w:hAnsi="PT Astra Serif" w:cs="PT Astra Serif"/>
                <w:szCs w:val="22"/>
                <w:lang w:eastAsia="ru-RU"/>
              </w:rPr>
              <w:t>Головин</w:t>
            </w:r>
          </w:p>
          <w:p w14:paraId="221D3658" w14:textId="77777777" w:rsidR="004F255A" w:rsidRDefault="004F255A" w:rsidP="004F255A">
            <w:pPr>
              <w:widowControl w:val="0"/>
              <w:ind w:left="26" w:right="10" w:hanging="26"/>
              <w:jc w:val="center"/>
              <w:rPr>
                <w:rFonts w:ascii="PT Astra Serif" w:eastAsia="PT Astra Serif" w:hAnsi="PT Astra Serif" w:cs="PT Astra Serif"/>
                <w:szCs w:val="22"/>
                <w:lang w:eastAsia="ru-RU"/>
              </w:rPr>
            </w:pPr>
            <w:r w:rsidRPr="00C20D47">
              <w:rPr>
                <w:rFonts w:ascii="PT Astra Serif" w:eastAsia="PT Astra Serif" w:hAnsi="PT Astra Serif" w:cs="PT Astra Serif"/>
                <w:szCs w:val="22"/>
                <w:lang w:eastAsia="ru-RU"/>
              </w:rPr>
              <w:t xml:space="preserve"> Эдуард Николаевич</w:t>
            </w:r>
            <w:r>
              <w:rPr>
                <w:rFonts w:ascii="PT Astra Serif" w:eastAsia="PT Astra Serif" w:hAnsi="PT Astra Serif" w:cs="PT Astra Serif"/>
                <w:szCs w:val="22"/>
                <w:lang w:eastAsia="ru-RU"/>
              </w:rPr>
              <w:t>,</w:t>
            </w:r>
          </w:p>
          <w:p w14:paraId="55BA8018" w14:textId="77777777" w:rsidR="004F255A" w:rsidRPr="00C20D47" w:rsidRDefault="004F255A" w:rsidP="004F255A">
            <w:pPr>
              <w:widowControl w:val="0"/>
              <w:ind w:left="26" w:right="10" w:hanging="26"/>
              <w:jc w:val="center"/>
              <w:rPr>
                <w:rFonts w:ascii="PT Astra Serif" w:eastAsia="PT Astra Serif" w:hAnsi="PT Astra Serif" w:cs="PT Astra Serif"/>
                <w:szCs w:val="22"/>
                <w:lang w:eastAsia="ru-RU"/>
              </w:rPr>
            </w:pPr>
            <w:r w:rsidRPr="00C20D47">
              <w:rPr>
                <w:rFonts w:ascii="PT Astra Serif" w:eastAsia="PT Astra Serif" w:hAnsi="PT Astra Serif" w:cs="PT Astra Serif"/>
                <w:szCs w:val="22"/>
                <w:lang w:eastAsia="ru-RU"/>
              </w:rPr>
              <w:t xml:space="preserve"> министр энергетики </w:t>
            </w:r>
          </w:p>
          <w:p w14:paraId="6ED10669" w14:textId="77777777" w:rsidR="004F255A" w:rsidRDefault="004F255A" w:rsidP="004F255A">
            <w:pPr>
              <w:spacing w:line="260" w:lineRule="exact"/>
              <w:jc w:val="center"/>
              <w:rPr>
                <w:rFonts w:ascii="PT Astra Serif" w:hAnsi="PT Astra Serif"/>
              </w:rPr>
            </w:pPr>
            <w:r w:rsidRPr="00C20D47">
              <w:rPr>
                <w:rFonts w:ascii="PT Astra Serif" w:eastAsia="PT Astra Serif" w:hAnsi="PT Astra Serif" w:cs="PT Astra Serif"/>
                <w:szCs w:val="22"/>
                <w:lang w:eastAsia="ru-RU"/>
              </w:rPr>
              <w:t>Тульской области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3EFE759" w14:textId="77777777" w:rsidR="004F255A" w:rsidRPr="0094656E" w:rsidRDefault="004F255A" w:rsidP="004F255A">
            <w:pPr>
              <w:spacing w:line="260" w:lineRule="exact"/>
              <w:jc w:val="center"/>
              <w:rPr>
                <w:rFonts w:ascii="PT Astra Serif" w:hAnsi="PT Astra Serif"/>
              </w:rPr>
            </w:pPr>
            <w:r w:rsidRPr="0094656E">
              <w:rPr>
                <w:rFonts w:ascii="PT Astra Serif" w:hAnsi="PT Astra Serif"/>
              </w:rPr>
              <w:t xml:space="preserve">г. Тула, </w:t>
            </w:r>
          </w:p>
          <w:p w14:paraId="058B2F41" w14:textId="77777777" w:rsidR="004F255A" w:rsidRPr="0094656E" w:rsidRDefault="004F255A" w:rsidP="004F255A">
            <w:pPr>
              <w:spacing w:line="260" w:lineRule="exact"/>
              <w:jc w:val="center"/>
              <w:rPr>
                <w:rFonts w:ascii="PT Astra Serif" w:hAnsi="PT Astra Serif"/>
              </w:rPr>
            </w:pPr>
            <w:r w:rsidRPr="0094656E">
              <w:rPr>
                <w:rFonts w:ascii="PT Astra Serif" w:hAnsi="PT Astra Serif"/>
              </w:rPr>
              <w:t xml:space="preserve">пр. Ленина, д. 2 </w:t>
            </w:r>
          </w:p>
          <w:p w14:paraId="47A095FF" w14:textId="77777777" w:rsidR="004F255A" w:rsidRPr="0094656E" w:rsidRDefault="004F255A" w:rsidP="004F255A">
            <w:pPr>
              <w:spacing w:line="260" w:lineRule="exact"/>
              <w:jc w:val="center"/>
              <w:rPr>
                <w:rFonts w:ascii="PT Astra Serif" w:hAnsi="PT Astra Serif"/>
              </w:rPr>
            </w:pPr>
            <w:r w:rsidRPr="0094656E">
              <w:rPr>
                <w:rFonts w:ascii="PT Astra Serif" w:hAnsi="PT Astra Serif"/>
              </w:rPr>
              <w:t>тел. 8 (4872) 24-99-98</w:t>
            </w:r>
          </w:p>
        </w:tc>
      </w:tr>
      <w:tr w:rsidR="004F255A" w:rsidRPr="0094656E" w14:paraId="735F2AB4" w14:textId="77777777" w:rsidTr="007428F6"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719CE" w14:textId="77777777" w:rsidR="004F255A" w:rsidRDefault="004F255A" w:rsidP="004F255A">
            <w:pPr>
              <w:spacing w:line="260" w:lineRule="exact"/>
              <w:jc w:val="both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14-00-16-00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AB5A883" w14:textId="77777777" w:rsidR="004F255A" w:rsidRDefault="004F255A" w:rsidP="004F255A">
            <w:pPr>
              <w:suppressAutoHyphens w:val="0"/>
              <w:spacing w:line="2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Молодежная политика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60E77AB" w14:textId="77777777" w:rsidR="004F255A" w:rsidRDefault="004F255A" w:rsidP="004F255A">
            <w:pPr>
              <w:widowControl w:val="0"/>
              <w:ind w:left="26" w:right="10" w:hanging="26"/>
              <w:jc w:val="center"/>
              <w:rPr>
                <w:rFonts w:ascii="PT Astra Serif" w:eastAsia="Calibri" w:hAnsi="PT Astra Serif"/>
                <w:szCs w:val="28"/>
              </w:rPr>
            </w:pPr>
            <w:r>
              <w:rPr>
                <w:rFonts w:ascii="PT Astra Serif" w:eastAsia="Calibri" w:hAnsi="PT Astra Serif"/>
                <w:szCs w:val="28"/>
              </w:rPr>
              <w:t xml:space="preserve">Асташкин </w:t>
            </w:r>
          </w:p>
          <w:p w14:paraId="441198F0" w14:textId="77777777" w:rsidR="004F255A" w:rsidRDefault="004F255A" w:rsidP="004F255A">
            <w:pPr>
              <w:widowControl w:val="0"/>
              <w:ind w:left="26" w:right="10" w:hanging="26"/>
              <w:jc w:val="center"/>
              <w:rPr>
                <w:rFonts w:ascii="PT Astra Serif" w:eastAsia="Calibri" w:hAnsi="PT Astra Serif"/>
                <w:szCs w:val="28"/>
              </w:rPr>
            </w:pPr>
            <w:r>
              <w:rPr>
                <w:rFonts w:ascii="PT Astra Serif" w:eastAsia="Calibri" w:hAnsi="PT Astra Serif"/>
                <w:szCs w:val="28"/>
              </w:rPr>
              <w:t xml:space="preserve">Сергей Валерьевич, </w:t>
            </w:r>
          </w:p>
          <w:p w14:paraId="72250367" w14:textId="77777777" w:rsidR="004F255A" w:rsidRDefault="004F255A" w:rsidP="004F255A">
            <w:pPr>
              <w:widowControl w:val="0"/>
              <w:ind w:left="26" w:right="10" w:hanging="26"/>
              <w:jc w:val="center"/>
              <w:rPr>
                <w:rFonts w:ascii="PT Astra Serif" w:eastAsia="Calibri" w:hAnsi="PT Astra Serif"/>
                <w:szCs w:val="28"/>
              </w:rPr>
            </w:pPr>
            <w:r>
              <w:rPr>
                <w:rFonts w:ascii="PT Astra Serif" w:eastAsia="Calibri" w:hAnsi="PT Astra Serif"/>
                <w:szCs w:val="28"/>
              </w:rPr>
              <w:t xml:space="preserve">заместитель министра молодежной политики </w:t>
            </w:r>
          </w:p>
          <w:p w14:paraId="11008CEB" w14:textId="77777777" w:rsidR="004F255A" w:rsidRPr="00C20D47" w:rsidRDefault="004F255A" w:rsidP="004F255A">
            <w:pPr>
              <w:widowControl w:val="0"/>
              <w:ind w:left="26" w:right="10" w:hanging="26"/>
              <w:jc w:val="center"/>
              <w:rPr>
                <w:rFonts w:ascii="PT Astra Serif" w:eastAsia="PT Astra Serif" w:hAnsi="PT Astra Serif" w:cs="PT Astra Serif"/>
                <w:szCs w:val="22"/>
                <w:lang w:eastAsia="ru-RU"/>
              </w:rPr>
            </w:pPr>
            <w:r>
              <w:rPr>
                <w:rFonts w:ascii="PT Astra Serif" w:eastAsia="Calibri" w:hAnsi="PT Astra Serif"/>
                <w:szCs w:val="28"/>
              </w:rPr>
              <w:t>Тульской области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D2AC8A5" w14:textId="77777777" w:rsidR="004F255A" w:rsidRPr="0094656E" w:rsidRDefault="004F255A" w:rsidP="004F255A">
            <w:pPr>
              <w:spacing w:line="260" w:lineRule="exact"/>
              <w:jc w:val="center"/>
              <w:rPr>
                <w:rFonts w:ascii="PT Astra Serif" w:hAnsi="PT Astra Serif"/>
              </w:rPr>
            </w:pPr>
            <w:r w:rsidRPr="0094656E">
              <w:rPr>
                <w:rFonts w:ascii="PT Astra Serif" w:hAnsi="PT Astra Serif"/>
              </w:rPr>
              <w:t xml:space="preserve">г. Тула, </w:t>
            </w:r>
          </w:p>
          <w:p w14:paraId="4D604166" w14:textId="77777777" w:rsidR="004F255A" w:rsidRPr="0094656E" w:rsidRDefault="004F255A" w:rsidP="004F255A">
            <w:pPr>
              <w:spacing w:line="260" w:lineRule="exact"/>
              <w:jc w:val="center"/>
              <w:rPr>
                <w:rFonts w:ascii="PT Astra Serif" w:hAnsi="PT Astra Serif"/>
              </w:rPr>
            </w:pPr>
            <w:r w:rsidRPr="0094656E">
              <w:rPr>
                <w:rFonts w:ascii="PT Astra Serif" w:hAnsi="PT Astra Serif"/>
              </w:rPr>
              <w:t xml:space="preserve">пр. Ленина, д. 2 </w:t>
            </w:r>
          </w:p>
          <w:p w14:paraId="00B9CFA2" w14:textId="77777777" w:rsidR="004F255A" w:rsidRPr="0094656E" w:rsidRDefault="004F255A" w:rsidP="004F255A">
            <w:pPr>
              <w:spacing w:line="260" w:lineRule="exact"/>
              <w:jc w:val="center"/>
              <w:rPr>
                <w:rFonts w:ascii="PT Astra Serif" w:hAnsi="PT Astra Serif"/>
              </w:rPr>
            </w:pPr>
            <w:r w:rsidRPr="0094656E">
              <w:rPr>
                <w:rFonts w:ascii="PT Astra Serif" w:hAnsi="PT Astra Serif"/>
              </w:rPr>
              <w:t>тел. 8 (4872) 24-99-98</w:t>
            </w:r>
          </w:p>
        </w:tc>
      </w:tr>
      <w:tr w:rsidR="004F255A" w:rsidRPr="0094656E" w14:paraId="216EBB4A" w14:textId="77777777" w:rsidTr="007428F6"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625B8" w14:textId="77777777" w:rsidR="004F255A" w:rsidRPr="0094656E" w:rsidRDefault="004F255A" w:rsidP="004F255A">
            <w:pPr>
              <w:suppressAutoHyphens w:val="0"/>
              <w:spacing w:line="260" w:lineRule="exact"/>
              <w:rPr>
                <w:rFonts w:ascii="PT Astra Serif" w:hAnsi="PT Astra Serif"/>
                <w:color w:val="000000" w:themeColor="text1"/>
                <w:lang w:eastAsia="ru-RU"/>
              </w:rPr>
            </w:pPr>
            <w:r w:rsidRPr="0094656E">
              <w:rPr>
                <w:rFonts w:ascii="PT Astra Serif" w:hAnsi="PT Astra Serif"/>
                <w:color w:val="000000" w:themeColor="text1"/>
                <w:lang w:eastAsia="ru-RU"/>
              </w:rPr>
              <w:t>1</w:t>
            </w:r>
            <w:r>
              <w:rPr>
                <w:rFonts w:ascii="PT Astra Serif" w:hAnsi="PT Astra Serif"/>
                <w:color w:val="000000" w:themeColor="text1"/>
                <w:lang w:eastAsia="ru-RU"/>
              </w:rPr>
              <w:t>6</w:t>
            </w:r>
            <w:r w:rsidRPr="0094656E">
              <w:rPr>
                <w:rFonts w:ascii="PT Astra Serif" w:hAnsi="PT Astra Serif"/>
                <w:color w:val="000000" w:themeColor="text1"/>
                <w:lang w:eastAsia="ru-RU"/>
              </w:rPr>
              <w:t>-00-1</w:t>
            </w:r>
            <w:r>
              <w:rPr>
                <w:rFonts w:ascii="PT Astra Serif" w:hAnsi="PT Astra Serif"/>
                <w:color w:val="000000" w:themeColor="text1"/>
                <w:lang w:eastAsia="ru-RU"/>
              </w:rPr>
              <w:t>7</w:t>
            </w:r>
            <w:r w:rsidRPr="0094656E">
              <w:rPr>
                <w:rFonts w:ascii="PT Astra Serif" w:hAnsi="PT Astra Serif"/>
                <w:color w:val="000000" w:themeColor="text1"/>
                <w:lang w:eastAsia="ru-RU"/>
              </w:rPr>
              <w:t>-00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1B91F" w14:textId="77777777" w:rsidR="004F255A" w:rsidRPr="0094656E" w:rsidRDefault="004F255A" w:rsidP="004F255A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t>Экономическое развитие. Инвестиционная деятельность и внешние экономические связи.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7935B" w14:textId="77777777" w:rsidR="004F255A" w:rsidRDefault="004F255A" w:rsidP="004F255A">
            <w:pPr>
              <w:widowControl w:val="0"/>
              <w:ind w:left="26" w:right="10" w:hanging="26"/>
              <w:jc w:val="center"/>
            </w:pPr>
            <w:r>
              <w:t xml:space="preserve">Ярошевский </w:t>
            </w:r>
          </w:p>
          <w:p w14:paraId="50DCF3A2" w14:textId="77777777" w:rsidR="004F255A" w:rsidRDefault="004F255A" w:rsidP="004F255A">
            <w:pPr>
              <w:widowControl w:val="0"/>
              <w:ind w:left="26" w:right="10" w:hanging="26"/>
              <w:jc w:val="center"/>
            </w:pPr>
            <w:r>
              <w:t xml:space="preserve">Александр Владимирович, </w:t>
            </w:r>
          </w:p>
          <w:p w14:paraId="477B6511" w14:textId="77777777" w:rsidR="004F255A" w:rsidRPr="0094656E" w:rsidRDefault="004F255A" w:rsidP="004F255A">
            <w:pPr>
              <w:widowControl w:val="0"/>
              <w:ind w:left="26" w:right="10" w:hanging="26"/>
              <w:jc w:val="center"/>
              <w:rPr>
                <w:rFonts w:ascii="PT Astra Serif" w:hAnsi="PT Astra Serif"/>
              </w:rPr>
            </w:pPr>
            <w:r>
              <w:t>министр экономического развития Тульской области</w:t>
            </w:r>
          </w:p>
        </w:tc>
        <w:tc>
          <w:tcPr>
            <w:tcW w:w="29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1277F" w14:textId="77777777" w:rsidR="004F255A" w:rsidRPr="0094656E" w:rsidRDefault="004F255A" w:rsidP="004F255A">
            <w:pPr>
              <w:spacing w:line="260" w:lineRule="exact"/>
              <w:jc w:val="center"/>
              <w:rPr>
                <w:rFonts w:ascii="PT Astra Serif" w:hAnsi="PT Astra Serif"/>
              </w:rPr>
            </w:pPr>
            <w:r w:rsidRPr="0094656E">
              <w:rPr>
                <w:rFonts w:ascii="PT Astra Serif" w:hAnsi="PT Astra Serif"/>
              </w:rPr>
              <w:t xml:space="preserve">г. Тула, </w:t>
            </w:r>
          </w:p>
          <w:p w14:paraId="4FB529AC" w14:textId="77777777" w:rsidR="004F255A" w:rsidRPr="0094656E" w:rsidRDefault="004F255A" w:rsidP="004F255A">
            <w:pPr>
              <w:spacing w:line="260" w:lineRule="exact"/>
              <w:jc w:val="center"/>
              <w:rPr>
                <w:rFonts w:ascii="PT Astra Serif" w:hAnsi="PT Astra Serif"/>
              </w:rPr>
            </w:pPr>
            <w:r w:rsidRPr="0094656E">
              <w:rPr>
                <w:rFonts w:ascii="PT Astra Serif" w:hAnsi="PT Astra Serif"/>
              </w:rPr>
              <w:t xml:space="preserve">пр. Ленина, д. 2 </w:t>
            </w:r>
          </w:p>
          <w:p w14:paraId="740C92F5" w14:textId="77777777" w:rsidR="004F255A" w:rsidRPr="0094656E" w:rsidRDefault="004F255A" w:rsidP="004F255A">
            <w:pPr>
              <w:widowControl w:val="0"/>
              <w:ind w:left="58"/>
              <w:jc w:val="center"/>
              <w:rPr>
                <w:rFonts w:ascii="PT Astra Serif" w:hAnsi="PT Astra Serif"/>
              </w:rPr>
            </w:pPr>
            <w:r w:rsidRPr="0094656E">
              <w:rPr>
                <w:rFonts w:ascii="PT Astra Serif" w:hAnsi="PT Astra Serif"/>
              </w:rPr>
              <w:t>тел. 8 (4872) 24-99-98</w:t>
            </w:r>
          </w:p>
        </w:tc>
      </w:tr>
      <w:tr w:rsidR="004F255A" w:rsidRPr="0094656E" w14:paraId="08BA7D51" w14:textId="77777777" w:rsidTr="007428F6"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3CA25" w14:textId="77777777" w:rsidR="004F255A" w:rsidRPr="0094656E" w:rsidRDefault="004F255A" w:rsidP="004F255A">
            <w:pPr>
              <w:suppressAutoHyphens w:val="0"/>
              <w:spacing w:line="260" w:lineRule="exact"/>
              <w:rPr>
                <w:rFonts w:ascii="PT Astra Serif" w:hAnsi="PT Astra Serif"/>
                <w:color w:val="000000" w:themeColor="text1"/>
                <w:lang w:eastAsia="ru-RU"/>
              </w:rPr>
            </w:pPr>
            <w:r>
              <w:rPr>
                <w:rFonts w:ascii="PT Astra Serif" w:hAnsi="PT Astra Serif"/>
                <w:color w:val="000000" w:themeColor="text1"/>
                <w:lang w:eastAsia="ru-RU"/>
              </w:rPr>
              <w:t>16-00-17-00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EB321" w14:textId="77777777" w:rsidR="004F255A" w:rsidRDefault="004F255A" w:rsidP="004F255A">
            <w:pPr>
              <w:widowControl w:val="0"/>
              <w:jc w:val="center"/>
            </w:pPr>
            <w:r>
              <w:t>Образование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AA99E" w14:textId="77777777" w:rsidR="004F255A" w:rsidRDefault="004F255A" w:rsidP="004F255A">
            <w:pPr>
              <w:widowControl w:val="0"/>
              <w:ind w:left="26" w:right="10" w:hanging="26"/>
              <w:jc w:val="center"/>
            </w:pPr>
            <w:r>
              <w:t>Осташко</w:t>
            </w:r>
          </w:p>
          <w:p w14:paraId="28F9E7D2" w14:textId="77777777" w:rsidR="004F255A" w:rsidRDefault="004F255A" w:rsidP="004F255A">
            <w:pPr>
              <w:widowControl w:val="0"/>
              <w:ind w:left="26" w:right="10" w:hanging="26"/>
              <w:jc w:val="center"/>
            </w:pPr>
            <w:r>
              <w:t xml:space="preserve"> Оксана Александровна,</w:t>
            </w:r>
          </w:p>
          <w:p w14:paraId="163F3078" w14:textId="77777777" w:rsidR="004F255A" w:rsidRDefault="004F255A" w:rsidP="004F255A">
            <w:pPr>
              <w:widowControl w:val="0"/>
              <w:ind w:left="26" w:right="10" w:hanging="26"/>
              <w:jc w:val="center"/>
            </w:pPr>
            <w:r>
              <w:t xml:space="preserve"> министр образования</w:t>
            </w:r>
          </w:p>
          <w:p w14:paraId="11332285" w14:textId="77777777" w:rsidR="004F255A" w:rsidRDefault="004F255A" w:rsidP="004F255A">
            <w:pPr>
              <w:widowControl w:val="0"/>
              <w:ind w:left="26" w:right="10" w:hanging="26"/>
              <w:jc w:val="center"/>
            </w:pPr>
            <w:r>
              <w:t xml:space="preserve"> Тульской области</w:t>
            </w:r>
          </w:p>
        </w:tc>
        <w:tc>
          <w:tcPr>
            <w:tcW w:w="29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00142" w14:textId="77777777" w:rsidR="004F255A" w:rsidRDefault="004F255A" w:rsidP="004F255A">
            <w:pPr>
              <w:spacing w:line="260" w:lineRule="exact"/>
              <w:jc w:val="center"/>
            </w:pPr>
            <w:r>
              <w:t xml:space="preserve">г. Тула, </w:t>
            </w:r>
          </w:p>
          <w:p w14:paraId="6DFD42FA" w14:textId="77777777" w:rsidR="004F255A" w:rsidRDefault="004F255A" w:rsidP="004F255A">
            <w:pPr>
              <w:spacing w:line="260" w:lineRule="exact"/>
              <w:jc w:val="center"/>
            </w:pPr>
            <w:r>
              <w:t xml:space="preserve">ул. Оружейная, д. 5, </w:t>
            </w:r>
          </w:p>
          <w:p w14:paraId="27FF505B" w14:textId="77777777" w:rsidR="004F255A" w:rsidRPr="0094656E" w:rsidRDefault="004F255A" w:rsidP="004F255A">
            <w:pPr>
              <w:spacing w:line="260" w:lineRule="exact"/>
              <w:jc w:val="center"/>
              <w:rPr>
                <w:rFonts w:ascii="PT Astra Serif" w:hAnsi="PT Astra Serif"/>
              </w:rPr>
            </w:pPr>
            <w:r>
              <w:t>тел. 8 (4872) 56-38-20</w:t>
            </w:r>
          </w:p>
        </w:tc>
      </w:tr>
      <w:tr w:rsidR="004F255A" w:rsidRPr="0094656E" w14:paraId="6EB6F233" w14:textId="77777777" w:rsidTr="007428F6">
        <w:tc>
          <w:tcPr>
            <w:tcW w:w="10632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64020" w14:textId="77777777" w:rsidR="004F255A" w:rsidRPr="0094656E" w:rsidRDefault="004F255A" w:rsidP="004F255A">
            <w:pPr>
              <w:suppressAutoHyphens w:val="0"/>
              <w:spacing w:line="260" w:lineRule="exact"/>
              <w:jc w:val="center"/>
              <w:rPr>
                <w:rFonts w:ascii="PT Astra Serif" w:hAnsi="PT Astra Serif"/>
              </w:rPr>
            </w:pPr>
            <w:r w:rsidRPr="0094656E">
              <w:rPr>
                <w:rFonts w:ascii="PT Astra Serif" w:hAnsi="PT Astra Serif"/>
                <w:b/>
              </w:rPr>
              <w:t>Консультации</w:t>
            </w:r>
          </w:p>
        </w:tc>
      </w:tr>
      <w:tr w:rsidR="004F255A" w:rsidRPr="0094656E" w14:paraId="29E6EDC4" w14:textId="77777777" w:rsidTr="007428F6"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681FD" w14:textId="77777777" w:rsidR="004F255A" w:rsidRPr="0094656E" w:rsidRDefault="004F255A" w:rsidP="004F255A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</w:rPr>
            </w:pPr>
            <w:r w:rsidRPr="0094656E">
              <w:rPr>
                <w:rFonts w:ascii="PT Astra Serif" w:hAnsi="PT Astra Serif"/>
                <w:color w:val="000000" w:themeColor="text1"/>
              </w:rPr>
              <w:t>1</w:t>
            </w:r>
            <w:r>
              <w:rPr>
                <w:rFonts w:ascii="PT Astra Serif" w:hAnsi="PT Astra Serif"/>
                <w:color w:val="000000" w:themeColor="text1"/>
              </w:rPr>
              <w:t>4</w:t>
            </w:r>
            <w:r w:rsidRPr="0094656E">
              <w:rPr>
                <w:rFonts w:ascii="PT Astra Serif" w:hAnsi="PT Astra Serif"/>
                <w:color w:val="000000" w:themeColor="text1"/>
              </w:rPr>
              <w:t>-00-1</w:t>
            </w:r>
            <w:r>
              <w:rPr>
                <w:rFonts w:ascii="PT Astra Serif" w:hAnsi="PT Astra Serif"/>
                <w:color w:val="000000" w:themeColor="text1"/>
              </w:rPr>
              <w:t>5</w:t>
            </w:r>
            <w:r w:rsidRPr="0094656E">
              <w:rPr>
                <w:rFonts w:ascii="PT Astra Serif" w:hAnsi="PT Astra Serif"/>
                <w:color w:val="000000" w:themeColor="text1"/>
              </w:rPr>
              <w:t>-00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0C65C3AB" w14:textId="77777777" w:rsidR="004F255A" w:rsidRPr="0094656E" w:rsidRDefault="004F255A" w:rsidP="004F255A">
            <w:pPr>
              <w:widowControl w:val="0"/>
              <w:suppressLineNumbers/>
              <w:jc w:val="center"/>
              <w:rPr>
                <w:rFonts w:ascii="PT Astra Serif" w:hAnsi="PT Astra Serif"/>
              </w:rPr>
            </w:pPr>
            <w:r>
              <w:t>Нарушение лесного законодательства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37103B3B" w14:textId="77777777" w:rsidR="004F255A" w:rsidRDefault="004F255A" w:rsidP="004F255A">
            <w:pPr>
              <w:widowControl w:val="0"/>
              <w:jc w:val="center"/>
            </w:pPr>
            <w:r>
              <w:t>Жиренков</w:t>
            </w:r>
          </w:p>
          <w:p w14:paraId="04BD248C" w14:textId="77777777" w:rsidR="004F255A" w:rsidRDefault="004F255A" w:rsidP="004F255A">
            <w:pPr>
              <w:widowControl w:val="0"/>
              <w:jc w:val="center"/>
            </w:pPr>
            <w:r>
              <w:t xml:space="preserve"> Андрей Васильевич,</w:t>
            </w:r>
          </w:p>
          <w:p w14:paraId="672FC7BA" w14:textId="77777777" w:rsidR="004F255A" w:rsidRDefault="004F255A" w:rsidP="004F255A">
            <w:pPr>
              <w:widowControl w:val="0"/>
              <w:jc w:val="center"/>
            </w:pPr>
            <w:r>
              <w:t xml:space="preserve"> начальник отдела федерального государственного лесного контроля (надзора) и лесной охраны департамента лесного хозяйства министерства сельского хозяйства, природных ресурсов и экологии </w:t>
            </w:r>
          </w:p>
          <w:p w14:paraId="2F0E259B" w14:textId="77777777" w:rsidR="004F255A" w:rsidRPr="0094656E" w:rsidRDefault="004F255A" w:rsidP="004F255A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t>Тульской области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4CC56886" w14:textId="77777777" w:rsidR="004F255A" w:rsidRDefault="004F255A" w:rsidP="004F255A">
            <w:pPr>
              <w:widowControl w:val="0"/>
              <w:jc w:val="center"/>
            </w:pPr>
            <w:r>
              <w:t xml:space="preserve">г. Тула, </w:t>
            </w:r>
          </w:p>
          <w:p w14:paraId="4C47C5E1" w14:textId="77777777" w:rsidR="004F255A" w:rsidRDefault="004F255A" w:rsidP="004F255A">
            <w:pPr>
              <w:widowControl w:val="0"/>
              <w:jc w:val="center"/>
            </w:pPr>
            <w:r>
              <w:t xml:space="preserve">ул. Оборонная, д. 114а </w:t>
            </w:r>
          </w:p>
          <w:p w14:paraId="787F2379" w14:textId="77777777" w:rsidR="004F255A" w:rsidRDefault="004F255A" w:rsidP="004F255A">
            <w:pPr>
              <w:widowControl w:val="0"/>
              <w:jc w:val="center"/>
            </w:pPr>
            <w:r>
              <w:t xml:space="preserve">тел. 8 (4872) 24-51-04 </w:t>
            </w:r>
          </w:p>
          <w:p w14:paraId="4080D7E3" w14:textId="77777777" w:rsidR="004F255A" w:rsidRPr="0094656E" w:rsidRDefault="004F255A" w:rsidP="004F255A">
            <w:pPr>
              <w:widowControl w:val="0"/>
              <w:jc w:val="center"/>
              <w:rPr>
                <w:rFonts w:ascii="PT Astra Serif" w:hAnsi="PT Astra Serif" w:cs="Calibri"/>
              </w:rPr>
            </w:pPr>
            <w:r>
              <w:t>доб. 48-22</w:t>
            </w:r>
          </w:p>
        </w:tc>
      </w:tr>
      <w:tr w:rsidR="004F255A" w:rsidRPr="0094656E" w14:paraId="41D6CAE6" w14:textId="77777777" w:rsidTr="007428F6">
        <w:tc>
          <w:tcPr>
            <w:tcW w:w="10632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C4AED" w14:textId="77777777" w:rsidR="004F255A" w:rsidRPr="0094656E" w:rsidRDefault="004F255A" w:rsidP="004F255A">
            <w:pPr>
              <w:suppressAutoHyphens w:val="0"/>
              <w:spacing w:line="260" w:lineRule="exact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94656E">
              <w:rPr>
                <w:rFonts w:ascii="PT Astra Serif" w:hAnsi="PT Astra Serif"/>
                <w:b/>
                <w:color w:val="000000"/>
              </w:rPr>
              <w:t xml:space="preserve">27 </w:t>
            </w:r>
            <w:r>
              <w:rPr>
                <w:rFonts w:ascii="PT Astra Serif" w:hAnsi="PT Astra Serif"/>
                <w:b/>
                <w:color w:val="000000"/>
              </w:rPr>
              <w:t>октября</w:t>
            </w:r>
          </w:p>
          <w:p w14:paraId="73132DF3" w14:textId="77777777" w:rsidR="004F255A" w:rsidRPr="0094656E" w:rsidRDefault="004F255A" w:rsidP="004F255A">
            <w:pPr>
              <w:widowControl w:val="0"/>
              <w:spacing w:line="260" w:lineRule="exact"/>
              <w:jc w:val="center"/>
              <w:rPr>
                <w:rFonts w:ascii="PT Astra Serif" w:eastAsia="Source Han Sans CN Regular" w:hAnsi="PT Astra Serif"/>
                <w:color w:val="000000" w:themeColor="text1"/>
                <w:kern w:val="2"/>
                <w:lang w:eastAsia="ru-RU" w:bidi="ru-RU"/>
              </w:rPr>
            </w:pPr>
            <w:r w:rsidRPr="0094656E">
              <w:rPr>
                <w:rFonts w:ascii="PT Astra Serif" w:hAnsi="PT Astra Serif"/>
                <w:b/>
                <w:color w:val="000000"/>
              </w:rPr>
              <w:t>Личный прием</w:t>
            </w:r>
          </w:p>
        </w:tc>
      </w:tr>
      <w:tr w:rsidR="004F255A" w:rsidRPr="0094656E" w14:paraId="5B3F7C0D" w14:textId="77777777" w:rsidTr="007428F6"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2AA8D" w14:textId="77777777" w:rsidR="004F255A" w:rsidRPr="0094656E" w:rsidRDefault="004F255A" w:rsidP="004F255A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09-00-10-00</w:t>
            </w:r>
          </w:p>
        </w:tc>
        <w:tc>
          <w:tcPr>
            <w:tcW w:w="2693" w:type="dxa"/>
          </w:tcPr>
          <w:p w14:paraId="7AC5CA9F" w14:textId="77777777" w:rsidR="004F255A" w:rsidRPr="005273A4" w:rsidRDefault="004F255A" w:rsidP="004F255A">
            <w:pPr>
              <w:spacing w:line="260" w:lineRule="exact"/>
              <w:jc w:val="center"/>
              <w:rPr>
                <w:rFonts w:ascii="PT Astra Serif" w:hAnsi="PT Astra Serif"/>
                <w:color w:val="FF0000"/>
              </w:rPr>
            </w:pPr>
            <w:r>
              <w:rPr>
                <w:rFonts w:ascii="PT Astra Serif" w:hAnsi="PT Astra Serif"/>
              </w:rPr>
              <w:t>Архитектура и градостроительство</w:t>
            </w:r>
          </w:p>
        </w:tc>
        <w:tc>
          <w:tcPr>
            <w:tcW w:w="3544" w:type="dxa"/>
          </w:tcPr>
          <w:p w14:paraId="10FB2914" w14:textId="77777777" w:rsidR="004F255A" w:rsidRDefault="004F255A" w:rsidP="004F255A">
            <w:pPr>
              <w:suppressAutoHyphens w:val="0"/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PT Astra Serif" w:hAnsi="PT Astra Serif" w:cs="PTAstraSerif-Regular"/>
                <w:lang w:eastAsia="ru-RU"/>
              </w:rPr>
            </w:pPr>
            <w:r w:rsidRPr="00FE1F9D">
              <w:rPr>
                <w:rFonts w:ascii="PT Astra Serif" w:hAnsi="PT Astra Serif" w:cs="PTAstraSerif-Regular"/>
                <w:lang w:eastAsia="ru-RU"/>
              </w:rPr>
              <w:t xml:space="preserve">Байков </w:t>
            </w:r>
          </w:p>
          <w:p w14:paraId="0E63ACBA" w14:textId="77777777" w:rsidR="004F255A" w:rsidRDefault="004F255A" w:rsidP="004F255A">
            <w:pPr>
              <w:suppressAutoHyphens w:val="0"/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PT Astra Serif" w:hAnsi="PT Astra Serif" w:cs="PTAstraSerif-Regular"/>
                <w:lang w:eastAsia="ru-RU"/>
              </w:rPr>
            </w:pPr>
            <w:r w:rsidRPr="00FE1F9D">
              <w:rPr>
                <w:rFonts w:ascii="PT Astra Serif" w:hAnsi="PT Astra Serif" w:cs="PTAstraSerif-Regular"/>
                <w:lang w:eastAsia="ru-RU"/>
              </w:rPr>
              <w:t>Владимир Викторович</w:t>
            </w:r>
            <w:r>
              <w:rPr>
                <w:rFonts w:ascii="PT Astra Serif" w:hAnsi="PT Astra Serif" w:cs="PTAstraSerif-Regular"/>
                <w:lang w:eastAsia="ru-RU"/>
              </w:rPr>
              <w:t>,</w:t>
            </w:r>
            <w:r w:rsidRPr="00FE1F9D">
              <w:rPr>
                <w:rFonts w:ascii="PT Astra Serif" w:hAnsi="PT Astra Serif" w:cs="PTAstraSerif-Regular"/>
                <w:lang w:eastAsia="ru-RU"/>
              </w:rPr>
              <w:t xml:space="preserve"> </w:t>
            </w:r>
          </w:p>
          <w:p w14:paraId="20E6017C" w14:textId="77777777" w:rsidR="004F255A" w:rsidRPr="005273A4" w:rsidRDefault="004F255A" w:rsidP="004F255A">
            <w:pPr>
              <w:suppressAutoHyphens w:val="0"/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PT Astra Serif" w:hAnsi="PT Astra Serif"/>
                <w:color w:val="FF0000"/>
              </w:rPr>
            </w:pPr>
            <w:r w:rsidRPr="00FE1F9D">
              <w:rPr>
                <w:rFonts w:ascii="PT Astra Serif" w:hAnsi="PT Astra Serif"/>
              </w:rPr>
              <w:t xml:space="preserve">заместитель председателя </w:t>
            </w:r>
            <w:r w:rsidRPr="00FE1F9D">
              <w:rPr>
                <w:rFonts w:ascii="PT Astra Serif" w:hAnsi="PT Astra Serif" w:cs="PTAstraSerif-Regular"/>
                <w:lang w:eastAsia="ru-RU"/>
              </w:rPr>
              <w:t>комитета Тульской области по архитектуре и градостроительству</w:t>
            </w:r>
          </w:p>
        </w:tc>
        <w:tc>
          <w:tcPr>
            <w:tcW w:w="2978" w:type="dxa"/>
          </w:tcPr>
          <w:p w14:paraId="32D3C871" w14:textId="77777777" w:rsidR="004F255A" w:rsidRPr="00FE1F9D" w:rsidRDefault="004F255A" w:rsidP="004F25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AstraSerif-Regular"/>
                <w:lang w:eastAsia="ru-RU"/>
              </w:rPr>
            </w:pPr>
            <w:r w:rsidRPr="00FE1F9D">
              <w:rPr>
                <w:rFonts w:ascii="PT Astra Serif" w:hAnsi="PT Astra Serif" w:cs="PTAstraSerif-Regular"/>
                <w:lang w:eastAsia="ru-RU"/>
              </w:rPr>
              <w:t>г. Тула,</w:t>
            </w:r>
          </w:p>
          <w:p w14:paraId="01BD5B17" w14:textId="77777777" w:rsidR="004F255A" w:rsidRPr="00FE1F9D" w:rsidRDefault="004F255A" w:rsidP="004F25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AstraSerif-Regular"/>
                <w:lang w:eastAsia="ru-RU"/>
              </w:rPr>
            </w:pPr>
            <w:r w:rsidRPr="00FE1F9D">
              <w:rPr>
                <w:rFonts w:ascii="PT Astra Serif" w:hAnsi="PT Astra Serif" w:cs="PTAstraSerif-Regular"/>
                <w:lang w:eastAsia="ru-RU"/>
              </w:rPr>
              <w:t>ул. Оборонная, д.</w:t>
            </w:r>
            <w:r>
              <w:rPr>
                <w:rFonts w:ascii="PT Astra Serif" w:hAnsi="PT Astra Serif" w:cs="PTAstraSerif-Regular"/>
                <w:lang w:eastAsia="ru-RU"/>
              </w:rPr>
              <w:t xml:space="preserve"> </w:t>
            </w:r>
            <w:r w:rsidRPr="00FE1F9D">
              <w:rPr>
                <w:rFonts w:ascii="PT Astra Serif" w:hAnsi="PT Astra Serif" w:cs="PTAstraSerif-Regular"/>
                <w:lang w:eastAsia="ru-RU"/>
              </w:rPr>
              <w:t>114а</w:t>
            </w:r>
          </w:p>
          <w:p w14:paraId="585C3222" w14:textId="77777777" w:rsidR="004F255A" w:rsidRPr="00FE1F9D" w:rsidRDefault="004F255A" w:rsidP="004F255A">
            <w:pPr>
              <w:jc w:val="center"/>
              <w:rPr>
                <w:rFonts w:ascii="PT Astra Serif" w:hAnsi="PT Astra Serif" w:cs="PTAstraSerif-Regular"/>
                <w:lang w:eastAsia="ru-RU"/>
              </w:rPr>
            </w:pPr>
            <w:r w:rsidRPr="00FE1F9D">
              <w:rPr>
                <w:rFonts w:ascii="PT Astra Serif" w:hAnsi="PT Astra Serif" w:cs="PTAstraSerif-Regular"/>
                <w:lang w:eastAsia="ru-RU"/>
              </w:rPr>
              <w:t>тел.8</w:t>
            </w:r>
            <w:r>
              <w:rPr>
                <w:rFonts w:ascii="PT Astra Serif" w:hAnsi="PT Astra Serif" w:cs="PTAstraSerif-Regular"/>
                <w:lang w:eastAsia="ru-RU"/>
              </w:rPr>
              <w:t xml:space="preserve"> </w:t>
            </w:r>
            <w:r w:rsidRPr="00FE1F9D">
              <w:rPr>
                <w:rFonts w:ascii="PT Astra Serif" w:hAnsi="PT Astra Serif" w:cs="PTAstraSerif-Regular"/>
                <w:lang w:eastAsia="ru-RU"/>
              </w:rPr>
              <w:t>(4872)</w:t>
            </w:r>
            <w:r>
              <w:rPr>
                <w:rFonts w:ascii="PT Astra Serif" w:hAnsi="PT Astra Serif" w:cs="PTAstraSerif-Regular"/>
                <w:lang w:eastAsia="ru-RU"/>
              </w:rPr>
              <w:t xml:space="preserve"> </w:t>
            </w:r>
            <w:r w:rsidRPr="00FE1F9D">
              <w:rPr>
                <w:rFonts w:ascii="PT Astra Serif" w:hAnsi="PT Astra Serif" w:cs="PTAstraSerif-Regular"/>
                <w:lang w:eastAsia="ru-RU"/>
              </w:rPr>
              <w:t>36-12-52</w:t>
            </w:r>
          </w:p>
          <w:p w14:paraId="63FC25B5" w14:textId="77777777" w:rsidR="004F255A" w:rsidRPr="005273A4" w:rsidRDefault="004F255A" w:rsidP="004F255A">
            <w:pPr>
              <w:widowControl w:val="0"/>
              <w:spacing w:line="260" w:lineRule="exact"/>
              <w:jc w:val="center"/>
              <w:rPr>
                <w:rFonts w:ascii="PT Astra Serif" w:hAnsi="PT Astra Serif"/>
                <w:color w:val="FF0000"/>
              </w:rPr>
            </w:pPr>
          </w:p>
        </w:tc>
      </w:tr>
      <w:tr w:rsidR="004F255A" w:rsidRPr="0094656E" w14:paraId="64F4BBAA" w14:textId="77777777" w:rsidTr="007428F6"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6DCC2" w14:textId="77777777" w:rsidR="004F255A" w:rsidRPr="0094656E" w:rsidRDefault="004F255A" w:rsidP="004F255A">
            <w:pPr>
              <w:widowControl w:val="0"/>
              <w:spacing w:line="260" w:lineRule="exact"/>
              <w:jc w:val="center"/>
              <w:rPr>
                <w:rFonts w:ascii="PT Astra Serif" w:hAnsi="PT Astra Serif"/>
                <w:color w:val="000000" w:themeColor="text1"/>
              </w:rPr>
            </w:pPr>
            <w:r w:rsidRPr="0094656E">
              <w:rPr>
                <w:rFonts w:ascii="PT Astra Serif" w:hAnsi="PT Astra Serif"/>
                <w:color w:val="000000" w:themeColor="text1"/>
              </w:rPr>
              <w:t>10-00-1</w:t>
            </w:r>
            <w:r>
              <w:rPr>
                <w:rFonts w:ascii="PT Astra Serif" w:hAnsi="PT Astra Serif"/>
                <w:color w:val="000000" w:themeColor="text1"/>
              </w:rPr>
              <w:t>3</w:t>
            </w:r>
            <w:r w:rsidRPr="0094656E">
              <w:rPr>
                <w:rFonts w:ascii="PT Astra Serif" w:hAnsi="PT Astra Serif"/>
                <w:color w:val="000000" w:themeColor="text1"/>
              </w:rPr>
              <w:t>-00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9CFD6BE" w14:textId="77777777" w:rsidR="004F255A" w:rsidRPr="0094656E" w:rsidRDefault="004F255A" w:rsidP="004F255A">
            <w:pPr>
              <w:suppressAutoHyphens w:val="0"/>
              <w:spacing w:line="260" w:lineRule="exact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t>Опека и попечительство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56E0FD1" w14:textId="77777777" w:rsidR="004F255A" w:rsidRDefault="004F255A" w:rsidP="004F255A">
            <w:pPr>
              <w:suppressAutoHyphens w:val="0"/>
              <w:spacing w:line="260" w:lineRule="exact"/>
              <w:jc w:val="center"/>
            </w:pPr>
            <w:r>
              <w:t xml:space="preserve">Уланова </w:t>
            </w:r>
          </w:p>
          <w:p w14:paraId="0A6181C5" w14:textId="77777777" w:rsidR="004F255A" w:rsidRDefault="004F255A" w:rsidP="004F255A">
            <w:pPr>
              <w:suppressAutoHyphens w:val="0"/>
              <w:spacing w:line="260" w:lineRule="exact"/>
              <w:jc w:val="center"/>
            </w:pPr>
            <w:r>
              <w:t xml:space="preserve">Елена Борисовна, </w:t>
            </w:r>
          </w:p>
          <w:p w14:paraId="59BC28EC" w14:textId="77777777" w:rsidR="004F255A" w:rsidRPr="0094656E" w:rsidRDefault="004F255A" w:rsidP="004F255A">
            <w:pPr>
              <w:suppressAutoHyphens w:val="0"/>
              <w:spacing w:line="260" w:lineRule="exact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t>начальник территориального отдела по Плавскому району министерства труда и социальной защиты Тульской области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27AD514" w14:textId="77777777" w:rsidR="004F255A" w:rsidRDefault="004F255A" w:rsidP="004F255A">
            <w:pPr>
              <w:suppressAutoHyphens w:val="0"/>
              <w:spacing w:line="260" w:lineRule="exact"/>
              <w:jc w:val="center"/>
            </w:pPr>
            <w:r>
              <w:t xml:space="preserve">г. Плавск, </w:t>
            </w:r>
          </w:p>
          <w:p w14:paraId="5D4D36F5" w14:textId="77777777" w:rsidR="004F255A" w:rsidRDefault="004F255A" w:rsidP="004F255A">
            <w:pPr>
              <w:suppressAutoHyphens w:val="0"/>
              <w:spacing w:line="260" w:lineRule="exact"/>
              <w:jc w:val="center"/>
            </w:pPr>
            <w:r>
              <w:t>ул. Орлова, д. 2а, стр. 18</w:t>
            </w:r>
          </w:p>
          <w:p w14:paraId="764234E9" w14:textId="77777777" w:rsidR="004F255A" w:rsidRPr="0094656E" w:rsidRDefault="004F255A" w:rsidP="004F255A">
            <w:pPr>
              <w:suppressAutoHyphens w:val="0"/>
              <w:spacing w:line="260" w:lineRule="exact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t>тел. 8 (48752) 6-58-08</w:t>
            </w:r>
          </w:p>
        </w:tc>
      </w:tr>
      <w:tr w:rsidR="004F255A" w:rsidRPr="0094656E" w14:paraId="681B98B9" w14:textId="77777777" w:rsidTr="007428F6"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04DB0" w14:textId="77777777" w:rsidR="004F255A" w:rsidRPr="0094656E" w:rsidRDefault="004F255A" w:rsidP="004F255A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16</w:t>
            </w:r>
            <w:r w:rsidRPr="0094656E">
              <w:rPr>
                <w:rFonts w:ascii="PT Astra Serif" w:hAnsi="PT Astra Serif"/>
                <w:color w:val="000000" w:themeColor="text1"/>
              </w:rPr>
              <w:t>-00-1</w:t>
            </w:r>
            <w:r>
              <w:rPr>
                <w:rFonts w:ascii="PT Astra Serif" w:hAnsi="PT Astra Serif"/>
                <w:color w:val="000000" w:themeColor="text1"/>
              </w:rPr>
              <w:t>7</w:t>
            </w:r>
            <w:r w:rsidRPr="0094656E">
              <w:rPr>
                <w:rFonts w:ascii="PT Astra Serif" w:hAnsi="PT Astra Serif"/>
                <w:color w:val="000000" w:themeColor="text1"/>
              </w:rPr>
              <w:t>-00</w:t>
            </w:r>
          </w:p>
        </w:tc>
        <w:tc>
          <w:tcPr>
            <w:tcW w:w="2693" w:type="dxa"/>
          </w:tcPr>
          <w:p w14:paraId="2141261E" w14:textId="77777777" w:rsidR="004F255A" w:rsidRPr="0094656E" w:rsidRDefault="004F255A" w:rsidP="004F255A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Региональная безопасность</w:t>
            </w:r>
          </w:p>
        </w:tc>
        <w:tc>
          <w:tcPr>
            <w:tcW w:w="3544" w:type="dxa"/>
          </w:tcPr>
          <w:p w14:paraId="5B6003D2" w14:textId="77777777" w:rsidR="004F255A" w:rsidRDefault="004F255A" w:rsidP="004F255A">
            <w:pPr>
              <w:suppressAutoHyphens w:val="0"/>
              <w:autoSpaceDE w:val="0"/>
              <w:autoSpaceDN w:val="0"/>
              <w:adjustRightInd w:val="0"/>
              <w:spacing w:line="260" w:lineRule="exact"/>
              <w:jc w:val="center"/>
            </w:pPr>
            <w:r>
              <w:t xml:space="preserve">Максиков </w:t>
            </w:r>
          </w:p>
          <w:p w14:paraId="0D7F6E9A" w14:textId="77777777" w:rsidR="004F255A" w:rsidRDefault="004F255A" w:rsidP="004F255A">
            <w:pPr>
              <w:suppressAutoHyphens w:val="0"/>
              <w:autoSpaceDE w:val="0"/>
              <w:autoSpaceDN w:val="0"/>
              <w:adjustRightInd w:val="0"/>
              <w:spacing w:line="260" w:lineRule="exact"/>
              <w:jc w:val="center"/>
            </w:pPr>
            <w:r>
              <w:t>Анатолий Алексеевич,</w:t>
            </w:r>
          </w:p>
          <w:p w14:paraId="6CC2BF38" w14:textId="77777777" w:rsidR="004F255A" w:rsidRPr="0094656E" w:rsidRDefault="004F255A" w:rsidP="004F255A">
            <w:pPr>
              <w:suppressAutoHyphens w:val="0"/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t xml:space="preserve"> министр по региональной безопасности Тульской области</w:t>
            </w:r>
          </w:p>
        </w:tc>
        <w:tc>
          <w:tcPr>
            <w:tcW w:w="2978" w:type="dxa"/>
          </w:tcPr>
          <w:p w14:paraId="062EA6CE" w14:textId="77777777" w:rsidR="004F255A" w:rsidRPr="0094656E" w:rsidRDefault="004F255A" w:rsidP="004F255A">
            <w:pPr>
              <w:spacing w:line="260" w:lineRule="exact"/>
              <w:jc w:val="center"/>
              <w:rPr>
                <w:rFonts w:ascii="PT Astra Serif" w:hAnsi="PT Astra Serif"/>
              </w:rPr>
            </w:pPr>
            <w:r w:rsidRPr="0094656E">
              <w:rPr>
                <w:rFonts w:ascii="PT Astra Serif" w:hAnsi="PT Astra Serif"/>
              </w:rPr>
              <w:t xml:space="preserve">г. Тула, </w:t>
            </w:r>
          </w:p>
          <w:p w14:paraId="46C1F00C" w14:textId="77777777" w:rsidR="004F255A" w:rsidRPr="0094656E" w:rsidRDefault="004F255A" w:rsidP="004F255A">
            <w:pPr>
              <w:spacing w:line="260" w:lineRule="exact"/>
              <w:jc w:val="center"/>
              <w:rPr>
                <w:rFonts w:ascii="PT Astra Serif" w:hAnsi="PT Astra Serif"/>
              </w:rPr>
            </w:pPr>
            <w:r w:rsidRPr="0094656E">
              <w:rPr>
                <w:rFonts w:ascii="PT Astra Serif" w:hAnsi="PT Astra Serif"/>
              </w:rPr>
              <w:t xml:space="preserve">пр. Ленина, д. 2 </w:t>
            </w:r>
          </w:p>
          <w:p w14:paraId="1922D394" w14:textId="77777777" w:rsidR="004F255A" w:rsidRPr="0094656E" w:rsidRDefault="004F255A" w:rsidP="004F255A">
            <w:pPr>
              <w:suppressAutoHyphens w:val="0"/>
              <w:spacing w:line="260" w:lineRule="exact"/>
              <w:jc w:val="center"/>
              <w:rPr>
                <w:rFonts w:ascii="PT Astra Serif" w:eastAsia="Calibri" w:hAnsi="PT Astra Serif"/>
                <w:color w:val="000000"/>
                <w:lang w:eastAsia="en-US"/>
              </w:rPr>
            </w:pPr>
            <w:r w:rsidRPr="0094656E">
              <w:rPr>
                <w:rFonts w:ascii="PT Astra Serif" w:hAnsi="PT Astra Serif"/>
              </w:rPr>
              <w:t>тел. 8 (4872) 24-99-98</w:t>
            </w:r>
          </w:p>
        </w:tc>
      </w:tr>
      <w:tr w:rsidR="004F255A" w:rsidRPr="0094656E" w14:paraId="19346391" w14:textId="77777777" w:rsidTr="007428F6"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EE7BF" w14:textId="77777777" w:rsidR="004F255A" w:rsidRDefault="004F255A" w:rsidP="004F255A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17-00-18-00</w:t>
            </w:r>
          </w:p>
        </w:tc>
        <w:tc>
          <w:tcPr>
            <w:tcW w:w="2693" w:type="dxa"/>
          </w:tcPr>
          <w:p w14:paraId="07CD4B81" w14:textId="77777777" w:rsidR="004F255A" w:rsidRPr="00CD39CB" w:rsidRDefault="004F255A" w:rsidP="004F255A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</w:rPr>
            </w:pPr>
            <w:r w:rsidRPr="00CD39CB">
              <w:rPr>
                <w:rFonts w:ascii="PT Astra Serif" w:eastAsia="Calibri" w:hAnsi="PT Astra Serif"/>
                <w:color w:val="000000"/>
                <w:lang w:eastAsia="en-US"/>
              </w:rPr>
              <w:t>Мобилизационная подготовка</w:t>
            </w:r>
          </w:p>
        </w:tc>
        <w:tc>
          <w:tcPr>
            <w:tcW w:w="3544" w:type="dxa"/>
          </w:tcPr>
          <w:p w14:paraId="69D6416B" w14:textId="77777777" w:rsidR="004F255A" w:rsidRDefault="004F255A" w:rsidP="004F255A">
            <w:pPr>
              <w:suppressAutoHyphens w:val="0"/>
              <w:spacing w:line="260" w:lineRule="exact"/>
              <w:jc w:val="center"/>
              <w:rPr>
                <w:rFonts w:ascii="PT Astra Serif" w:eastAsia="Calibri" w:hAnsi="PT Astra Serif"/>
                <w:color w:val="000000"/>
                <w:lang w:eastAsia="en-US"/>
              </w:rPr>
            </w:pPr>
            <w:r w:rsidRPr="00CD39CB">
              <w:rPr>
                <w:rFonts w:ascii="PT Astra Serif" w:eastAsia="Calibri" w:hAnsi="PT Astra Serif"/>
                <w:color w:val="000000"/>
                <w:lang w:eastAsia="en-US"/>
              </w:rPr>
              <w:t>Клюкин</w:t>
            </w:r>
          </w:p>
          <w:p w14:paraId="5B98907E" w14:textId="77777777" w:rsidR="004F255A" w:rsidRDefault="004F255A" w:rsidP="004F255A">
            <w:pPr>
              <w:suppressAutoHyphens w:val="0"/>
              <w:spacing w:line="260" w:lineRule="exact"/>
              <w:jc w:val="center"/>
              <w:rPr>
                <w:rFonts w:ascii="PT Astra Serif" w:eastAsia="Calibri" w:hAnsi="PT Astra Serif"/>
                <w:color w:val="000000"/>
                <w:lang w:eastAsia="en-US"/>
              </w:rPr>
            </w:pPr>
            <w:r w:rsidRPr="00CD39CB">
              <w:rPr>
                <w:rFonts w:ascii="PT Astra Serif" w:eastAsia="Calibri" w:hAnsi="PT Astra Serif"/>
                <w:color w:val="000000"/>
                <w:lang w:eastAsia="en-US"/>
              </w:rPr>
              <w:t xml:space="preserve"> Кирилл Александрович, </w:t>
            </w:r>
          </w:p>
          <w:p w14:paraId="06EC1DD3" w14:textId="77777777" w:rsidR="004F255A" w:rsidRPr="00CD39CB" w:rsidRDefault="004F255A" w:rsidP="004F255A">
            <w:pPr>
              <w:suppressAutoHyphens w:val="0"/>
              <w:spacing w:line="260" w:lineRule="exact"/>
              <w:jc w:val="center"/>
              <w:rPr>
                <w:rFonts w:ascii="PT Astra Serif" w:eastAsia="Calibri" w:hAnsi="PT Astra Serif"/>
                <w:color w:val="000000"/>
                <w:lang w:eastAsia="en-US"/>
              </w:rPr>
            </w:pPr>
            <w:r w:rsidRPr="00CD39CB">
              <w:rPr>
                <w:rFonts w:ascii="PT Astra Serif" w:eastAsia="Calibri" w:hAnsi="PT Astra Serif"/>
                <w:color w:val="000000"/>
                <w:lang w:eastAsia="en-US"/>
              </w:rPr>
              <w:t>председатель комитета</w:t>
            </w:r>
          </w:p>
          <w:p w14:paraId="2B40D848" w14:textId="77777777" w:rsidR="004F255A" w:rsidRPr="00CD39CB" w:rsidRDefault="004F255A" w:rsidP="004F255A">
            <w:pPr>
              <w:suppressAutoHyphens w:val="0"/>
              <w:autoSpaceDE w:val="0"/>
              <w:autoSpaceDN w:val="0"/>
              <w:adjustRightInd w:val="0"/>
              <w:spacing w:line="260" w:lineRule="exact"/>
              <w:jc w:val="center"/>
            </w:pPr>
            <w:r w:rsidRPr="00CD39CB">
              <w:rPr>
                <w:rFonts w:ascii="PT Astra Serif" w:eastAsia="Calibri" w:hAnsi="PT Astra Serif"/>
                <w:color w:val="000000"/>
                <w:lang w:eastAsia="en-US"/>
              </w:rPr>
              <w:t>Тульской области по мобилизационной подготовке</w:t>
            </w:r>
          </w:p>
        </w:tc>
        <w:tc>
          <w:tcPr>
            <w:tcW w:w="2978" w:type="dxa"/>
          </w:tcPr>
          <w:p w14:paraId="71B61792" w14:textId="77777777" w:rsidR="004F255A" w:rsidRPr="00CD39CB" w:rsidRDefault="004F255A" w:rsidP="004F255A">
            <w:pPr>
              <w:spacing w:line="260" w:lineRule="exact"/>
              <w:jc w:val="center"/>
              <w:rPr>
                <w:rFonts w:ascii="PT Astra Serif" w:hAnsi="PT Astra Serif"/>
              </w:rPr>
            </w:pPr>
            <w:r w:rsidRPr="00CD39CB">
              <w:rPr>
                <w:rFonts w:ascii="PT Astra Serif" w:hAnsi="PT Astra Serif"/>
              </w:rPr>
              <w:t xml:space="preserve">г. Тула, </w:t>
            </w:r>
          </w:p>
          <w:p w14:paraId="71B33EF0" w14:textId="77777777" w:rsidR="004F255A" w:rsidRPr="00CD39CB" w:rsidRDefault="004F255A" w:rsidP="004F255A">
            <w:pPr>
              <w:spacing w:line="260" w:lineRule="exact"/>
              <w:jc w:val="center"/>
              <w:rPr>
                <w:rFonts w:ascii="PT Astra Serif" w:hAnsi="PT Astra Serif"/>
              </w:rPr>
            </w:pPr>
            <w:r w:rsidRPr="00CD39CB">
              <w:rPr>
                <w:rFonts w:ascii="PT Astra Serif" w:hAnsi="PT Astra Serif"/>
              </w:rPr>
              <w:t xml:space="preserve">пр. Ленина, д. 2 </w:t>
            </w:r>
          </w:p>
          <w:p w14:paraId="0482639E" w14:textId="77777777" w:rsidR="004F255A" w:rsidRPr="00CD39CB" w:rsidRDefault="004F255A" w:rsidP="004F255A">
            <w:pPr>
              <w:spacing w:line="260" w:lineRule="exact"/>
              <w:jc w:val="center"/>
              <w:rPr>
                <w:rFonts w:ascii="PT Astra Serif" w:hAnsi="PT Astra Serif"/>
              </w:rPr>
            </w:pPr>
            <w:r w:rsidRPr="00CD39CB">
              <w:rPr>
                <w:rFonts w:ascii="PT Astra Serif" w:hAnsi="PT Astra Serif"/>
              </w:rPr>
              <w:t>тел. 8 (4872) 24-99-98</w:t>
            </w:r>
          </w:p>
        </w:tc>
      </w:tr>
      <w:tr w:rsidR="004F255A" w:rsidRPr="0094656E" w14:paraId="67D672B1" w14:textId="77777777" w:rsidTr="007428F6">
        <w:tc>
          <w:tcPr>
            <w:tcW w:w="10632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C69E0" w14:textId="77777777" w:rsidR="004F255A" w:rsidRPr="0094656E" w:rsidRDefault="004F255A" w:rsidP="004F255A">
            <w:pPr>
              <w:widowControl w:val="0"/>
              <w:spacing w:line="260" w:lineRule="exact"/>
              <w:jc w:val="center"/>
              <w:rPr>
                <w:rFonts w:ascii="PT Astra Serif" w:hAnsi="PT Astra Serif"/>
              </w:rPr>
            </w:pPr>
            <w:r w:rsidRPr="0094656E">
              <w:rPr>
                <w:rFonts w:ascii="PT Astra Serif" w:hAnsi="PT Astra Serif"/>
                <w:b/>
              </w:rPr>
              <w:t>Консультации</w:t>
            </w:r>
          </w:p>
        </w:tc>
      </w:tr>
      <w:tr w:rsidR="004F255A" w:rsidRPr="0094656E" w14:paraId="31D7B44C" w14:textId="77777777" w:rsidTr="007428F6"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AD29C" w14:textId="77777777" w:rsidR="004F255A" w:rsidRPr="0094656E" w:rsidRDefault="004F255A" w:rsidP="004F255A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</w:rPr>
            </w:pPr>
            <w:r w:rsidRPr="0094656E">
              <w:rPr>
                <w:rFonts w:ascii="PT Astra Serif" w:hAnsi="PT Astra Serif"/>
                <w:color w:val="000000" w:themeColor="text1"/>
              </w:rPr>
              <w:t>10-00-12-00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E6A23" w14:textId="77777777" w:rsidR="004F255A" w:rsidRPr="0094656E" w:rsidRDefault="004F255A" w:rsidP="004F255A">
            <w:pPr>
              <w:spacing w:line="260" w:lineRule="exact"/>
              <w:jc w:val="center"/>
              <w:rPr>
                <w:rFonts w:ascii="PT Astra Serif" w:hAnsi="PT Astra Serif"/>
              </w:rPr>
            </w:pPr>
            <w:r>
              <w:t>Опека и попечительство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A94C8" w14:textId="77777777" w:rsidR="004F255A" w:rsidRDefault="004F255A" w:rsidP="004F255A">
            <w:pPr>
              <w:spacing w:line="260" w:lineRule="exact"/>
              <w:jc w:val="center"/>
            </w:pPr>
            <w:r>
              <w:t xml:space="preserve">Денисова </w:t>
            </w:r>
          </w:p>
          <w:p w14:paraId="515AB537" w14:textId="77777777" w:rsidR="004F255A" w:rsidRDefault="004F255A" w:rsidP="004F255A">
            <w:pPr>
              <w:spacing w:line="260" w:lineRule="exact"/>
              <w:jc w:val="center"/>
            </w:pPr>
            <w:r>
              <w:t>Инна Николаевна,</w:t>
            </w:r>
          </w:p>
          <w:p w14:paraId="1FE6E2CA" w14:textId="77777777" w:rsidR="004F255A" w:rsidRPr="0094656E" w:rsidRDefault="004F255A" w:rsidP="004F255A">
            <w:pPr>
              <w:spacing w:line="260" w:lineRule="exact"/>
              <w:jc w:val="center"/>
              <w:rPr>
                <w:rFonts w:ascii="PT Astra Serif" w:hAnsi="PT Astra Serif"/>
              </w:rPr>
            </w:pPr>
            <w:r>
              <w:t xml:space="preserve"> начальник территориального отдела по Кимовскому району министерства труда и социальной защиты Тульской области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710C2" w14:textId="77777777" w:rsidR="004F255A" w:rsidRDefault="004F255A" w:rsidP="004F255A">
            <w:pPr>
              <w:spacing w:line="260" w:lineRule="exact"/>
              <w:jc w:val="center"/>
            </w:pPr>
            <w:r>
              <w:t xml:space="preserve">г. Кимовск, </w:t>
            </w:r>
          </w:p>
          <w:p w14:paraId="796AD736" w14:textId="77777777" w:rsidR="004F255A" w:rsidRDefault="004F255A" w:rsidP="004F255A">
            <w:pPr>
              <w:spacing w:line="260" w:lineRule="exact"/>
              <w:jc w:val="center"/>
            </w:pPr>
            <w:r>
              <w:t>ул. Толстого, д. 38а</w:t>
            </w:r>
          </w:p>
          <w:p w14:paraId="12CF32AC" w14:textId="77777777" w:rsidR="004F255A" w:rsidRPr="0094656E" w:rsidRDefault="004F255A" w:rsidP="004F255A">
            <w:pPr>
              <w:spacing w:line="260" w:lineRule="exact"/>
              <w:jc w:val="center"/>
              <w:rPr>
                <w:rFonts w:ascii="PT Astra Serif" w:hAnsi="PT Astra Serif"/>
              </w:rPr>
            </w:pPr>
            <w:r>
              <w:t>тел. 8 (4872) 24-24-71</w:t>
            </w:r>
          </w:p>
        </w:tc>
      </w:tr>
      <w:tr w:rsidR="004F255A" w:rsidRPr="0094656E" w14:paraId="17CE2848" w14:textId="77777777" w:rsidTr="007428F6"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C89D9" w14:textId="77777777" w:rsidR="004F255A" w:rsidRPr="0094656E" w:rsidRDefault="004F255A" w:rsidP="004F255A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</w:rPr>
            </w:pPr>
            <w:r w:rsidRPr="0094656E">
              <w:rPr>
                <w:rFonts w:ascii="PT Astra Serif" w:hAnsi="PT Astra Serif"/>
                <w:color w:val="000000" w:themeColor="text1"/>
              </w:rPr>
              <w:t>10-00-1</w:t>
            </w:r>
            <w:r>
              <w:rPr>
                <w:rFonts w:ascii="PT Astra Serif" w:hAnsi="PT Astra Serif"/>
                <w:color w:val="000000" w:themeColor="text1"/>
              </w:rPr>
              <w:t>3</w:t>
            </w:r>
            <w:r w:rsidRPr="0094656E">
              <w:rPr>
                <w:rFonts w:ascii="PT Astra Serif" w:hAnsi="PT Astra Serif"/>
                <w:color w:val="000000" w:themeColor="text1"/>
              </w:rPr>
              <w:t>-00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6B11330" w14:textId="77777777" w:rsidR="004F255A" w:rsidRPr="0094656E" w:rsidRDefault="004F255A" w:rsidP="004F255A">
            <w:pPr>
              <w:jc w:val="center"/>
              <w:rPr>
                <w:rFonts w:ascii="PT Astra Serif" w:hAnsi="PT Astra Serif"/>
              </w:rPr>
            </w:pPr>
            <w:r>
              <w:t>Опека и попечительство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239EB9C" w14:textId="77777777" w:rsidR="004F255A" w:rsidRDefault="004F255A" w:rsidP="004F255A">
            <w:pPr>
              <w:spacing w:line="260" w:lineRule="exact"/>
              <w:jc w:val="center"/>
            </w:pPr>
            <w:r>
              <w:t>Копалкина</w:t>
            </w:r>
          </w:p>
          <w:p w14:paraId="43108AFA" w14:textId="77777777" w:rsidR="004F255A" w:rsidRDefault="004F255A" w:rsidP="004F255A">
            <w:pPr>
              <w:spacing w:line="260" w:lineRule="exact"/>
              <w:jc w:val="center"/>
            </w:pPr>
            <w:r>
              <w:t xml:space="preserve"> Елена Алексеевна,</w:t>
            </w:r>
          </w:p>
          <w:p w14:paraId="6CB06159" w14:textId="77777777" w:rsidR="004F255A" w:rsidRDefault="004F255A" w:rsidP="004F255A">
            <w:pPr>
              <w:spacing w:line="260" w:lineRule="exact"/>
              <w:jc w:val="center"/>
            </w:pPr>
            <w:r>
              <w:t xml:space="preserve"> главный специалист-эксперт территориального отдела по Богородицкому и Воловскому районам министерства труда и социальной защиты </w:t>
            </w:r>
          </w:p>
          <w:p w14:paraId="45938CF1" w14:textId="77777777" w:rsidR="004F255A" w:rsidRPr="0094656E" w:rsidRDefault="004F255A" w:rsidP="004F255A">
            <w:pPr>
              <w:spacing w:line="260" w:lineRule="exact"/>
              <w:jc w:val="center"/>
              <w:rPr>
                <w:rFonts w:ascii="PT Astra Serif" w:hAnsi="PT Astra Serif"/>
              </w:rPr>
            </w:pPr>
            <w:r>
              <w:t>Тульской области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892CBE6" w14:textId="77777777" w:rsidR="004F255A" w:rsidRDefault="004F255A" w:rsidP="004F255A">
            <w:pPr>
              <w:spacing w:line="260" w:lineRule="exact"/>
              <w:jc w:val="center"/>
            </w:pPr>
            <w:r>
              <w:t xml:space="preserve">п. Волово, </w:t>
            </w:r>
          </w:p>
          <w:p w14:paraId="42A501EF" w14:textId="77777777" w:rsidR="004F255A" w:rsidRDefault="004F255A" w:rsidP="004F255A">
            <w:pPr>
              <w:spacing w:line="260" w:lineRule="exact"/>
              <w:jc w:val="center"/>
            </w:pPr>
            <w:r>
              <w:t xml:space="preserve">ул. Ленина, д. 48 </w:t>
            </w:r>
          </w:p>
          <w:p w14:paraId="4F47FD53" w14:textId="77777777" w:rsidR="004F255A" w:rsidRPr="0094656E" w:rsidRDefault="004F255A" w:rsidP="004F255A">
            <w:pPr>
              <w:spacing w:line="260" w:lineRule="exact"/>
              <w:jc w:val="center"/>
              <w:rPr>
                <w:rFonts w:ascii="PT Astra Serif" w:hAnsi="PT Astra Serif"/>
              </w:rPr>
            </w:pPr>
            <w:r>
              <w:t>тел. 8 (48768) 2-10-93</w:t>
            </w:r>
          </w:p>
        </w:tc>
      </w:tr>
      <w:tr w:rsidR="004F255A" w:rsidRPr="0094656E" w14:paraId="7CC3DD90" w14:textId="77777777" w:rsidTr="007428F6">
        <w:tc>
          <w:tcPr>
            <w:tcW w:w="10632" w:type="dxa"/>
            <w:gridSpan w:val="4"/>
            <w:tcBorders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BFE70" w14:textId="77777777" w:rsidR="004F255A" w:rsidRPr="0094656E" w:rsidRDefault="004F255A" w:rsidP="004F255A">
            <w:pPr>
              <w:suppressAutoHyphens w:val="0"/>
              <w:spacing w:line="260" w:lineRule="exact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94656E">
              <w:rPr>
                <w:rFonts w:ascii="PT Astra Serif" w:hAnsi="PT Astra Serif"/>
                <w:b/>
                <w:color w:val="000000"/>
              </w:rPr>
              <w:t xml:space="preserve">28 </w:t>
            </w:r>
            <w:r>
              <w:rPr>
                <w:rFonts w:ascii="PT Astra Serif" w:hAnsi="PT Astra Serif"/>
                <w:b/>
                <w:color w:val="000000"/>
              </w:rPr>
              <w:t>октября</w:t>
            </w:r>
          </w:p>
          <w:p w14:paraId="2A8CF5F1" w14:textId="77777777" w:rsidR="004F255A" w:rsidRPr="0094656E" w:rsidRDefault="004F255A" w:rsidP="004F255A">
            <w:pPr>
              <w:spacing w:line="260" w:lineRule="exact"/>
              <w:jc w:val="center"/>
              <w:rPr>
                <w:rFonts w:ascii="PT Astra Serif" w:hAnsi="PT Astra Serif"/>
              </w:rPr>
            </w:pPr>
            <w:r w:rsidRPr="0094656E">
              <w:rPr>
                <w:rFonts w:ascii="PT Astra Serif" w:hAnsi="PT Astra Serif"/>
                <w:b/>
                <w:color w:val="000000"/>
              </w:rPr>
              <w:t>Личный прием</w:t>
            </w:r>
          </w:p>
        </w:tc>
      </w:tr>
      <w:tr w:rsidR="004F255A" w:rsidRPr="0094656E" w14:paraId="2BAA5E64" w14:textId="77777777" w:rsidTr="007428F6"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7D44E" w14:textId="77777777" w:rsidR="004F255A" w:rsidRPr="0094656E" w:rsidRDefault="004F255A" w:rsidP="004F255A">
            <w:pPr>
              <w:suppressAutoHyphens w:val="0"/>
              <w:spacing w:line="260" w:lineRule="exact"/>
              <w:rPr>
                <w:rFonts w:ascii="PT Astra Serif" w:hAnsi="PT Astra Serif"/>
                <w:color w:val="000000" w:themeColor="text1"/>
                <w:lang w:eastAsia="ru-RU"/>
              </w:rPr>
            </w:pPr>
            <w:r w:rsidRPr="0094656E">
              <w:rPr>
                <w:rFonts w:ascii="PT Astra Serif" w:hAnsi="PT Astra Serif"/>
                <w:color w:val="000000" w:themeColor="text1"/>
                <w:lang w:eastAsia="ru-RU"/>
              </w:rPr>
              <w:t>09-00-10-00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85289" w14:textId="77777777" w:rsidR="004F255A" w:rsidRPr="0094656E" w:rsidRDefault="004F255A" w:rsidP="004F255A">
            <w:pPr>
              <w:suppressAutoHyphens w:val="0"/>
              <w:spacing w:line="260" w:lineRule="exact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t>Профилактика заболеваний животных и птиц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30CF7" w14:textId="77777777" w:rsidR="004F255A" w:rsidRDefault="004F255A" w:rsidP="004F255A">
            <w:pPr>
              <w:suppressAutoHyphens w:val="0"/>
              <w:spacing w:line="260" w:lineRule="exact"/>
              <w:jc w:val="center"/>
            </w:pPr>
            <w:r>
              <w:t xml:space="preserve">Селезнева </w:t>
            </w:r>
          </w:p>
          <w:p w14:paraId="2ED531BE" w14:textId="77777777" w:rsidR="004F255A" w:rsidRDefault="004F255A" w:rsidP="004F255A">
            <w:pPr>
              <w:suppressAutoHyphens w:val="0"/>
              <w:spacing w:line="260" w:lineRule="exact"/>
              <w:jc w:val="center"/>
            </w:pPr>
            <w:r>
              <w:t>Светлана Михайловна,</w:t>
            </w:r>
          </w:p>
          <w:p w14:paraId="43E2053A" w14:textId="77777777" w:rsidR="004F255A" w:rsidRPr="0094656E" w:rsidRDefault="004F255A" w:rsidP="004F255A">
            <w:pPr>
              <w:suppressAutoHyphens w:val="0"/>
              <w:spacing w:line="260" w:lineRule="exact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t xml:space="preserve"> председатель комитета ветеринарии Тульской области - главный государственный ветеринарный инспектор Тульской области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F50EE" w14:textId="77777777" w:rsidR="004F255A" w:rsidRDefault="004F255A" w:rsidP="004F255A">
            <w:pPr>
              <w:suppressAutoHyphens w:val="0"/>
              <w:spacing w:line="260" w:lineRule="exact"/>
              <w:jc w:val="center"/>
            </w:pPr>
            <w:r>
              <w:t xml:space="preserve">г. Тула, </w:t>
            </w:r>
          </w:p>
          <w:p w14:paraId="0800AE4E" w14:textId="77777777" w:rsidR="004F255A" w:rsidRDefault="004F255A" w:rsidP="004F255A">
            <w:pPr>
              <w:suppressAutoHyphens w:val="0"/>
              <w:spacing w:line="260" w:lineRule="exact"/>
              <w:jc w:val="center"/>
            </w:pPr>
            <w:r>
              <w:t xml:space="preserve">ул. Оборонная, д. 114а </w:t>
            </w:r>
          </w:p>
          <w:p w14:paraId="1D2B92C5" w14:textId="77777777" w:rsidR="004F255A" w:rsidRPr="0094656E" w:rsidRDefault="004F255A" w:rsidP="004F255A">
            <w:pPr>
              <w:suppressAutoHyphens w:val="0"/>
              <w:spacing w:line="260" w:lineRule="exact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t>тел. 8 (4872) 31-11-13</w:t>
            </w:r>
          </w:p>
        </w:tc>
      </w:tr>
      <w:tr w:rsidR="004F255A" w:rsidRPr="0094656E" w14:paraId="150C114E" w14:textId="77777777" w:rsidTr="007428F6"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3FF77" w14:textId="77777777" w:rsidR="004F255A" w:rsidRPr="0094656E" w:rsidRDefault="004F255A" w:rsidP="004F255A">
            <w:pPr>
              <w:suppressAutoHyphens w:val="0"/>
              <w:spacing w:line="260" w:lineRule="exact"/>
              <w:rPr>
                <w:rFonts w:ascii="PT Astra Serif" w:hAnsi="PT Astra Serif"/>
                <w:color w:val="000000" w:themeColor="text1"/>
                <w:lang w:eastAsia="ru-RU"/>
              </w:rPr>
            </w:pPr>
            <w:r>
              <w:rPr>
                <w:rFonts w:ascii="PT Astra Serif" w:hAnsi="PT Astra Serif"/>
                <w:color w:val="000000" w:themeColor="text1"/>
                <w:lang w:eastAsia="ru-RU"/>
              </w:rPr>
              <w:t>10-00-12-00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C499A" w14:textId="77777777" w:rsidR="004F255A" w:rsidRDefault="004F255A" w:rsidP="004F255A">
            <w:pPr>
              <w:suppressAutoHyphens w:val="0"/>
              <w:spacing w:line="260" w:lineRule="exact"/>
              <w:jc w:val="center"/>
            </w:pPr>
            <w:r w:rsidRPr="004F255A">
              <w:t>Транспорт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07CD3" w14:textId="77777777" w:rsidR="004F255A" w:rsidRDefault="004F255A" w:rsidP="004F255A">
            <w:pPr>
              <w:suppressAutoHyphens w:val="0"/>
              <w:spacing w:line="260" w:lineRule="exact"/>
              <w:jc w:val="center"/>
            </w:pPr>
            <w:r>
              <w:t>Ташлыков</w:t>
            </w:r>
          </w:p>
          <w:p w14:paraId="2981895D" w14:textId="77777777" w:rsidR="004F255A" w:rsidRDefault="004F255A" w:rsidP="004F255A">
            <w:pPr>
              <w:suppressAutoHyphens w:val="0"/>
              <w:spacing w:line="260" w:lineRule="exact"/>
              <w:jc w:val="center"/>
            </w:pPr>
            <w:r>
              <w:t xml:space="preserve"> Евгений Сергеевич,</w:t>
            </w:r>
          </w:p>
          <w:p w14:paraId="697F7F09" w14:textId="77777777" w:rsidR="004F255A" w:rsidRDefault="004F255A" w:rsidP="004F255A">
            <w:pPr>
              <w:suppressAutoHyphens w:val="0"/>
              <w:spacing w:line="260" w:lineRule="exact"/>
              <w:jc w:val="center"/>
            </w:pPr>
            <w:r>
              <w:t>заместитель министра - директор</w:t>
            </w:r>
          </w:p>
          <w:p w14:paraId="5B397CB2" w14:textId="77777777" w:rsidR="004F255A" w:rsidRDefault="004F255A" w:rsidP="004F255A">
            <w:pPr>
              <w:suppressAutoHyphens w:val="0"/>
              <w:spacing w:line="260" w:lineRule="exact"/>
              <w:jc w:val="center"/>
            </w:pPr>
            <w:r>
              <w:t>департамента транспорта</w:t>
            </w:r>
          </w:p>
          <w:p w14:paraId="47719F3E" w14:textId="77777777" w:rsidR="004F255A" w:rsidRDefault="004F255A" w:rsidP="004F255A">
            <w:pPr>
              <w:suppressAutoHyphens w:val="0"/>
              <w:spacing w:line="260" w:lineRule="exact"/>
              <w:jc w:val="center"/>
            </w:pPr>
            <w:r>
              <w:t>министерства</w:t>
            </w:r>
          </w:p>
          <w:p w14:paraId="6CF6DA8C" w14:textId="77777777" w:rsidR="004F255A" w:rsidRDefault="004F255A" w:rsidP="004F255A">
            <w:pPr>
              <w:suppressAutoHyphens w:val="0"/>
              <w:spacing w:line="260" w:lineRule="exact"/>
              <w:jc w:val="center"/>
            </w:pPr>
            <w:r>
              <w:t>транспорта и дорожного</w:t>
            </w:r>
          </w:p>
          <w:p w14:paraId="552B2292" w14:textId="77777777" w:rsidR="004F255A" w:rsidRDefault="004F255A" w:rsidP="004F255A">
            <w:pPr>
              <w:suppressAutoHyphens w:val="0"/>
              <w:spacing w:line="260" w:lineRule="exact"/>
              <w:jc w:val="center"/>
            </w:pPr>
            <w:r>
              <w:t>хозяйства Тульской области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A22AA" w14:textId="77777777" w:rsidR="004F255A" w:rsidRDefault="004F255A" w:rsidP="004F255A">
            <w:pPr>
              <w:suppressAutoHyphens w:val="0"/>
              <w:spacing w:line="260" w:lineRule="exact"/>
              <w:jc w:val="center"/>
            </w:pPr>
            <w:r>
              <w:t xml:space="preserve">г. Тула, </w:t>
            </w:r>
          </w:p>
          <w:p w14:paraId="3570B59D" w14:textId="77777777" w:rsidR="004F255A" w:rsidRDefault="004F255A" w:rsidP="004F255A">
            <w:pPr>
              <w:suppressAutoHyphens w:val="0"/>
              <w:spacing w:line="260" w:lineRule="exact"/>
              <w:jc w:val="center"/>
            </w:pPr>
            <w:r>
              <w:t>пр. Ленина, д. 2</w:t>
            </w:r>
          </w:p>
          <w:p w14:paraId="3FF42A6B" w14:textId="77777777" w:rsidR="004F255A" w:rsidRDefault="004F255A" w:rsidP="004F255A">
            <w:pPr>
              <w:suppressAutoHyphens w:val="0"/>
              <w:spacing w:line="260" w:lineRule="exact"/>
              <w:jc w:val="center"/>
            </w:pPr>
            <w:r>
              <w:t>тел. 8 (4872) 24-99-98</w:t>
            </w:r>
          </w:p>
        </w:tc>
      </w:tr>
      <w:tr w:rsidR="004F255A" w:rsidRPr="0094656E" w14:paraId="0916C29E" w14:textId="77777777" w:rsidTr="007428F6"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0AD4A" w14:textId="77777777" w:rsidR="004F255A" w:rsidRPr="0094656E" w:rsidRDefault="004F255A" w:rsidP="004F255A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11-00-13-00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49C17" w14:textId="77777777" w:rsidR="004F255A" w:rsidRPr="0094656E" w:rsidRDefault="004F255A" w:rsidP="004F255A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t>Акты гражданского состояния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4FEA4" w14:textId="77777777" w:rsidR="004F255A" w:rsidRDefault="004F255A" w:rsidP="004F255A">
            <w:pPr>
              <w:jc w:val="center"/>
            </w:pPr>
            <w:r>
              <w:t xml:space="preserve">Шанина </w:t>
            </w:r>
          </w:p>
          <w:p w14:paraId="7F099CB6" w14:textId="77777777" w:rsidR="004F255A" w:rsidRDefault="004F255A" w:rsidP="004F255A">
            <w:pPr>
              <w:jc w:val="center"/>
            </w:pPr>
            <w:r>
              <w:t xml:space="preserve">Наталья Борисовна, </w:t>
            </w:r>
          </w:p>
          <w:p w14:paraId="2ECDE8BB" w14:textId="77777777" w:rsidR="004F255A" w:rsidRPr="0094656E" w:rsidRDefault="004F255A" w:rsidP="004F255A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t>начальник отдела записи актов гражданского состояния по городу Ефремову, Богородицкому, Воловскому, Каменскому, Киреевскому и Куркинскому районам департамента по вопросам демографии и организации деятельности органов записи актов гражданского состояния министерства труда и социальной защиты Тульской области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61617" w14:textId="77777777" w:rsidR="004F255A" w:rsidRDefault="004F255A" w:rsidP="004F255A">
            <w:pPr>
              <w:jc w:val="center"/>
            </w:pPr>
            <w:r>
              <w:t xml:space="preserve">г. Ефремов, </w:t>
            </w:r>
          </w:p>
          <w:p w14:paraId="636A471F" w14:textId="77777777" w:rsidR="004F255A" w:rsidRDefault="004F255A" w:rsidP="004F255A">
            <w:pPr>
              <w:jc w:val="center"/>
            </w:pPr>
            <w:r>
              <w:t>ул. Ломоносова, д. 8</w:t>
            </w:r>
          </w:p>
          <w:p w14:paraId="7F375722" w14:textId="77777777" w:rsidR="004F255A" w:rsidRPr="0094656E" w:rsidRDefault="004F255A" w:rsidP="004F255A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t>тел. 8 (48741) 6-14-90</w:t>
            </w:r>
          </w:p>
        </w:tc>
      </w:tr>
      <w:tr w:rsidR="004F255A" w:rsidRPr="0094656E" w14:paraId="434A2CC6" w14:textId="77777777" w:rsidTr="007428F6"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4E643" w14:textId="77777777" w:rsidR="004F255A" w:rsidRPr="0094656E" w:rsidRDefault="004F255A" w:rsidP="004F255A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</w:rPr>
            </w:pPr>
            <w:r w:rsidRPr="0094656E">
              <w:rPr>
                <w:rFonts w:ascii="PT Astra Serif" w:hAnsi="PT Astra Serif"/>
                <w:color w:val="000000" w:themeColor="text1"/>
              </w:rPr>
              <w:t>14-00-1</w:t>
            </w:r>
            <w:r>
              <w:rPr>
                <w:rFonts w:ascii="PT Astra Serif" w:hAnsi="PT Astra Serif"/>
                <w:color w:val="000000" w:themeColor="text1"/>
              </w:rPr>
              <w:t>5</w:t>
            </w:r>
            <w:r w:rsidRPr="0094656E">
              <w:rPr>
                <w:rFonts w:ascii="PT Astra Serif" w:hAnsi="PT Astra Serif"/>
                <w:color w:val="000000" w:themeColor="text1"/>
              </w:rPr>
              <w:t>-00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0D728165" w14:textId="77777777" w:rsidR="004F255A" w:rsidRPr="0094656E" w:rsidRDefault="004F255A" w:rsidP="004F255A">
            <w:pPr>
              <w:jc w:val="center"/>
              <w:rPr>
                <w:rFonts w:ascii="PT Astra Serif" w:hAnsi="PT Astra Serif"/>
              </w:rPr>
            </w:pPr>
            <w:r>
              <w:t>Жилищная политика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7CDAA620" w14:textId="77777777" w:rsidR="004F255A" w:rsidRDefault="004F255A" w:rsidP="004F255A">
            <w:pPr>
              <w:widowControl w:val="0"/>
              <w:jc w:val="center"/>
            </w:pPr>
            <w:r>
              <w:t xml:space="preserve">Шумейко </w:t>
            </w:r>
          </w:p>
          <w:p w14:paraId="6B2420CB" w14:textId="77777777" w:rsidR="004F255A" w:rsidRDefault="004F255A" w:rsidP="004F255A">
            <w:pPr>
              <w:widowControl w:val="0"/>
              <w:jc w:val="center"/>
            </w:pPr>
            <w:r>
              <w:t xml:space="preserve">Сергей Владимирович, </w:t>
            </w:r>
          </w:p>
          <w:p w14:paraId="640AFFA9" w14:textId="77777777" w:rsidR="004F255A" w:rsidRPr="0094656E" w:rsidRDefault="004F255A" w:rsidP="004F255A">
            <w:pPr>
              <w:widowControl w:val="0"/>
              <w:jc w:val="center"/>
              <w:rPr>
                <w:rFonts w:ascii="PT Astra Serif" w:hAnsi="PT Astra Serif"/>
                <w:color w:val="FFFFFF" w:themeColor="background1"/>
              </w:rPr>
            </w:pPr>
            <w:r>
              <w:t>заместитель министра – директор департамента жилищной политики министерства строительства Тульской области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14FED03D" w14:textId="77777777" w:rsidR="004F255A" w:rsidRPr="00241EF1" w:rsidRDefault="004F255A" w:rsidP="004F255A">
            <w:pPr>
              <w:spacing w:line="260" w:lineRule="exact"/>
              <w:jc w:val="center"/>
              <w:rPr>
                <w:rFonts w:ascii="PT Astra Serif" w:eastAsia="Calibri" w:hAnsi="PT Astra Serif"/>
                <w:color w:val="000000" w:themeColor="text1"/>
              </w:rPr>
            </w:pPr>
            <w:r w:rsidRPr="00241EF1">
              <w:rPr>
                <w:rFonts w:ascii="PT Astra Serif" w:eastAsia="Calibri" w:hAnsi="PT Astra Serif"/>
                <w:color w:val="000000" w:themeColor="text1"/>
              </w:rPr>
              <w:t xml:space="preserve">г. Тула, </w:t>
            </w:r>
          </w:p>
          <w:p w14:paraId="0E875F79" w14:textId="77777777" w:rsidR="004F255A" w:rsidRPr="00241EF1" w:rsidRDefault="004F255A" w:rsidP="004F255A">
            <w:pPr>
              <w:spacing w:line="260" w:lineRule="exact"/>
              <w:jc w:val="center"/>
              <w:rPr>
                <w:rFonts w:ascii="PT Astra Serif" w:eastAsia="Calibri" w:hAnsi="PT Astra Serif"/>
                <w:color w:val="000000" w:themeColor="text1"/>
              </w:rPr>
            </w:pPr>
            <w:r w:rsidRPr="00241EF1">
              <w:rPr>
                <w:rFonts w:ascii="PT Astra Serif" w:eastAsia="Calibri" w:hAnsi="PT Astra Serif"/>
                <w:color w:val="000000" w:themeColor="text1"/>
              </w:rPr>
              <w:t>пр. Ленина, д. 2</w:t>
            </w:r>
          </w:p>
          <w:p w14:paraId="7A6657FB" w14:textId="77777777" w:rsidR="004F255A" w:rsidRPr="0094656E" w:rsidRDefault="004F255A" w:rsidP="004F255A">
            <w:pPr>
              <w:suppressLineNumbers/>
              <w:jc w:val="center"/>
              <w:rPr>
                <w:rFonts w:ascii="PT Astra Serif" w:hAnsi="PT Astra Serif"/>
              </w:rPr>
            </w:pPr>
            <w:r w:rsidRPr="00241EF1">
              <w:rPr>
                <w:rFonts w:ascii="PT Astra Serif" w:eastAsia="Calibri" w:hAnsi="PT Astra Serif"/>
                <w:color w:val="000000" w:themeColor="text1"/>
              </w:rPr>
              <w:t>тел. 8 (4872) 24-99-98</w:t>
            </w:r>
          </w:p>
        </w:tc>
      </w:tr>
      <w:tr w:rsidR="004F255A" w:rsidRPr="0094656E" w14:paraId="298F2788" w14:textId="77777777" w:rsidTr="007428F6"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473AF" w14:textId="77777777" w:rsidR="004F255A" w:rsidRPr="0094656E" w:rsidRDefault="004F255A" w:rsidP="004F255A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</w:rPr>
            </w:pPr>
            <w:r w:rsidRPr="0094656E">
              <w:rPr>
                <w:rFonts w:ascii="PT Astra Serif" w:hAnsi="PT Astra Serif"/>
                <w:color w:val="000000" w:themeColor="text1"/>
              </w:rPr>
              <w:t>17-00-18-00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2F6CC8D" w14:textId="77777777" w:rsidR="004F255A" w:rsidRPr="0094656E" w:rsidRDefault="004F255A" w:rsidP="004F255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Культура и туризм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1121E1B" w14:textId="77777777" w:rsidR="004F255A" w:rsidRDefault="004F255A" w:rsidP="004F255A">
            <w:pPr>
              <w:suppressAutoHyphens w:val="0"/>
              <w:spacing w:line="260" w:lineRule="exact"/>
              <w:jc w:val="center"/>
              <w:rPr>
                <w:rFonts w:ascii="PT Astra Serif" w:hAnsi="PT Astra Serif"/>
              </w:rPr>
            </w:pPr>
            <w:r w:rsidRPr="008F51D0">
              <w:rPr>
                <w:rFonts w:ascii="PT Astra Serif" w:hAnsi="PT Astra Serif"/>
              </w:rPr>
              <w:t xml:space="preserve">Мартынова </w:t>
            </w:r>
          </w:p>
          <w:p w14:paraId="6F19C653" w14:textId="77777777" w:rsidR="004F255A" w:rsidRDefault="004F255A" w:rsidP="004F255A">
            <w:pPr>
              <w:suppressAutoHyphens w:val="0"/>
              <w:spacing w:line="260" w:lineRule="exact"/>
              <w:jc w:val="center"/>
              <w:rPr>
                <w:rFonts w:ascii="PT Astra Serif" w:hAnsi="PT Astra Serif"/>
              </w:rPr>
            </w:pPr>
            <w:r w:rsidRPr="008F51D0">
              <w:rPr>
                <w:rFonts w:ascii="PT Astra Serif" w:hAnsi="PT Astra Serif"/>
              </w:rPr>
              <w:t>Елена Георгиевна,</w:t>
            </w:r>
          </w:p>
          <w:p w14:paraId="4ADA5A29" w14:textId="77777777" w:rsidR="004F255A" w:rsidRPr="008F51D0" w:rsidRDefault="004F255A" w:rsidP="004F255A">
            <w:pPr>
              <w:suppressAutoHyphens w:val="0"/>
              <w:spacing w:line="260" w:lineRule="exact"/>
              <w:jc w:val="center"/>
              <w:rPr>
                <w:rFonts w:ascii="PT Astra Serif" w:hAnsi="PT Astra Serif"/>
              </w:rPr>
            </w:pPr>
            <w:r w:rsidRPr="008F51D0">
              <w:rPr>
                <w:rFonts w:ascii="PT Astra Serif" w:hAnsi="PT Astra Serif"/>
              </w:rPr>
              <w:t xml:space="preserve"> заместитель министра культуры и туризма Тульской области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5C1A20C" w14:textId="77777777" w:rsidR="004F255A" w:rsidRPr="00113E13" w:rsidRDefault="004F255A" w:rsidP="004F255A">
            <w:pPr>
              <w:spacing w:line="260" w:lineRule="exact"/>
              <w:jc w:val="center"/>
              <w:rPr>
                <w:rFonts w:ascii="PT Astra Serif" w:eastAsia="Calibri" w:hAnsi="PT Astra Serif"/>
                <w:color w:val="000000" w:themeColor="text1"/>
              </w:rPr>
            </w:pPr>
            <w:r w:rsidRPr="00113E13">
              <w:rPr>
                <w:rFonts w:ascii="PT Astra Serif" w:eastAsia="Calibri" w:hAnsi="PT Astra Serif"/>
                <w:color w:val="000000" w:themeColor="text1"/>
              </w:rPr>
              <w:t xml:space="preserve">г. Тула, </w:t>
            </w:r>
          </w:p>
          <w:p w14:paraId="60728751" w14:textId="77777777" w:rsidR="004F255A" w:rsidRPr="00113E13" w:rsidRDefault="004F255A" w:rsidP="004F255A">
            <w:pPr>
              <w:spacing w:line="260" w:lineRule="exact"/>
              <w:jc w:val="center"/>
              <w:rPr>
                <w:rFonts w:ascii="PT Astra Serif" w:eastAsia="Calibri" w:hAnsi="PT Astra Serif"/>
                <w:color w:val="000000" w:themeColor="text1"/>
              </w:rPr>
            </w:pPr>
            <w:r w:rsidRPr="00113E13">
              <w:rPr>
                <w:rFonts w:ascii="PT Astra Serif" w:eastAsia="Calibri" w:hAnsi="PT Astra Serif"/>
                <w:color w:val="000000" w:themeColor="text1"/>
              </w:rPr>
              <w:t>пр. Ленина, д. 2</w:t>
            </w:r>
          </w:p>
          <w:p w14:paraId="24BE09EA" w14:textId="77777777" w:rsidR="004F255A" w:rsidRPr="0094656E" w:rsidRDefault="004F255A" w:rsidP="004F255A">
            <w:pPr>
              <w:spacing w:line="260" w:lineRule="exact"/>
              <w:jc w:val="center"/>
              <w:rPr>
                <w:rFonts w:ascii="PT Astra Serif" w:eastAsia="Calibri" w:hAnsi="PT Astra Serif"/>
                <w:color w:val="000000"/>
              </w:rPr>
            </w:pPr>
            <w:r w:rsidRPr="00113E13">
              <w:rPr>
                <w:rFonts w:ascii="PT Astra Serif" w:eastAsia="Calibri" w:hAnsi="PT Astra Serif"/>
                <w:color w:val="000000" w:themeColor="text1"/>
              </w:rPr>
              <w:t>тел. 8 (4872) 24-99-98</w:t>
            </w:r>
          </w:p>
        </w:tc>
      </w:tr>
      <w:tr w:rsidR="004F255A" w:rsidRPr="0094656E" w14:paraId="4CF36963" w14:textId="77777777" w:rsidTr="007428F6">
        <w:tc>
          <w:tcPr>
            <w:tcW w:w="10632" w:type="dxa"/>
            <w:gridSpan w:val="4"/>
            <w:tcBorders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C57DB" w14:textId="77777777" w:rsidR="004F255A" w:rsidRPr="0094656E" w:rsidRDefault="004F255A" w:rsidP="004F255A">
            <w:pPr>
              <w:spacing w:line="260" w:lineRule="exact"/>
              <w:jc w:val="center"/>
              <w:rPr>
                <w:rFonts w:ascii="PT Astra Serif" w:hAnsi="PT Astra Serif"/>
              </w:rPr>
            </w:pPr>
            <w:r w:rsidRPr="0094656E">
              <w:rPr>
                <w:rFonts w:ascii="PT Astra Serif" w:hAnsi="PT Astra Serif"/>
                <w:b/>
              </w:rPr>
              <w:t>Консультации</w:t>
            </w:r>
          </w:p>
        </w:tc>
      </w:tr>
      <w:tr w:rsidR="004F255A" w:rsidRPr="0094656E" w14:paraId="3FF98C2A" w14:textId="77777777" w:rsidTr="007428F6"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EEC55" w14:textId="77777777" w:rsidR="004F255A" w:rsidRPr="0094656E" w:rsidRDefault="004F255A" w:rsidP="004F255A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10</w:t>
            </w:r>
            <w:r w:rsidRPr="0094656E">
              <w:rPr>
                <w:rFonts w:ascii="PT Astra Serif" w:hAnsi="PT Astra Serif"/>
                <w:color w:val="000000" w:themeColor="text1"/>
              </w:rPr>
              <w:t>-00-1</w:t>
            </w:r>
            <w:r>
              <w:rPr>
                <w:rFonts w:ascii="PT Astra Serif" w:hAnsi="PT Astra Serif"/>
                <w:color w:val="000000" w:themeColor="text1"/>
              </w:rPr>
              <w:t>1</w:t>
            </w:r>
            <w:r w:rsidRPr="0094656E">
              <w:rPr>
                <w:rFonts w:ascii="PT Astra Serif" w:hAnsi="PT Astra Serif"/>
                <w:color w:val="000000" w:themeColor="text1"/>
              </w:rPr>
              <w:t>-00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0A5D4BE7" w14:textId="77777777" w:rsidR="004F255A" w:rsidRPr="002200F4" w:rsidRDefault="004F255A" w:rsidP="004F255A">
            <w:pPr>
              <w:jc w:val="center"/>
              <w:rPr>
                <w:rFonts w:ascii="PT Astra Serif" w:hAnsi="PT Astra Serif"/>
              </w:rPr>
            </w:pPr>
            <w:r w:rsidRPr="002200F4">
              <w:rPr>
                <w:rFonts w:ascii="PT Astra Serif" w:hAnsi="PT Astra Serif"/>
              </w:rPr>
              <w:t>Архивное дело</w:t>
            </w:r>
          </w:p>
          <w:p w14:paraId="38359A49" w14:textId="77777777" w:rsidR="004F255A" w:rsidRPr="002200F4" w:rsidRDefault="004F255A" w:rsidP="004F255A">
            <w:pPr>
              <w:suppressLineNumbers/>
              <w:jc w:val="center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7B6CB34A" w14:textId="77777777" w:rsidR="004F255A" w:rsidRDefault="004F255A" w:rsidP="004F255A">
            <w:pPr>
              <w:jc w:val="center"/>
              <w:rPr>
                <w:rFonts w:ascii="PT Astra Serif" w:hAnsi="PT Astra Serif"/>
              </w:rPr>
            </w:pPr>
            <w:r w:rsidRPr="002200F4">
              <w:rPr>
                <w:rFonts w:ascii="PT Astra Serif" w:hAnsi="PT Astra Serif"/>
              </w:rPr>
              <w:t xml:space="preserve">Шиленков </w:t>
            </w:r>
          </w:p>
          <w:p w14:paraId="142716BF" w14:textId="77777777" w:rsidR="004F255A" w:rsidRDefault="004F255A" w:rsidP="004F255A">
            <w:pPr>
              <w:jc w:val="center"/>
              <w:rPr>
                <w:rFonts w:ascii="PT Astra Serif" w:hAnsi="PT Astra Serif"/>
              </w:rPr>
            </w:pPr>
            <w:r w:rsidRPr="002200F4">
              <w:rPr>
                <w:rFonts w:ascii="PT Astra Serif" w:hAnsi="PT Astra Serif"/>
              </w:rPr>
              <w:t>Алексей Константинович</w:t>
            </w:r>
            <w:r>
              <w:rPr>
                <w:rFonts w:ascii="PT Astra Serif" w:hAnsi="PT Astra Serif"/>
              </w:rPr>
              <w:t>,</w:t>
            </w:r>
            <w:r w:rsidRPr="002200F4">
              <w:rPr>
                <w:rFonts w:ascii="PT Astra Serif" w:hAnsi="PT Astra Serif"/>
              </w:rPr>
              <w:t xml:space="preserve"> </w:t>
            </w:r>
          </w:p>
          <w:p w14:paraId="3AA0506A" w14:textId="77777777" w:rsidR="004F255A" w:rsidRPr="002200F4" w:rsidRDefault="004F255A" w:rsidP="004F255A">
            <w:pPr>
              <w:jc w:val="center"/>
              <w:rPr>
                <w:rFonts w:ascii="PT Astra Serif" w:hAnsi="PT Astra Serif"/>
              </w:rPr>
            </w:pPr>
            <w:r w:rsidRPr="002200F4">
              <w:rPr>
                <w:rFonts w:ascii="PT Astra Serif" w:hAnsi="PT Astra Serif"/>
              </w:rPr>
              <w:t xml:space="preserve">начальник </w:t>
            </w:r>
          </w:p>
          <w:p w14:paraId="3339C0BC" w14:textId="77777777" w:rsidR="004F255A" w:rsidRPr="002200F4" w:rsidRDefault="004F255A" w:rsidP="004F255A">
            <w:pPr>
              <w:jc w:val="center"/>
              <w:rPr>
                <w:rFonts w:ascii="PT Astra Serif" w:hAnsi="PT Astra Serif"/>
              </w:rPr>
            </w:pPr>
            <w:r w:rsidRPr="002200F4">
              <w:rPr>
                <w:rFonts w:ascii="PT Astra Serif" w:hAnsi="PT Astra Serif"/>
              </w:rPr>
              <w:t>отдела архивного дела</w:t>
            </w:r>
            <w:r>
              <w:rPr>
                <w:rFonts w:ascii="PT Astra Serif" w:hAnsi="PT Astra Serif"/>
              </w:rPr>
              <w:t xml:space="preserve"> </w:t>
            </w:r>
            <w:r w:rsidRPr="008F51D0">
              <w:rPr>
                <w:rFonts w:ascii="PT Astra Serif" w:hAnsi="PT Astra Serif"/>
              </w:rPr>
              <w:t>минист</w:t>
            </w:r>
            <w:r>
              <w:rPr>
                <w:rFonts w:ascii="PT Astra Serif" w:hAnsi="PT Astra Serif"/>
              </w:rPr>
              <w:t>ерства</w:t>
            </w:r>
            <w:r w:rsidRPr="008F51D0">
              <w:rPr>
                <w:rFonts w:ascii="PT Astra Serif" w:hAnsi="PT Astra Serif"/>
              </w:rPr>
              <w:t xml:space="preserve"> культуры и туризма Тульской области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49A3B80D" w14:textId="77777777" w:rsidR="004F255A" w:rsidRPr="002200F4" w:rsidRDefault="004F255A" w:rsidP="004F255A">
            <w:pPr>
              <w:spacing w:line="260" w:lineRule="exact"/>
              <w:jc w:val="center"/>
              <w:rPr>
                <w:rFonts w:ascii="PT Astra Serif" w:eastAsia="Calibri" w:hAnsi="PT Astra Serif"/>
                <w:color w:val="000000" w:themeColor="text1"/>
              </w:rPr>
            </w:pPr>
            <w:r w:rsidRPr="002200F4">
              <w:rPr>
                <w:rFonts w:ascii="PT Astra Serif" w:eastAsia="Calibri" w:hAnsi="PT Astra Serif"/>
                <w:color w:val="000000" w:themeColor="text1"/>
              </w:rPr>
              <w:t xml:space="preserve">г. Тула, </w:t>
            </w:r>
          </w:p>
          <w:p w14:paraId="28D896B4" w14:textId="77777777" w:rsidR="004F255A" w:rsidRPr="002200F4" w:rsidRDefault="004F255A" w:rsidP="004F255A">
            <w:pPr>
              <w:spacing w:line="260" w:lineRule="exact"/>
              <w:jc w:val="center"/>
              <w:rPr>
                <w:rFonts w:ascii="PT Astra Serif" w:eastAsia="Calibri" w:hAnsi="PT Astra Serif"/>
                <w:color w:val="000000" w:themeColor="text1"/>
              </w:rPr>
            </w:pPr>
            <w:r w:rsidRPr="002200F4">
              <w:rPr>
                <w:rFonts w:ascii="PT Astra Serif" w:eastAsia="Calibri" w:hAnsi="PT Astra Serif"/>
                <w:color w:val="000000" w:themeColor="text1"/>
              </w:rPr>
              <w:t>пр. Ленина, д. 2</w:t>
            </w:r>
          </w:p>
          <w:p w14:paraId="181A31EA" w14:textId="77777777" w:rsidR="004F255A" w:rsidRPr="002200F4" w:rsidRDefault="004F255A" w:rsidP="004F255A">
            <w:pPr>
              <w:suppressLineNumbers/>
              <w:jc w:val="center"/>
              <w:rPr>
                <w:rFonts w:ascii="PT Astra Serif" w:hAnsi="PT Astra Serif"/>
              </w:rPr>
            </w:pPr>
            <w:r w:rsidRPr="002200F4">
              <w:rPr>
                <w:rFonts w:ascii="PT Astra Serif" w:eastAsia="Calibri" w:hAnsi="PT Astra Serif"/>
                <w:color w:val="000000" w:themeColor="text1"/>
              </w:rPr>
              <w:t>тел. 8 (4872) 24-99-98</w:t>
            </w:r>
          </w:p>
        </w:tc>
      </w:tr>
      <w:tr w:rsidR="004F255A" w:rsidRPr="0094656E" w14:paraId="2C1BD2A2" w14:textId="77777777" w:rsidTr="007428F6"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2FCE6" w14:textId="77777777" w:rsidR="004F255A" w:rsidRDefault="004F255A" w:rsidP="004F255A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10-00-12-00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332CF4FF" w14:textId="77777777" w:rsidR="004F255A" w:rsidRPr="002200F4" w:rsidRDefault="004F255A" w:rsidP="004F255A">
            <w:pPr>
              <w:jc w:val="center"/>
              <w:rPr>
                <w:rFonts w:ascii="PT Astra Serif" w:hAnsi="PT Astra Serif"/>
              </w:rPr>
            </w:pPr>
            <w:r>
              <w:t>Содержание и ремонт общедомового имущества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5EBFB4A0" w14:textId="77777777" w:rsidR="004F255A" w:rsidRDefault="004F255A" w:rsidP="004F255A">
            <w:pPr>
              <w:jc w:val="center"/>
            </w:pPr>
            <w:r>
              <w:t xml:space="preserve">Буравцов </w:t>
            </w:r>
          </w:p>
          <w:p w14:paraId="7B813DBB" w14:textId="77777777" w:rsidR="004F255A" w:rsidRDefault="004F255A" w:rsidP="004F255A">
            <w:pPr>
              <w:jc w:val="center"/>
            </w:pPr>
            <w:r>
              <w:t>Дмитрий Витальевич,</w:t>
            </w:r>
          </w:p>
          <w:p w14:paraId="282A2672" w14:textId="77777777" w:rsidR="004F255A" w:rsidRDefault="004F255A" w:rsidP="004F255A">
            <w:pPr>
              <w:jc w:val="center"/>
            </w:pPr>
            <w:r>
              <w:t xml:space="preserve"> старший государственный инспектор по работе с территориями государственной жилищной инспекции</w:t>
            </w:r>
          </w:p>
          <w:p w14:paraId="7411B276" w14:textId="77777777" w:rsidR="004F255A" w:rsidRPr="002200F4" w:rsidRDefault="004F255A" w:rsidP="004F255A">
            <w:pPr>
              <w:jc w:val="center"/>
              <w:rPr>
                <w:rFonts w:ascii="PT Astra Serif" w:hAnsi="PT Astra Serif"/>
              </w:rPr>
            </w:pPr>
            <w:r>
              <w:t xml:space="preserve"> Тульской области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65F84AE8" w14:textId="77777777" w:rsidR="004F255A" w:rsidRPr="002200F4" w:rsidRDefault="004F255A" w:rsidP="004F255A">
            <w:pPr>
              <w:spacing w:line="260" w:lineRule="exact"/>
              <w:jc w:val="center"/>
              <w:rPr>
                <w:rFonts w:ascii="PT Astra Serif" w:eastAsia="Calibri" w:hAnsi="PT Astra Serif"/>
                <w:color w:val="000000" w:themeColor="text1"/>
              </w:rPr>
            </w:pPr>
            <w:r w:rsidRPr="002200F4">
              <w:rPr>
                <w:rFonts w:ascii="PT Astra Serif" w:eastAsia="Calibri" w:hAnsi="PT Astra Serif"/>
                <w:color w:val="000000" w:themeColor="text1"/>
              </w:rPr>
              <w:t xml:space="preserve">г. Тула, </w:t>
            </w:r>
          </w:p>
          <w:p w14:paraId="015E91A8" w14:textId="77777777" w:rsidR="004F255A" w:rsidRPr="002200F4" w:rsidRDefault="004F255A" w:rsidP="004F255A">
            <w:pPr>
              <w:spacing w:line="260" w:lineRule="exact"/>
              <w:jc w:val="center"/>
              <w:rPr>
                <w:rFonts w:ascii="PT Astra Serif" w:eastAsia="Calibri" w:hAnsi="PT Astra Serif"/>
                <w:color w:val="000000" w:themeColor="text1"/>
              </w:rPr>
            </w:pPr>
            <w:r w:rsidRPr="002200F4">
              <w:rPr>
                <w:rFonts w:ascii="PT Astra Serif" w:eastAsia="Calibri" w:hAnsi="PT Astra Serif"/>
                <w:color w:val="000000" w:themeColor="text1"/>
              </w:rPr>
              <w:t>пр. Ленина, д. 2</w:t>
            </w:r>
          </w:p>
          <w:p w14:paraId="240698AC" w14:textId="77777777" w:rsidR="004F255A" w:rsidRPr="002200F4" w:rsidRDefault="004F255A" w:rsidP="004F255A">
            <w:pPr>
              <w:spacing w:line="260" w:lineRule="exact"/>
              <w:jc w:val="center"/>
              <w:rPr>
                <w:rFonts w:ascii="PT Astra Serif" w:eastAsia="Calibri" w:hAnsi="PT Astra Serif"/>
                <w:color w:val="000000" w:themeColor="text1"/>
              </w:rPr>
            </w:pPr>
            <w:r w:rsidRPr="002200F4">
              <w:rPr>
                <w:rFonts w:ascii="PT Astra Serif" w:eastAsia="Calibri" w:hAnsi="PT Astra Serif"/>
                <w:color w:val="000000" w:themeColor="text1"/>
              </w:rPr>
              <w:t>тел. 8 (4872) 24-99-98</w:t>
            </w:r>
          </w:p>
        </w:tc>
      </w:tr>
      <w:tr w:rsidR="004F255A" w:rsidRPr="0094656E" w14:paraId="48B2FC11" w14:textId="77777777" w:rsidTr="007428F6">
        <w:tc>
          <w:tcPr>
            <w:tcW w:w="10632" w:type="dxa"/>
            <w:gridSpan w:val="4"/>
            <w:tcBorders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6C4F28" w14:textId="77777777" w:rsidR="004F255A" w:rsidRPr="0094656E" w:rsidRDefault="004F255A" w:rsidP="004F255A">
            <w:pPr>
              <w:suppressAutoHyphens w:val="0"/>
              <w:spacing w:line="260" w:lineRule="exact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94656E">
              <w:rPr>
                <w:rFonts w:ascii="PT Astra Serif" w:hAnsi="PT Astra Serif"/>
                <w:b/>
                <w:color w:val="000000"/>
              </w:rPr>
              <w:t xml:space="preserve">29 </w:t>
            </w:r>
            <w:r>
              <w:rPr>
                <w:rFonts w:ascii="PT Astra Serif" w:hAnsi="PT Astra Serif"/>
                <w:b/>
                <w:color w:val="000000"/>
              </w:rPr>
              <w:t>октября</w:t>
            </w:r>
          </w:p>
          <w:p w14:paraId="50257980" w14:textId="77777777" w:rsidR="004F255A" w:rsidRPr="0094656E" w:rsidRDefault="004F255A" w:rsidP="004F255A">
            <w:pPr>
              <w:spacing w:line="260" w:lineRule="exact"/>
              <w:jc w:val="center"/>
              <w:rPr>
                <w:rFonts w:ascii="PT Astra Serif" w:hAnsi="PT Astra Serif"/>
              </w:rPr>
            </w:pPr>
            <w:r w:rsidRPr="0094656E">
              <w:rPr>
                <w:rFonts w:ascii="PT Astra Serif" w:hAnsi="PT Astra Serif"/>
                <w:b/>
                <w:color w:val="000000"/>
              </w:rPr>
              <w:t>Личный прием</w:t>
            </w:r>
          </w:p>
        </w:tc>
      </w:tr>
      <w:tr w:rsidR="004F255A" w:rsidRPr="0094656E" w14:paraId="1DBA5EFC" w14:textId="77777777" w:rsidTr="007428F6"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CE67B" w14:textId="77777777" w:rsidR="004F255A" w:rsidRPr="0094656E" w:rsidRDefault="004F255A" w:rsidP="004F255A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09-00-11-00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3A2A90A" w14:textId="77777777" w:rsidR="004F255A" w:rsidRPr="00113E13" w:rsidRDefault="004F255A" w:rsidP="004F255A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t>Внутренняя политика и местное самоуправление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23BD2DA" w14:textId="77777777" w:rsidR="004F255A" w:rsidRDefault="004F255A" w:rsidP="004F255A">
            <w:pPr>
              <w:suppressAutoHyphens w:val="0"/>
              <w:autoSpaceDE w:val="0"/>
              <w:autoSpaceDN w:val="0"/>
              <w:adjustRightInd w:val="0"/>
              <w:spacing w:line="260" w:lineRule="exact"/>
              <w:jc w:val="center"/>
            </w:pPr>
            <w:r>
              <w:t xml:space="preserve">Тихомиров </w:t>
            </w:r>
          </w:p>
          <w:p w14:paraId="0C14D688" w14:textId="77777777" w:rsidR="004F255A" w:rsidRDefault="004F255A" w:rsidP="004F255A">
            <w:pPr>
              <w:suppressAutoHyphens w:val="0"/>
              <w:autoSpaceDE w:val="0"/>
              <w:autoSpaceDN w:val="0"/>
              <w:adjustRightInd w:val="0"/>
              <w:spacing w:line="260" w:lineRule="exact"/>
              <w:jc w:val="center"/>
            </w:pPr>
            <w:r>
              <w:t>Илья Борисович,</w:t>
            </w:r>
          </w:p>
          <w:p w14:paraId="1676D103" w14:textId="77777777" w:rsidR="004F255A" w:rsidRPr="00113E13" w:rsidRDefault="004F255A" w:rsidP="004F255A">
            <w:pPr>
              <w:suppressAutoHyphens w:val="0"/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t xml:space="preserve"> заместитель министра внутренней политики и развития местного самоуправления в Тульской области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73D1D01" w14:textId="77777777" w:rsidR="004F255A" w:rsidRPr="00113E13" w:rsidRDefault="004F255A" w:rsidP="004F255A">
            <w:pPr>
              <w:spacing w:line="260" w:lineRule="exact"/>
              <w:jc w:val="center"/>
              <w:rPr>
                <w:rFonts w:ascii="PT Astra Serif" w:eastAsia="Calibri" w:hAnsi="PT Astra Serif"/>
                <w:color w:val="000000" w:themeColor="text1"/>
              </w:rPr>
            </w:pPr>
            <w:r w:rsidRPr="00113E13">
              <w:rPr>
                <w:rFonts w:ascii="PT Astra Serif" w:eastAsia="Calibri" w:hAnsi="PT Astra Serif"/>
                <w:color w:val="000000" w:themeColor="text1"/>
              </w:rPr>
              <w:t xml:space="preserve">г. Тула, </w:t>
            </w:r>
          </w:p>
          <w:p w14:paraId="2E8EA30E" w14:textId="77777777" w:rsidR="004F255A" w:rsidRPr="00113E13" w:rsidRDefault="004F255A" w:rsidP="004F255A">
            <w:pPr>
              <w:spacing w:line="260" w:lineRule="exact"/>
              <w:jc w:val="center"/>
              <w:rPr>
                <w:rFonts w:ascii="PT Astra Serif" w:eastAsia="Calibri" w:hAnsi="PT Astra Serif"/>
                <w:color w:val="000000" w:themeColor="text1"/>
              </w:rPr>
            </w:pPr>
            <w:r w:rsidRPr="00113E13">
              <w:rPr>
                <w:rFonts w:ascii="PT Astra Serif" w:eastAsia="Calibri" w:hAnsi="PT Astra Serif"/>
                <w:color w:val="000000" w:themeColor="text1"/>
              </w:rPr>
              <w:t>пр. Ленина, д. 2</w:t>
            </w:r>
          </w:p>
          <w:p w14:paraId="311214F2" w14:textId="77777777" w:rsidR="004F255A" w:rsidRPr="00113E13" w:rsidRDefault="004F255A" w:rsidP="004F255A">
            <w:pPr>
              <w:spacing w:line="260" w:lineRule="exact"/>
              <w:jc w:val="center"/>
              <w:rPr>
                <w:rFonts w:ascii="PT Astra Serif" w:eastAsia="Calibri" w:hAnsi="PT Astra Serif"/>
                <w:color w:val="000000" w:themeColor="text1"/>
              </w:rPr>
            </w:pPr>
            <w:r w:rsidRPr="00113E13">
              <w:rPr>
                <w:rFonts w:ascii="PT Astra Serif" w:eastAsia="Calibri" w:hAnsi="PT Astra Serif"/>
                <w:color w:val="000000" w:themeColor="text1"/>
              </w:rPr>
              <w:t>тел. 8 (4872) 24-99-98</w:t>
            </w:r>
          </w:p>
        </w:tc>
      </w:tr>
      <w:tr w:rsidR="004F255A" w:rsidRPr="0094656E" w14:paraId="500BB8C5" w14:textId="77777777" w:rsidTr="007428F6"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A9F93" w14:textId="77777777" w:rsidR="004F255A" w:rsidRPr="0094656E" w:rsidRDefault="004F255A" w:rsidP="004F255A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</w:rPr>
            </w:pPr>
            <w:r w:rsidRPr="0094656E">
              <w:rPr>
                <w:rFonts w:ascii="PT Astra Serif" w:hAnsi="PT Astra Serif"/>
                <w:color w:val="000000" w:themeColor="text1"/>
              </w:rPr>
              <w:t>10-00-11-00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B287C75" w14:textId="77777777" w:rsidR="004F255A" w:rsidRPr="00113E13" w:rsidRDefault="004F255A" w:rsidP="004F255A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113E13">
              <w:rPr>
                <w:rFonts w:ascii="PT Astra Serif" w:hAnsi="PT Astra Serif"/>
                <w:color w:val="000000" w:themeColor="text1"/>
              </w:rPr>
              <w:t>Защита прав несовершеннолетних, культура, образование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B3B54DE" w14:textId="77777777" w:rsidR="004F255A" w:rsidRPr="00113E13" w:rsidRDefault="004F255A" w:rsidP="004F255A">
            <w:pPr>
              <w:suppressAutoHyphens w:val="0"/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PT Astra Serif" w:hAnsi="PT Astra Serif"/>
                <w:color w:val="000000" w:themeColor="text1"/>
              </w:rPr>
            </w:pPr>
            <w:r w:rsidRPr="00113E13">
              <w:rPr>
                <w:rFonts w:ascii="PT Astra Serif" w:hAnsi="PT Astra Serif"/>
                <w:color w:val="000000" w:themeColor="text1"/>
              </w:rPr>
              <w:t xml:space="preserve">Гремякова </w:t>
            </w:r>
          </w:p>
          <w:p w14:paraId="1E33A39D" w14:textId="77777777" w:rsidR="004F255A" w:rsidRPr="00113E13" w:rsidRDefault="004F255A" w:rsidP="004F255A">
            <w:pPr>
              <w:suppressAutoHyphens w:val="0"/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PT Astra Serif" w:hAnsi="PT Astra Serif"/>
                <w:color w:val="000000" w:themeColor="text1"/>
              </w:rPr>
            </w:pPr>
            <w:r w:rsidRPr="00113E13">
              <w:rPr>
                <w:rFonts w:ascii="PT Astra Serif" w:hAnsi="PT Astra Serif"/>
                <w:color w:val="000000" w:themeColor="text1"/>
              </w:rPr>
              <w:t xml:space="preserve">Ольга Петровна, </w:t>
            </w:r>
          </w:p>
          <w:p w14:paraId="3E188524" w14:textId="77777777" w:rsidR="004F255A" w:rsidRPr="00113E13" w:rsidRDefault="004F255A" w:rsidP="004F255A">
            <w:pPr>
              <w:suppressAutoHyphens w:val="0"/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PT Astra Serif" w:hAnsi="PT Astra Serif"/>
                <w:color w:val="000000" w:themeColor="text1"/>
              </w:rPr>
            </w:pPr>
            <w:r w:rsidRPr="00113E13">
              <w:rPr>
                <w:rFonts w:ascii="PT Astra Serif" w:hAnsi="PT Astra Serif"/>
                <w:color w:val="000000" w:themeColor="text1"/>
              </w:rPr>
              <w:t xml:space="preserve">заместитель председателя Правительства - министр культуры и туризма </w:t>
            </w:r>
          </w:p>
          <w:p w14:paraId="4DB89E61" w14:textId="77777777" w:rsidR="004F255A" w:rsidRPr="00113E13" w:rsidRDefault="004F255A" w:rsidP="004F255A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</w:rPr>
            </w:pPr>
            <w:r w:rsidRPr="00113E13">
              <w:rPr>
                <w:rFonts w:ascii="PT Astra Serif" w:hAnsi="PT Astra Serif"/>
                <w:color w:val="000000" w:themeColor="text1"/>
              </w:rPr>
              <w:t>Тульской области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EA0C315" w14:textId="77777777" w:rsidR="004F255A" w:rsidRPr="00113E13" w:rsidRDefault="004F255A" w:rsidP="004F255A">
            <w:pPr>
              <w:spacing w:line="260" w:lineRule="exact"/>
              <w:jc w:val="center"/>
              <w:rPr>
                <w:rFonts w:ascii="PT Astra Serif" w:eastAsia="Calibri" w:hAnsi="PT Astra Serif"/>
                <w:color w:val="000000" w:themeColor="text1"/>
              </w:rPr>
            </w:pPr>
            <w:r w:rsidRPr="00113E13">
              <w:rPr>
                <w:rFonts w:ascii="PT Astra Serif" w:eastAsia="Calibri" w:hAnsi="PT Astra Serif"/>
                <w:color w:val="000000" w:themeColor="text1"/>
              </w:rPr>
              <w:t xml:space="preserve">г. Тула, </w:t>
            </w:r>
          </w:p>
          <w:p w14:paraId="3868E049" w14:textId="77777777" w:rsidR="004F255A" w:rsidRPr="00113E13" w:rsidRDefault="004F255A" w:rsidP="004F255A">
            <w:pPr>
              <w:spacing w:line="260" w:lineRule="exact"/>
              <w:jc w:val="center"/>
              <w:rPr>
                <w:rFonts w:ascii="PT Astra Serif" w:eastAsia="Calibri" w:hAnsi="PT Astra Serif"/>
                <w:color w:val="000000" w:themeColor="text1"/>
              </w:rPr>
            </w:pPr>
            <w:r w:rsidRPr="00113E13">
              <w:rPr>
                <w:rFonts w:ascii="PT Astra Serif" w:eastAsia="Calibri" w:hAnsi="PT Astra Serif"/>
                <w:color w:val="000000" w:themeColor="text1"/>
              </w:rPr>
              <w:t>пр. Ленина, д. 2</w:t>
            </w:r>
          </w:p>
          <w:p w14:paraId="2A711A53" w14:textId="77777777" w:rsidR="004F255A" w:rsidRPr="0094656E" w:rsidRDefault="004F255A" w:rsidP="004F255A">
            <w:pPr>
              <w:spacing w:line="260" w:lineRule="exact"/>
              <w:jc w:val="center"/>
              <w:rPr>
                <w:rFonts w:ascii="PT Astra Serif" w:eastAsia="Calibri" w:hAnsi="PT Astra Serif"/>
                <w:color w:val="000000"/>
              </w:rPr>
            </w:pPr>
            <w:r w:rsidRPr="00113E13">
              <w:rPr>
                <w:rFonts w:ascii="PT Astra Serif" w:eastAsia="Calibri" w:hAnsi="PT Astra Serif"/>
                <w:color w:val="000000" w:themeColor="text1"/>
              </w:rPr>
              <w:t>тел. 8 (4872) 24-99-98</w:t>
            </w:r>
          </w:p>
        </w:tc>
      </w:tr>
      <w:tr w:rsidR="004F255A" w:rsidRPr="0094656E" w14:paraId="55F97720" w14:textId="77777777" w:rsidTr="007428F6"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C3681" w14:textId="77777777" w:rsidR="004F255A" w:rsidRPr="0094656E" w:rsidRDefault="004F255A" w:rsidP="004F255A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</w:rPr>
            </w:pPr>
            <w:r w:rsidRPr="0094656E">
              <w:rPr>
                <w:rFonts w:ascii="PT Astra Serif" w:hAnsi="PT Astra Serif"/>
                <w:color w:val="000000" w:themeColor="text1"/>
              </w:rPr>
              <w:t>10-00-11-00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B83E402" w14:textId="77777777" w:rsidR="004F255A" w:rsidRPr="00113E13" w:rsidRDefault="004F255A" w:rsidP="004F255A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t>Содержание общедомового имущества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DCEDED7" w14:textId="77777777" w:rsidR="004F255A" w:rsidRDefault="004F255A" w:rsidP="004F255A">
            <w:pPr>
              <w:suppressAutoHyphens w:val="0"/>
              <w:autoSpaceDE w:val="0"/>
              <w:autoSpaceDN w:val="0"/>
              <w:adjustRightInd w:val="0"/>
              <w:spacing w:line="260" w:lineRule="exact"/>
              <w:jc w:val="center"/>
            </w:pPr>
            <w:r>
              <w:t xml:space="preserve">Усачева </w:t>
            </w:r>
          </w:p>
          <w:p w14:paraId="6447CE32" w14:textId="77777777" w:rsidR="004F255A" w:rsidRDefault="004F255A" w:rsidP="004F255A">
            <w:pPr>
              <w:suppressAutoHyphens w:val="0"/>
              <w:autoSpaceDE w:val="0"/>
              <w:autoSpaceDN w:val="0"/>
              <w:adjustRightInd w:val="0"/>
              <w:spacing w:line="260" w:lineRule="exact"/>
              <w:jc w:val="center"/>
            </w:pPr>
            <w:r>
              <w:t xml:space="preserve">Наталья Валентиновна, </w:t>
            </w:r>
          </w:p>
          <w:p w14:paraId="31BE4A2D" w14:textId="77777777" w:rsidR="004F255A" w:rsidRPr="00113E13" w:rsidRDefault="004F255A" w:rsidP="004F255A">
            <w:pPr>
              <w:suppressAutoHyphens w:val="0"/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t>заместитель начальника государственной жилищной инспекции Тульской области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C307D68" w14:textId="77777777" w:rsidR="004F255A" w:rsidRPr="00113E13" w:rsidRDefault="004F255A" w:rsidP="004F255A">
            <w:pPr>
              <w:spacing w:line="260" w:lineRule="exact"/>
              <w:jc w:val="center"/>
              <w:rPr>
                <w:rFonts w:ascii="PT Astra Serif" w:eastAsia="Calibri" w:hAnsi="PT Astra Serif"/>
                <w:color w:val="000000" w:themeColor="text1"/>
              </w:rPr>
            </w:pPr>
            <w:r w:rsidRPr="00113E13">
              <w:rPr>
                <w:rFonts w:ascii="PT Astra Serif" w:eastAsia="Calibri" w:hAnsi="PT Astra Serif"/>
                <w:color w:val="000000" w:themeColor="text1"/>
              </w:rPr>
              <w:t xml:space="preserve">г. Тула, </w:t>
            </w:r>
          </w:p>
          <w:p w14:paraId="1B47EF8D" w14:textId="77777777" w:rsidR="004F255A" w:rsidRPr="00113E13" w:rsidRDefault="004F255A" w:rsidP="004F255A">
            <w:pPr>
              <w:spacing w:line="260" w:lineRule="exact"/>
              <w:jc w:val="center"/>
              <w:rPr>
                <w:rFonts w:ascii="PT Astra Serif" w:eastAsia="Calibri" w:hAnsi="PT Astra Serif"/>
                <w:color w:val="000000" w:themeColor="text1"/>
              </w:rPr>
            </w:pPr>
            <w:r w:rsidRPr="00113E13">
              <w:rPr>
                <w:rFonts w:ascii="PT Astra Serif" w:eastAsia="Calibri" w:hAnsi="PT Astra Serif"/>
                <w:color w:val="000000" w:themeColor="text1"/>
              </w:rPr>
              <w:t>пр. Ленина, д. 2</w:t>
            </w:r>
          </w:p>
          <w:p w14:paraId="31BDB5F0" w14:textId="77777777" w:rsidR="004F255A" w:rsidRPr="00113E13" w:rsidRDefault="004F255A" w:rsidP="004F255A">
            <w:pPr>
              <w:spacing w:line="260" w:lineRule="exact"/>
              <w:jc w:val="center"/>
              <w:rPr>
                <w:rFonts w:ascii="PT Astra Serif" w:eastAsia="Calibri" w:hAnsi="PT Astra Serif"/>
                <w:color w:val="000000" w:themeColor="text1"/>
              </w:rPr>
            </w:pPr>
            <w:r w:rsidRPr="00113E13">
              <w:rPr>
                <w:rFonts w:ascii="PT Astra Serif" w:eastAsia="Calibri" w:hAnsi="PT Astra Serif"/>
                <w:color w:val="000000" w:themeColor="text1"/>
              </w:rPr>
              <w:t>тел. 8 (4872) 24-99-98</w:t>
            </w:r>
          </w:p>
        </w:tc>
      </w:tr>
      <w:tr w:rsidR="004F255A" w:rsidRPr="0094656E" w14:paraId="69000B6B" w14:textId="77777777" w:rsidTr="007428F6"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BF6A4" w14:textId="77777777" w:rsidR="004F255A" w:rsidRPr="0094656E" w:rsidRDefault="004F255A" w:rsidP="004F255A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10-00-11-00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911E0A0" w14:textId="77777777" w:rsidR="004F255A" w:rsidRPr="0094656E" w:rsidRDefault="004F255A" w:rsidP="004F255A">
            <w:pPr>
              <w:jc w:val="center"/>
              <w:rPr>
                <w:rFonts w:ascii="PT Astra Serif" w:hAnsi="PT Astra Serif"/>
              </w:rPr>
            </w:pPr>
            <w:r>
              <w:t>Тарифы на коммунальные услуги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DE314F2" w14:textId="77777777" w:rsidR="004F255A" w:rsidRDefault="004F255A" w:rsidP="004F255A">
            <w:pPr>
              <w:spacing w:line="260" w:lineRule="exact"/>
              <w:jc w:val="center"/>
            </w:pPr>
            <w:r>
              <w:t xml:space="preserve">Васин </w:t>
            </w:r>
          </w:p>
          <w:p w14:paraId="5BA751F1" w14:textId="77777777" w:rsidR="004F255A" w:rsidRDefault="004F255A" w:rsidP="004F255A">
            <w:pPr>
              <w:spacing w:line="260" w:lineRule="exact"/>
              <w:jc w:val="center"/>
            </w:pPr>
            <w:r>
              <w:t xml:space="preserve">Дмитрий Анатольевич, </w:t>
            </w:r>
          </w:p>
          <w:p w14:paraId="3CFF7613" w14:textId="77777777" w:rsidR="004F255A" w:rsidRPr="0094656E" w:rsidRDefault="004F255A" w:rsidP="004F255A">
            <w:pPr>
              <w:spacing w:line="260" w:lineRule="exact"/>
              <w:jc w:val="center"/>
              <w:rPr>
                <w:rFonts w:ascii="PT Astra Serif" w:hAnsi="PT Astra Serif"/>
              </w:rPr>
            </w:pPr>
            <w:r>
              <w:t>председатель комитета Тульской области по тарифам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F61837B" w14:textId="77777777" w:rsidR="004F255A" w:rsidRDefault="004F255A" w:rsidP="004F255A">
            <w:pPr>
              <w:suppressAutoHyphens w:val="0"/>
              <w:spacing w:line="260" w:lineRule="exact"/>
              <w:jc w:val="center"/>
            </w:pPr>
            <w:r>
              <w:t xml:space="preserve">г. Тула, </w:t>
            </w:r>
          </w:p>
          <w:p w14:paraId="4AFDD196" w14:textId="77777777" w:rsidR="004F255A" w:rsidRDefault="004F255A" w:rsidP="004F255A">
            <w:pPr>
              <w:suppressAutoHyphens w:val="0"/>
              <w:spacing w:line="260" w:lineRule="exact"/>
              <w:jc w:val="center"/>
            </w:pPr>
            <w:r>
              <w:t xml:space="preserve">ул. Оборонная, д. 114а </w:t>
            </w:r>
          </w:p>
          <w:p w14:paraId="065E4169" w14:textId="77777777" w:rsidR="004F255A" w:rsidRPr="0094656E" w:rsidRDefault="004F255A" w:rsidP="004F255A">
            <w:pPr>
              <w:jc w:val="center"/>
              <w:rPr>
                <w:rFonts w:ascii="PT Astra Serif" w:hAnsi="PT Astra Serif"/>
              </w:rPr>
            </w:pPr>
            <w:r>
              <w:t>тел. 8 (4872) 37-10-13</w:t>
            </w:r>
          </w:p>
        </w:tc>
      </w:tr>
      <w:tr w:rsidR="004F255A" w:rsidRPr="0094656E" w14:paraId="25FB1EB5" w14:textId="77777777" w:rsidTr="007428F6"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30381" w14:textId="77777777" w:rsidR="004F255A" w:rsidRPr="0094656E" w:rsidRDefault="004F255A" w:rsidP="004F255A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</w:rPr>
            </w:pPr>
            <w:r w:rsidRPr="0094656E">
              <w:rPr>
                <w:rFonts w:ascii="PT Astra Serif" w:hAnsi="PT Astra Serif"/>
                <w:color w:val="000000" w:themeColor="text1"/>
              </w:rPr>
              <w:t>1</w:t>
            </w:r>
            <w:r>
              <w:rPr>
                <w:rFonts w:ascii="PT Astra Serif" w:hAnsi="PT Astra Serif"/>
                <w:color w:val="000000" w:themeColor="text1"/>
              </w:rPr>
              <w:t>0</w:t>
            </w:r>
            <w:r w:rsidRPr="0094656E">
              <w:rPr>
                <w:rFonts w:ascii="PT Astra Serif" w:hAnsi="PT Astra Serif"/>
                <w:color w:val="000000" w:themeColor="text1"/>
              </w:rPr>
              <w:t>-00-1</w:t>
            </w:r>
            <w:r>
              <w:rPr>
                <w:rFonts w:ascii="PT Astra Serif" w:hAnsi="PT Astra Serif"/>
                <w:color w:val="000000" w:themeColor="text1"/>
              </w:rPr>
              <w:t>1</w:t>
            </w:r>
            <w:r w:rsidRPr="0094656E">
              <w:rPr>
                <w:rFonts w:ascii="PT Astra Serif" w:hAnsi="PT Astra Serif"/>
                <w:color w:val="000000" w:themeColor="text1"/>
              </w:rPr>
              <w:t>-00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16A3A76" w14:textId="77777777" w:rsidR="004F255A" w:rsidRPr="0094656E" w:rsidRDefault="004F255A" w:rsidP="004F255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Финансы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351AF77" w14:textId="77777777" w:rsidR="004F255A" w:rsidRDefault="004F255A" w:rsidP="004F255A">
            <w:pPr>
              <w:spacing w:line="260" w:lineRule="exact"/>
              <w:jc w:val="center"/>
              <w:rPr>
                <w:rFonts w:ascii="PT Astra Serif" w:hAnsi="PT Astra Serif"/>
                <w:color w:val="000000"/>
              </w:rPr>
            </w:pPr>
            <w:r w:rsidRPr="004E32EC">
              <w:rPr>
                <w:rFonts w:ascii="PT Astra Serif" w:hAnsi="PT Astra Serif"/>
                <w:color w:val="000000"/>
              </w:rPr>
              <w:t xml:space="preserve">Векшина </w:t>
            </w:r>
          </w:p>
          <w:p w14:paraId="3FC51F9A" w14:textId="77777777" w:rsidR="004F255A" w:rsidRDefault="004F255A" w:rsidP="004F255A">
            <w:pPr>
              <w:spacing w:line="260" w:lineRule="exact"/>
              <w:jc w:val="center"/>
              <w:rPr>
                <w:rFonts w:ascii="PT Astra Serif" w:hAnsi="PT Astra Serif"/>
                <w:color w:val="000000"/>
              </w:rPr>
            </w:pPr>
            <w:r w:rsidRPr="004E32EC">
              <w:rPr>
                <w:rFonts w:ascii="PT Astra Serif" w:hAnsi="PT Astra Serif"/>
                <w:color w:val="000000"/>
              </w:rPr>
              <w:t xml:space="preserve">Светлана Александровна, </w:t>
            </w:r>
          </w:p>
          <w:p w14:paraId="085A39B4" w14:textId="77777777" w:rsidR="004F255A" w:rsidRPr="0094656E" w:rsidRDefault="004F255A" w:rsidP="004F255A">
            <w:pPr>
              <w:spacing w:line="260" w:lineRule="exact"/>
              <w:jc w:val="center"/>
              <w:rPr>
                <w:rFonts w:ascii="PT Astra Serif" w:hAnsi="PT Astra Serif"/>
              </w:rPr>
            </w:pPr>
            <w:r w:rsidRPr="004E32EC">
              <w:rPr>
                <w:rFonts w:ascii="PT Astra Serif" w:hAnsi="PT Astra Serif"/>
                <w:color w:val="000000"/>
              </w:rPr>
              <w:t>заместитель министра – директор департамента бюджетной политики министерства финансов Тульской области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864714E" w14:textId="77777777" w:rsidR="004F255A" w:rsidRPr="00113E13" w:rsidRDefault="004F255A" w:rsidP="004F255A">
            <w:pPr>
              <w:spacing w:line="260" w:lineRule="exact"/>
              <w:jc w:val="center"/>
              <w:rPr>
                <w:rFonts w:ascii="PT Astra Serif" w:eastAsia="Calibri" w:hAnsi="PT Astra Serif"/>
                <w:color w:val="000000" w:themeColor="text1"/>
              </w:rPr>
            </w:pPr>
            <w:r w:rsidRPr="00113E13">
              <w:rPr>
                <w:rFonts w:ascii="PT Astra Serif" w:eastAsia="Calibri" w:hAnsi="PT Astra Serif"/>
                <w:color w:val="000000" w:themeColor="text1"/>
              </w:rPr>
              <w:t xml:space="preserve">г. Тула, </w:t>
            </w:r>
          </w:p>
          <w:p w14:paraId="105B78AF" w14:textId="77777777" w:rsidR="004F255A" w:rsidRPr="00113E13" w:rsidRDefault="004F255A" w:rsidP="004F255A">
            <w:pPr>
              <w:spacing w:line="260" w:lineRule="exact"/>
              <w:jc w:val="center"/>
              <w:rPr>
                <w:rFonts w:ascii="PT Astra Serif" w:eastAsia="Calibri" w:hAnsi="PT Astra Serif"/>
                <w:color w:val="000000" w:themeColor="text1"/>
              </w:rPr>
            </w:pPr>
            <w:r w:rsidRPr="00113E13">
              <w:rPr>
                <w:rFonts w:ascii="PT Astra Serif" w:eastAsia="Calibri" w:hAnsi="PT Astra Serif"/>
                <w:color w:val="000000" w:themeColor="text1"/>
              </w:rPr>
              <w:t>пр. Ленина, д. 2</w:t>
            </w:r>
          </w:p>
          <w:p w14:paraId="20317FA8" w14:textId="77777777" w:rsidR="004F255A" w:rsidRPr="0094656E" w:rsidRDefault="004F255A" w:rsidP="004F255A">
            <w:pPr>
              <w:spacing w:line="260" w:lineRule="exact"/>
              <w:jc w:val="center"/>
              <w:rPr>
                <w:rFonts w:ascii="PT Astra Serif" w:hAnsi="PT Astra Serif"/>
              </w:rPr>
            </w:pPr>
            <w:r w:rsidRPr="00113E13">
              <w:rPr>
                <w:rFonts w:ascii="PT Astra Serif" w:eastAsia="Calibri" w:hAnsi="PT Astra Serif"/>
                <w:color w:val="000000" w:themeColor="text1"/>
              </w:rPr>
              <w:t>тел. 8 (4872) 24-99-98</w:t>
            </w:r>
          </w:p>
        </w:tc>
      </w:tr>
      <w:tr w:rsidR="004F255A" w:rsidRPr="0094656E" w14:paraId="1EEB6EB6" w14:textId="77777777" w:rsidTr="007428F6"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5D4F4" w14:textId="77777777" w:rsidR="004F255A" w:rsidRPr="0094656E" w:rsidRDefault="004F255A" w:rsidP="004F255A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</w:rPr>
            </w:pPr>
            <w:r w:rsidRPr="0094656E">
              <w:rPr>
                <w:rFonts w:ascii="PT Astra Serif" w:hAnsi="PT Astra Serif"/>
                <w:color w:val="000000" w:themeColor="text1"/>
              </w:rPr>
              <w:t>1</w:t>
            </w:r>
            <w:r>
              <w:rPr>
                <w:rFonts w:ascii="PT Astra Serif" w:hAnsi="PT Astra Serif"/>
                <w:color w:val="000000" w:themeColor="text1"/>
              </w:rPr>
              <w:t>2</w:t>
            </w:r>
            <w:r w:rsidRPr="0094656E">
              <w:rPr>
                <w:rFonts w:ascii="PT Astra Serif" w:hAnsi="PT Astra Serif"/>
                <w:color w:val="000000" w:themeColor="text1"/>
              </w:rPr>
              <w:t>-00-1</w:t>
            </w:r>
            <w:r>
              <w:rPr>
                <w:rFonts w:ascii="PT Astra Serif" w:hAnsi="PT Astra Serif"/>
                <w:color w:val="000000" w:themeColor="text1"/>
              </w:rPr>
              <w:t>3</w:t>
            </w:r>
            <w:r w:rsidRPr="0094656E">
              <w:rPr>
                <w:rFonts w:ascii="PT Astra Serif" w:hAnsi="PT Astra Serif"/>
                <w:color w:val="000000" w:themeColor="text1"/>
              </w:rPr>
              <w:t>-00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F576E40" w14:textId="77777777" w:rsidR="004F255A" w:rsidRPr="0094656E" w:rsidRDefault="004F255A" w:rsidP="004F255A">
            <w:pPr>
              <w:jc w:val="center"/>
              <w:rPr>
                <w:rFonts w:ascii="PT Astra Serif" w:hAnsi="PT Astra Serif"/>
              </w:rPr>
            </w:pPr>
            <w:r>
              <w:t>Наука и инноватика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82D96BE" w14:textId="77777777" w:rsidR="004F255A" w:rsidRDefault="004F255A" w:rsidP="004F255A">
            <w:pPr>
              <w:spacing w:line="260" w:lineRule="exact"/>
              <w:jc w:val="center"/>
            </w:pPr>
            <w:r>
              <w:t xml:space="preserve">Панкратов </w:t>
            </w:r>
          </w:p>
          <w:p w14:paraId="67FCDCD9" w14:textId="77777777" w:rsidR="004F255A" w:rsidRDefault="004F255A" w:rsidP="004F255A">
            <w:pPr>
              <w:spacing w:line="260" w:lineRule="exact"/>
              <w:jc w:val="center"/>
            </w:pPr>
            <w:r>
              <w:t xml:space="preserve">Антон Валерьевич, </w:t>
            </w:r>
          </w:p>
          <w:p w14:paraId="6AB16B43" w14:textId="77777777" w:rsidR="004F255A" w:rsidRPr="0094656E" w:rsidRDefault="004F255A" w:rsidP="004F255A">
            <w:pPr>
              <w:spacing w:line="260" w:lineRule="exact"/>
              <w:jc w:val="center"/>
              <w:rPr>
                <w:rFonts w:ascii="PT Astra Serif" w:hAnsi="PT Astra Serif"/>
              </w:rPr>
            </w:pPr>
            <w:r>
              <w:t>председатель комитета Тульской области по науке и инноватике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36CE1E7" w14:textId="77777777" w:rsidR="004F255A" w:rsidRPr="00113E13" w:rsidRDefault="004F255A" w:rsidP="004F255A">
            <w:pPr>
              <w:spacing w:line="260" w:lineRule="exact"/>
              <w:jc w:val="center"/>
              <w:rPr>
                <w:rFonts w:ascii="PT Astra Serif" w:eastAsia="Calibri" w:hAnsi="PT Astra Serif"/>
                <w:color w:val="000000" w:themeColor="text1"/>
              </w:rPr>
            </w:pPr>
            <w:r w:rsidRPr="00113E13">
              <w:rPr>
                <w:rFonts w:ascii="PT Astra Serif" w:eastAsia="Calibri" w:hAnsi="PT Astra Serif"/>
                <w:color w:val="000000" w:themeColor="text1"/>
              </w:rPr>
              <w:t xml:space="preserve">г. Тула, </w:t>
            </w:r>
          </w:p>
          <w:p w14:paraId="7323185B" w14:textId="77777777" w:rsidR="004F255A" w:rsidRPr="00113E13" w:rsidRDefault="004F255A" w:rsidP="004F255A">
            <w:pPr>
              <w:spacing w:line="260" w:lineRule="exact"/>
              <w:jc w:val="center"/>
              <w:rPr>
                <w:rFonts w:ascii="PT Astra Serif" w:eastAsia="Calibri" w:hAnsi="PT Astra Serif"/>
                <w:color w:val="000000" w:themeColor="text1"/>
              </w:rPr>
            </w:pPr>
            <w:r w:rsidRPr="00113E13">
              <w:rPr>
                <w:rFonts w:ascii="PT Astra Serif" w:eastAsia="Calibri" w:hAnsi="PT Astra Serif"/>
                <w:color w:val="000000" w:themeColor="text1"/>
              </w:rPr>
              <w:t>пр. Ленина, д. 2</w:t>
            </w:r>
          </w:p>
          <w:p w14:paraId="246A592A" w14:textId="77777777" w:rsidR="004F255A" w:rsidRPr="0094656E" w:rsidRDefault="004F255A" w:rsidP="004F255A">
            <w:pPr>
              <w:spacing w:line="260" w:lineRule="exact"/>
              <w:jc w:val="center"/>
              <w:rPr>
                <w:rFonts w:ascii="PT Astra Serif" w:hAnsi="PT Astra Serif"/>
              </w:rPr>
            </w:pPr>
            <w:r w:rsidRPr="00113E13">
              <w:rPr>
                <w:rFonts w:ascii="PT Astra Serif" w:eastAsia="Calibri" w:hAnsi="PT Astra Serif"/>
                <w:color w:val="000000" w:themeColor="text1"/>
              </w:rPr>
              <w:t>тел. 8 (4872) 24-99-98</w:t>
            </w:r>
          </w:p>
        </w:tc>
      </w:tr>
      <w:tr w:rsidR="004F255A" w:rsidRPr="0094656E" w14:paraId="27794129" w14:textId="77777777" w:rsidTr="007428F6"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2F669" w14:textId="77777777" w:rsidR="004F255A" w:rsidRPr="0094656E" w:rsidRDefault="004F255A" w:rsidP="004F255A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</w:rPr>
            </w:pPr>
            <w:r w:rsidRPr="0094656E">
              <w:rPr>
                <w:rFonts w:ascii="PT Astra Serif" w:hAnsi="PT Astra Serif"/>
                <w:color w:val="000000" w:themeColor="text1"/>
              </w:rPr>
              <w:t>14-00-16-00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1B40020" w14:textId="77777777" w:rsidR="004F255A" w:rsidRPr="0094656E" w:rsidRDefault="004F255A" w:rsidP="004F255A">
            <w:pPr>
              <w:jc w:val="center"/>
              <w:rPr>
                <w:rFonts w:ascii="PT Astra Serif" w:hAnsi="PT Astra Serif"/>
              </w:rPr>
            </w:pPr>
            <w:r w:rsidRPr="0094656E">
              <w:rPr>
                <w:rFonts w:ascii="PT Astra Serif" w:hAnsi="PT Astra Serif"/>
              </w:rPr>
              <w:t>Жилищное хозяйство и благоустройство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1758745" w14:textId="77777777" w:rsidR="004F255A" w:rsidRDefault="004F255A" w:rsidP="004F255A">
            <w:pPr>
              <w:spacing w:line="2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Шувалова </w:t>
            </w:r>
          </w:p>
          <w:p w14:paraId="54D32C05" w14:textId="77777777" w:rsidR="004F255A" w:rsidRDefault="004F255A" w:rsidP="004F255A">
            <w:pPr>
              <w:spacing w:line="2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Виктория Геннадьевна, </w:t>
            </w:r>
          </w:p>
          <w:p w14:paraId="444CA05F" w14:textId="77777777" w:rsidR="004F255A" w:rsidRDefault="004F255A" w:rsidP="004F255A">
            <w:pPr>
              <w:spacing w:line="2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заместитель министра – директор департамента жилищного хозяйства министерства жилищного хозяйства и благоустройства </w:t>
            </w:r>
          </w:p>
          <w:p w14:paraId="4AB12D36" w14:textId="77777777" w:rsidR="004F255A" w:rsidRPr="0094656E" w:rsidRDefault="004F255A" w:rsidP="004F255A">
            <w:pPr>
              <w:spacing w:line="2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Тульской области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A203C26" w14:textId="77777777" w:rsidR="004F255A" w:rsidRPr="00113E13" w:rsidRDefault="004F255A" w:rsidP="004F255A">
            <w:pPr>
              <w:spacing w:line="260" w:lineRule="exact"/>
              <w:jc w:val="center"/>
              <w:rPr>
                <w:rFonts w:ascii="PT Astra Serif" w:eastAsia="Calibri" w:hAnsi="PT Astra Serif"/>
                <w:color w:val="000000" w:themeColor="text1"/>
              </w:rPr>
            </w:pPr>
            <w:r w:rsidRPr="00113E13">
              <w:rPr>
                <w:rFonts w:ascii="PT Astra Serif" w:eastAsia="Calibri" w:hAnsi="PT Astra Serif"/>
                <w:color w:val="000000" w:themeColor="text1"/>
              </w:rPr>
              <w:t xml:space="preserve">г. Тула, </w:t>
            </w:r>
          </w:p>
          <w:p w14:paraId="11B034E1" w14:textId="77777777" w:rsidR="004F255A" w:rsidRPr="00113E13" w:rsidRDefault="004F255A" w:rsidP="004F255A">
            <w:pPr>
              <w:spacing w:line="260" w:lineRule="exact"/>
              <w:jc w:val="center"/>
              <w:rPr>
                <w:rFonts w:ascii="PT Astra Serif" w:eastAsia="Calibri" w:hAnsi="PT Astra Serif"/>
                <w:color w:val="000000" w:themeColor="text1"/>
              </w:rPr>
            </w:pPr>
            <w:r w:rsidRPr="00113E13">
              <w:rPr>
                <w:rFonts w:ascii="PT Astra Serif" w:eastAsia="Calibri" w:hAnsi="PT Astra Serif"/>
                <w:color w:val="000000" w:themeColor="text1"/>
              </w:rPr>
              <w:t>пр. Ленина, д. 2</w:t>
            </w:r>
          </w:p>
          <w:p w14:paraId="2FE9629F" w14:textId="77777777" w:rsidR="004F255A" w:rsidRPr="0094656E" w:rsidRDefault="004F255A" w:rsidP="004F255A">
            <w:pPr>
              <w:spacing w:line="260" w:lineRule="exact"/>
              <w:jc w:val="center"/>
              <w:rPr>
                <w:rFonts w:ascii="PT Astra Serif" w:hAnsi="PT Astra Serif"/>
              </w:rPr>
            </w:pPr>
            <w:r w:rsidRPr="00113E13">
              <w:rPr>
                <w:rFonts w:ascii="PT Astra Serif" w:eastAsia="Calibri" w:hAnsi="PT Astra Serif"/>
                <w:color w:val="000000" w:themeColor="text1"/>
              </w:rPr>
              <w:t>тел. 8 (4872) 24-99-98</w:t>
            </w:r>
          </w:p>
        </w:tc>
      </w:tr>
      <w:tr w:rsidR="004F255A" w:rsidRPr="0094656E" w14:paraId="7735CA23" w14:textId="77777777" w:rsidTr="007428F6"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57BBD" w14:textId="77777777" w:rsidR="004F255A" w:rsidRPr="0094656E" w:rsidRDefault="004F255A" w:rsidP="004F255A">
            <w:pPr>
              <w:spacing w:line="260" w:lineRule="exact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16-00-17-00</w:t>
            </w:r>
          </w:p>
        </w:tc>
        <w:tc>
          <w:tcPr>
            <w:tcW w:w="2693" w:type="dxa"/>
          </w:tcPr>
          <w:p w14:paraId="4028E431" w14:textId="77777777" w:rsidR="004F255A" w:rsidRPr="0094656E" w:rsidRDefault="004F255A" w:rsidP="004F255A">
            <w:pPr>
              <w:spacing w:line="2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Образование</w:t>
            </w:r>
          </w:p>
        </w:tc>
        <w:tc>
          <w:tcPr>
            <w:tcW w:w="3544" w:type="dxa"/>
          </w:tcPr>
          <w:p w14:paraId="7BC7003E" w14:textId="77777777" w:rsidR="004F255A" w:rsidRDefault="004F255A" w:rsidP="004F255A">
            <w:pPr>
              <w:jc w:val="center"/>
            </w:pPr>
            <w:r>
              <w:t xml:space="preserve">Сорокина </w:t>
            </w:r>
          </w:p>
          <w:p w14:paraId="1C613F90" w14:textId="77777777" w:rsidR="004F255A" w:rsidRDefault="004F255A" w:rsidP="004F255A">
            <w:pPr>
              <w:jc w:val="center"/>
            </w:pPr>
            <w:r>
              <w:t xml:space="preserve">Людмила Юрьевна, </w:t>
            </w:r>
          </w:p>
          <w:p w14:paraId="59D04683" w14:textId="77777777" w:rsidR="004F255A" w:rsidRPr="0094656E" w:rsidRDefault="004F255A" w:rsidP="004F255A">
            <w:pPr>
              <w:jc w:val="center"/>
              <w:rPr>
                <w:rFonts w:ascii="PT Astra Serif" w:hAnsi="PT Astra Serif"/>
              </w:rPr>
            </w:pPr>
            <w:r>
              <w:t>заместитель министра образования Тульской области</w:t>
            </w:r>
          </w:p>
        </w:tc>
        <w:tc>
          <w:tcPr>
            <w:tcW w:w="2978" w:type="dxa"/>
          </w:tcPr>
          <w:p w14:paraId="262DE935" w14:textId="77777777" w:rsidR="004F255A" w:rsidRDefault="004F255A" w:rsidP="004F255A">
            <w:pPr>
              <w:spacing w:line="260" w:lineRule="exact"/>
              <w:jc w:val="center"/>
            </w:pPr>
            <w:r>
              <w:t xml:space="preserve">г. Тула, </w:t>
            </w:r>
          </w:p>
          <w:p w14:paraId="4A585305" w14:textId="77777777" w:rsidR="004F255A" w:rsidRDefault="004F255A" w:rsidP="004F255A">
            <w:pPr>
              <w:spacing w:line="260" w:lineRule="exact"/>
              <w:jc w:val="center"/>
            </w:pPr>
            <w:r>
              <w:t>ул. Оружейная, д. 5</w:t>
            </w:r>
          </w:p>
          <w:p w14:paraId="3975CC92" w14:textId="77777777" w:rsidR="004F255A" w:rsidRPr="0094656E" w:rsidRDefault="004F255A" w:rsidP="004F255A">
            <w:pPr>
              <w:widowControl w:val="0"/>
              <w:ind w:right="118"/>
              <w:jc w:val="center"/>
              <w:rPr>
                <w:rFonts w:ascii="PT Astra Serif" w:hAnsi="PT Astra Serif"/>
              </w:rPr>
            </w:pPr>
            <w:r>
              <w:t>тел. 8 (4872) 56-38-20</w:t>
            </w:r>
          </w:p>
        </w:tc>
      </w:tr>
      <w:tr w:rsidR="004F255A" w:rsidRPr="0094656E" w14:paraId="08730FB9" w14:textId="77777777" w:rsidTr="007428F6"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89D65" w14:textId="77777777" w:rsidR="004F255A" w:rsidRPr="0094656E" w:rsidRDefault="004F255A" w:rsidP="004F255A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17</w:t>
            </w:r>
            <w:r w:rsidRPr="0094656E">
              <w:rPr>
                <w:rFonts w:ascii="PT Astra Serif" w:hAnsi="PT Astra Serif"/>
                <w:color w:val="000000" w:themeColor="text1"/>
              </w:rPr>
              <w:t>-00-1</w:t>
            </w:r>
            <w:r>
              <w:rPr>
                <w:rFonts w:ascii="PT Astra Serif" w:hAnsi="PT Astra Serif"/>
                <w:color w:val="000000" w:themeColor="text1"/>
              </w:rPr>
              <w:t>8</w:t>
            </w:r>
            <w:r w:rsidRPr="0094656E">
              <w:rPr>
                <w:rFonts w:ascii="PT Astra Serif" w:hAnsi="PT Astra Serif"/>
                <w:color w:val="000000" w:themeColor="text1"/>
              </w:rPr>
              <w:t>-00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ADB0F1F" w14:textId="77777777" w:rsidR="004F255A" w:rsidRPr="0094656E" w:rsidRDefault="004F255A" w:rsidP="004F255A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Промышленность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0DFF387" w14:textId="77777777" w:rsidR="004F255A" w:rsidRDefault="004F255A" w:rsidP="004F255A">
            <w:pPr>
              <w:spacing w:line="260" w:lineRule="exact"/>
              <w:jc w:val="center"/>
              <w:rPr>
                <w:rFonts w:ascii="PT Astra Serif" w:hAnsi="PT Astra Serif"/>
              </w:rPr>
            </w:pPr>
            <w:r w:rsidRPr="00AE17FD">
              <w:rPr>
                <w:rFonts w:ascii="PT Astra Serif" w:hAnsi="PT Astra Serif"/>
              </w:rPr>
              <w:t xml:space="preserve">Еланцев </w:t>
            </w:r>
          </w:p>
          <w:p w14:paraId="1A8E3EAA" w14:textId="77777777" w:rsidR="004F255A" w:rsidRDefault="004F255A" w:rsidP="004F255A">
            <w:pPr>
              <w:spacing w:line="260" w:lineRule="exact"/>
              <w:jc w:val="center"/>
              <w:rPr>
                <w:rFonts w:ascii="PT Astra Serif" w:hAnsi="PT Astra Serif"/>
              </w:rPr>
            </w:pPr>
            <w:r w:rsidRPr="00AE17FD">
              <w:rPr>
                <w:rFonts w:ascii="PT Astra Serif" w:hAnsi="PT Astra Serif"/>
              </w:rPr>
              <w:t xml:space="preserve">Николай Сергеевич, </w:t>
            </w:r>
          </w:p>
          <w:p w14:paraId="5E06B135" w14:textId="77777777" w:rsidR="004F255A" w:rsidRPr="0094656E" w:rsidRDefault="004F255A" w:rsidP="004F255A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</w:rPr>
            </w:pPr>
            <w:r w:rsidRPr="00AE17FD">
              <w:rPr>
                <w:rFonts w:ascii="PT Astra Serif" w:hAnsi="PT Astra Serif"/>
              </w:rPr>
              <w:t>министр промышленности Тульской области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1C939F6" w14:textId="77777777" w:rsidR="004F255A" w:rsidRDefault="004F255A" w:rsidP="004F255A">
            <w:pPr>
              <w:widowControl w:val="0"/>
              <w:ind w:right="118"/>
              <w:jc w:val="center"/>
              <w:rPr>
                <w:rFonts w:ascii="PT Astra Serif" w:hAnsi="PT Astra Serif"/>
              </w:rPr>
            </w:pPr>
            <w:r w:rsidRPr="00AE17FD">
              <w:rPr>
                <w:rFonts w:ascii="PT Astra Serif" w:hAnsi="PT Astra Serif"/>
              </w:rPr>
              <w:t>г.</w:t>
            </w:r>
            <w:r>
              <w:rPr>
                <w:rFonts w:ascii="PT Astra Serif" w:hAnsi="PT Astra Serif"/>
              </w:rPr>
              <w:t xml:space="preserve"> </w:t>
            </w:r>
            <w:r w:rsidRPr="00AE17FD">
              <w:rPr>
                <w:rFonts w:ascii="PT Astra Serif" w:hAnsi="PT Astra Serif"/>
              </w:rPr>
              <w:t xml:space="preserve">Тула, </w:t>
            </w:r>
          </w:p>
          <w:p w14:paraId="5FC167EF" w14:textId="77777777" w:rsidR="004F255A" w:rsidRDefault="004F255A" w:rsidP="004F255A">
            <w:pPr>
              <w:widowControl w:val="0"/>
              <w:spacing w:line="260" w:lineRule="exact"/>
              <w:jc w:val="center"/>
              <w:rPr>
                <w:rFonts w:ascii="PT Astra Serif" w:hAnsi="PT Astra Serif"/>
              </w:rPr>
            </w:pPr>
            <w:r w:rsidRPr="00AE17FD">
              <w:rPr>
                <w:rFonts w:ascii="PT Astra Serif" w:hAnsi="PT Astra Serif"/>
              </w:rPr>
              <w:t>ул. Оборонная, д.</w:t>
            </w:r>
            <w:r>
              <w:rPr>
                <w:rFonts w:ascii="PT Astra Serif" w:hAnsi="PT Astra Serif"/>
              </w:rPr>
              <w:t xml:space="preserve"> </w:t>
            </w:r>
            <w:r w:rsidRPr="00AE17FD">
              <w:rPr>
                <w:rFonts w:ascii="PT Astra Serif" w:hAnsi="PT Astra Serif"/>
              </w:rPr>
              <w:t xml:space="preserve">114а </w:t>
            </w:r>
          </w:p>
          <w:p w14:paraId="19BD264D" w14:textId="77777777" w:rsidR="004F255A" w:rsidRPr="0094656E" w:rsidRDefault="004F255A" w:rsidP="004F255A">
            <w:pPr>
              <w:spacing w:line="260" w:lineRule="exact"/>
              <w:jc w:val="center"/>
              <w:rPr>
                <w:rFonts w:ascii="PT Astra Serif" w:eastAsia="Calibri" w:hAnsi="PT Astra Serif"/>
                <w:color w:val="000000"/>
              </w:rPr>
            </w:pPr>
            <w:r w:rsidRPr="00AE17FD">
              <w:rPr>
                <w:rFonts w:ascii="PT Astra Serif" w:hAnsi="PT Astra Serif"/>
              </w:rPr>
              <w:t>тел</w:t>
            </w:r>
            <w:r>
              <w:rPr>
                <w:rFonts w:ascii="PT Astra Serif" w:hAnsi="PT Astra Serif"/>
              </w:rPr>
              <w:t>. 8 (4872)</w:t>
            </w:r>
            <w:r w:rsidRPr="00AE17FD">
              <w:rPr>
                <w:rFonts w:ascii="PT Astra Serif" w:hAnsi="PT Astra Serif"/>
              </w:rPr>
              <w:t xml:space="preserve"> 24-51-04, доб.45-10</w:t>
            </w:r>
            <w:r>
              <w:rPr>
                <w:rFonts w:ascii="PT Astra Serif" w:hAnsi="PT Astra Serif"/>
              </w:rPr>
              <w:t>, 45-05</w:t>
            </w:r>
          </w:p>
        </w:tc>
      </w:tr>
      <w:tr w:rsidR="004F255A" w:rsidRPr="0094656E" w14:paraId="71252867" w14:textId="77777777" w:rsidTr="00613423">
        <w:tc>
          <w:tcPr>
            <w:tcW w:w="10632" w:type="dxa"/>
            <w:gridSpan w:val="4"/>
            <w:tcBorders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EE514" w14:textId="77777777" w:rsidR="004F255A" w:rsidRPr="0094656E" w:rsidRDefault="004F255A" w:rsidP="004F255A">
            <w:pPr>
              <w:suppressAutoHyphens w:val="0"/>
              <w:spacing w:line="260" w:lineRule="exact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</w:rPr>
              <w:t>30</w:t>
            </w:r>
            <w:r w:rsidRPr="0094656E">
              <w:rPr>
                <w:rFonts w:ascii="PT Astra Serif" w:hAnsi="PT Astra Serif"/>
                <w:b/>
                <w:color w:val="000000"/>
              </w:rPr>
              <w:t xml:space="preserve"> </w:t>
            </w:r>
            <w:r>
              <w:rPr>
                <w:rFonts w:ascii="PT Astra Serif" w:hAnsi="PT Astra Serif"/>
                <w:b/>
                <w:color w:val="000000"/>
              </w:rPr>
              <w:t>октября</w:t>
            </w:r>
          </w:p>
          <w:p w14:paraId="3F1704EF" w14:textId="77777777" w:rsidR="004F255A" w:rsidRPr="0094656E" w:rsidRDefault="004F255A" w:rsidP="004F255A">
            <w:pPr>
              <w:jc w:val="center"/>
              <w:rPr>
                <w:rFonts w:ascii="PT Astra Serif" w:hAnsi="PT Astra Serif"/>
              </w:rPr>
            </w:pPr>
            <w:r w:rsidRPr="0094656E">
              <w:rPr>
                <w:rFonts w:ascii="PT Astra Serif" w:hAnsi="PT Astra Serif"/>
                <w:b/>
                <w:color w:val="000000"/>
              </w:rPr>
              <w:t>Личный прием</w:t>
            </w:r>
          </w:p>
        </w:tc>
      </w:tr>
      <w:tr w:rsidR="004F255A" w:rsidRPr="0094656E" w14:paraId="5E7FEADB" w14:textId="77777777" w:rsidTr="00613423"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BE09E" w14:textId="77777777" w:rsidR="004F255A" w:rsidRDefault="004F255A" w:rsidP="004F255A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09-00-10-00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634E823" w14:textId="77777777" w:rsidR="004F255A" w:rsidRDefault="004F255A" w:rsidP="004F255A">
            <w:pPr>
              <w:jc w:val="center"/>
            </w:pPr>
            <w:r>
              <w:t>Регистрация и проведение технического осмотра, прием экзаменов на право управления самоходными машинами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6BA5F47" w14:textId="77777777" w:rsidR="004F255A" w:rsidRDefault="004F255A" w:rsidP="004F255A">
            <w:pPr>
              <w:spacing w:line="260" w:lineRule="exact"/>
              <w:jc w:val="center"/>
            </w:pPr>
            <w:r>
              <w:t xml:space="preserve">Шуваев </w:t>
            </w:r>
          </w:p>
          <w:p w14:paraId="66E61B74" w14:textId="77777777" w:rsidR="004F255A" w:rsidRDefault="004F255A" w:rsidP="004F255A">
            <w:pPr>
              <w:spacing w:line="260" w:lineRule="exact"/>
              <w:jc w:val="center"/>
            </w:pPr>
            <w:r>
              <w:t xml:space="preserve">Владимир Андреевич, </w:t>
            </w:r>
          </w:p>
          <w:p w14:paraId="24B82A4D" w14:textId="77777777" w:rsidR="004F255A" w:rsidRDefault="004F255A" w:rsidP="004F255A">
            <w:pPr>
              <w:spacing w:line="260" w:lineRule="exact"/>
              <w:jc w:val="center"/>
            </w:pPr>
            <w:r>
              <w:t>заместитель начальника инспекции Тульской области по государственному надзору за техническим состоянием самоходных машин и других видов техники (Гостехнадзор) – заместитель главного государственного инженера- инспектора Тульской области по надзору за техническим состоянием самоходных машин и других видов техники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83B9ACC" w14:textId="77777777" w:rsidR="004F255A" w:rsidRDefault="004F255A" w:rsidP="004F255A">
            <w:pPr>
              <w:spacing w:line="260" w:lineRule="exact"/>
              <w:jc w:val="center"/>
            </w:pPr>
            <w:r>
              <w:t xml:space="preserve">г. Тула, </w:t>
            </w:r>
          </w:p>
          <w:p w14:paraId="31AE613F" w14:textId="77777777" w:rsidR="004F255A" w:rsidRDefault="004F255A" w:rsidP="004F255A">
            <w:pPr>
              <w:spacing w:line="260" w:lineRule="exact"/>
              <w:jc w:val="center"/>
            </w:pPr>
            <w:r>
              <w:t xml:space="preserve">ул. Оборонная, д. 114а </w:t>
            </w:r>
          </w:p>
          <w:p w14:paraId="09D57F43" w14:textId="77777777" w:rsidR="004F255A" w:rsidRPr="00113E13" w:rsidRDefault="004F255A" w:rsidP="004F255A">
            <w:pPr>
              <w:spacing w:line="260" w:lineRule="exact"/>
              <w:jc w:val="center"/>
              <w:rPr>
                <w:rFonts w:ascii="PT Astra Serif" w:eastAsia="Calibri" w:hAnsi="PT Astra Serif"/>
                <w:color w:val="000000" w:themeColor="text1"/>
              </w:rPr>
            </w:pPr>
            <w:r>
              <w:t xml:space="preserve">тел. 8 (4872) 24-53-10 </w:t>
            </w:r>
          </w:p>
        </w:tc>
      </w:tr>
      <w:tr w:rsidR="004F255A" w:rsidRPr="0094656E" w14:paraId="0594A763" w14:textId="77777777" w:rsidTr="00613423"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1B244" w14:textId="77777777" w:rsidR="004F255A" w:rsidRPr="0094656E" w:rsidRDefault="004F255A" w:rsidP="004F255A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10-00-11-00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B00CB51" w14:textId="77777777" w:rsidR="004F255A" w:rsidRPr="0094656E" w:rsidRDefault="004F255A" w:rsidP="004F255A">
            <w:pPr>
              <w:jc w:val="center"/>
              <w:rPr>
                <w:rFonts w:ascii="PT Astra Serif" w:hAnsi="PT Astra Serif"/>
              </w:rPr>
            </w:pPr>
            <w:r>
              <w:t>Обжалование действий заказчиков при проведении закупок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884E2ED" w14:textId="77777777" w:rsidR="004F255A" w:rsidRDefault="004F255A" w:rsidP="004F255A">
            <w:pPr>
              <w:spacing w:line="260" w:lineRule="exact"/>
              <w:jc w:val="center"/>
            </w:pPr>
            <w:r>
              <w:t xml:space="preserve">Бибиков </w:t>
            </w:r>
          </w:p>
          <w:p w14:paraId="4D028BB8" w14:textId="77777777" w:rsidR="004F255A" w:rsidRDefault="004F255A" w:rsidP="004F255A">
            <w:pPr>
              <w:spacing w:line="260" w:lineRule="exact"/>
              <w:jc w:val="center"/>
            </w:pPr>
            <w:r>
              <w:t xml:space="preserve">Александр Александрович, </w:t>
            </w:r>
          </w:p>
          <w:p w14:paraId="75B6E1B7" w14:textId="77777777" w:rsidR="004F255A" w:rsidRPr="0094656E" w:rsidRDefault="004F255A" w:rsidP="004F255A">
            <w:pPr>
              <w:spacing w:line="260" w:lineRule="exact"/>
              <w:jc w:val="center"/>
              <w:rPr>
                <w:rFonts w:ascii="PT Astra Serif" w:hAnsi="PT Astra Serif"/>
              </w:rPr>
            </w:pPr>
            <w:r>
              <w:t>заместитель председателя Правительства Тульской области – министр по контролю и профилактике коррупционных нарушений в Тульской области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3FE1B73" w14:textId="77777777" w:rsidR="004F255A" w:rsidRPr="00113E13" w:rsidRDefault="004F255A" w:rsidP="004F255A">
            <w:pPr>
              <w:spacing w:line="260" w:lineRule="exact"/>
              <w:jc w:val="center"/>
              <w:rPr>
                <w:rFonts w:ascii="PT Astra Serif" w:eastAsia="Calibri" w:hAnsi="PT Astra Serif"/>
                <w:color w:val="000000" w:themeColor="text1"/>
              </w:rPr>
            </w:pPr>
            <w:r w:rsidRPr="00113E13">
              <w:rPr>
                <w:rFonts w:ascii="PT Astra Serif" w:eastAsia="Calibri" w:hAnsi="PT Astra Serif"/>
                <w:color w:val="000000" w:themeColor="text1"/>
              </w:rPr>
              <w:t xml:space="preserve">г. Тула, </w:t>
            </w:r>
          </w:p>
          <w:p w14:paraId="466FC8E5" w14:textId="77777777" w:rsidR="004F255A" w:rsidRPr="00113E13" w:rsidRDefault="004F255A" w:rsidP="004F255A">
            <w:pPr>
              <w:spacing w:line="260" w:lineRule="exact"/>
              <w:jc w:val="center"/>
              <w:rPr>
                <w:rFonts w:ascii="PT Astra Serif" w:eastAsia="Calibri" w:hAnsi="PT Astra Serif"/>
                <w:color w:val="000000" w:themeColor="text1"/>
              </w:rPr>
            </w:pPr>
            <w:r w:rsidRPr="00113E13">
              <w:rPr>
                <w:rFonts w:ascii="PT Astra Serif" w:eastAsia="Calibri" w:hAnsi="PT Astra Serif"/>
                <w:color w:val="000000" w:themeColor="text1"/>
              </w:rPr>
              <w:t>пр. Ленина, д. 2</w:t>
            </w:r>
          </w:p>
          <w:p w14:paraId="497AC2EC" w14:textId="77777777" w:rsidR="004F255A" w:rsidRPr="0094656E" w:rsidRDefault="004F255A" w:rsidP="004F255A">
            <w:pPr>
              <w:spacing w:line="260" w:lineRule="exact"/>
              <w:jc w:val="center"/>
              <w:rPr>
                <w:rFonts w:ascii="PT Astra Serif" w:hAnsi="PT Astra Serif"/>
              </w:rPr>
            </w:pPr>
            <w:r w:rsidRPr="00113E13">
              <w:rPr>
                <w:rFonts w:ascii="PT Astra Serif" w:eastAsia="Calibri" w:hAnsi="PT Astra Serif"/>
                <w:color w:val="000000" w:themeColor="text1"/>
              </w:rPr>
              <w:t>тел. 8 (4872) 24-99-98</w:t>
            </w:r>
          </w:p>
        </w:tc>
      </w:tr>
      <w:tr w:rsidR="004F255A" w:rsidRPr="0094656E" w14:paraId="7C2F604A" w14:textId="77777777" w:rsidTr="00613423"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637AA" w14:textId="77777777" w:rsidR="004F255A" w:rsidRDefault="004F255A" w:rsidP="004F255A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10-00-12-00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4F23F29" w14:textId="77777777" w:rsidR="004F255A" w:rsidRDefault="004F255A" w:rsidP="004F255A">
            <w:pPr>
              <w:jc w:val="center"/>
            </w:pPr>
            <w:r>
              <w:t>Содержание общедомового имущества, порядок начисления оплаты за ЖКУ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C6DEFE6" w14:textId="77777777" w:rsidR="004F255A" w:rsidRDefault="004F255A" w:rsidP="004F255A">
            <w:pPr>
              <w:spacing w:line="260" w:lineRule="exact"/>
              <w:jc w:val="center"/>
            </w:pPr>
            <w:r>
              <w:t xml:space="preserve">Ивченко </w:t>
            </w:r>
          </w:p>
          <w:p w14:paraId="40990287" w14:textId="77777777" w:rsidR="004F255A" w:rsidRDefault="004F255A" w:rsidP="004F255A">
            <w:pPr>
              <w:spacing w:line="260" w:lineRule="exact"/>
              <w:jc w:val="center"/>
            </w:pPr>
            <w:r>
              <w:t>Леонид Игоревич,</w:t>
            </w:r>
          </w:p>
          <w:p w14:paraId="4902C2D1" w14:textId="77777777" w:rsidR="004F255A" w:rsidRDefault="004F255A" w:rsidP="004F255A">
            <w:pPr>
              <w:spacing w:line="260" w:lineRule="exact"/>
              <w:jc w:val="center"/>
            </w:pPr>
            <w:r>
              <w:t xml:space="preserve"> начальник государственной жилищной инспекции </w:t>
            </w:r>
          </w:p>
          <w:p w14:paraId="09F8BA99" w14:textId="77777777" w:rsidR="004F255A" w:rsidRDefault="004F255A" w:rsidP="004F255A">
            <w:pPr>
              <w:spacing w:line="260" w:lineRule="exact"/>
              <w:jc w:val="center"/>
            </w:pPr>
            <w:r>
              <w:t>Тульской области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61B3DED" w14:textId="77777777" w:rsidR="004F255A" w:rsidRPr="00113E13" w:rsidRDefault="004F255A" w:rsidP="004F255A">
            <w:pPr>
              <w:spacing w:line="260" w:lineRule="exact"/>
              <w:jc w:val="center"/>
              <w:rPr>
                <w:rFonts w:ascii="PT Astra Serif" w:eastAsia="Calibri" w:hAnsi="PT Astra Serif"/>
                <w:color w:val="000000" w:themeColor="text1"/>
              </w:rPr>
            </w:pPr>
            <w:r w:rsidRPr="00113E13">
              <w:rPr>
                <w:rFonts w:ascii="PT Astra Serif" w:eastAsia="Calibri" w:hAnsi="PT Astra Serif"/>
                <w:color w:val="000000" w:themeColor="text1"/>
              </w:rPr>
              <w:t xml:space="preserve">г. Тула, </w:t>
            </w:r>
          </w:p>
          <w:p w14:paraId="7E23655E" w14:textId="77777777" w:rsidR="004F255A" w:rsidRPr="00113E13" w:rsidRDefault="004F255A" w:rsidP="004F255A">
            <w:pPr>
              <w:spacing w:line="260" w:lineRule="exact"/>
              <w:jc w:val="center"/>
              <w:rPr>
                <w:rFonts w:ascii="PT Astra Serif" w:eastAsia="Calibri" w:hAnsi="PT Astra Serif"/>
                <w:color w:val="000000" w:themeColor="text1"/>
              </w:rPr>
            </w:pPr>
            <w:r w:rsidRPr="00113E13">
              <w:rPr>
                <w:rFonts w:ascii="PT Astra Serif" w:eastAsia="Calibri" w:hAnsi="PT Astra Serif"/>
                <w:color w:val="000000" w:themeColor="text1"/>
              </w:rPr>
              <w:t>пр. Ленина, д. 2</w:t>
            </w:r>
          </w:p>
          <w:p w14:paraId="2EF4B0CC" w14:textId="77777777" w:rsidR="004F255A" w:rsidRPr="00113E13" w:rsidRDefault="004F255A" w:rsidP="004F255A">
            <w:pPr>
              <w:spacing w:line="260" w:lineRule="exact"/>
              <w:jc w:val="center"/>
              <w:rPr>
                <w:rFonts w:ascii="PT Astra Serif" w:eastAsia="Calibri" w:hAnsi="PT Astra Serif"/>
                <w:color w:val="000000" w:themeColor="text1"/>
              </w:rPr>
            </w:pPr>
            <w:r w:rsidRPr="00113E13">
              <w:rPr>
                <w:rFonts w:ascii="PT Astra Serif" w:eastAsia="Calibri" w:hAnsi="PT Astra Serif"/>
                <w:color w:val="000000" w:themeColor="text1"/>
              </w:rPr>
              <w:t>тел. 8 (4872) 24-99-98</w:t>
            </w:r>
          </w:p>
        </w:tc>
      </w:tr>
      <w:tr w:rsidR="004F255A" w:rsidRPr="0094656E" w14:paraId="6F41D4DC" w14:textId="77777777" w:rsidTr="00613423"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E0373" w14:textId="77777777" w:rsidR="004F255A" w:rsidRDefault="004F255A" w:rsidP="004F255A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10-00-12-00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3272354" w14:textId="77777777" w:rsidR="004F255A" w:rsidRDefault="004F255A" w:rsidP="004F255A">
            <w:pPr>
              <w:jc w:val="center"/>
            </w:pPr>
            <w:r>
              <w:t>Труд и занятость населения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F830B1C" w14:textId="77777777" w:rsidR="004F255A" w:rsidRDefault="004F255A" w:rsidP="004F255A">
            <w:pPr>
              <w:spacing w:line="260" w:lineRule="exact"/>
              <w:jc w:val="center"/>
            </w:pPr>
            <w:r>
              <w:t>Ильюшина</w:t>
            </w:r>
          </w:p>
          <w:p w14:paraId="514DF07C" w14:textId="77777777" w:rsidR="004F255A" w:rsidRDefault="004F255A" w:rsidP="004F255A">
            <w:pPr>
              <w:spacing w:line="260" w:lineRule="exact"/>
              <w:jc w:val="center"/>
            </w:pPr>
            <w:r>
              <w:t xml:space="preserve"> Светлана Михайловна, </w:t>
            </w:r>
          </w:p>
          <w:p w14:paraId="360FB18B" w14:textId="77777777" w:rsidR="004F255A" w:rsidRDefault="004F255A" w:rsidP="004F255A">
            <w:pPr>
              <w:spacing w:line="260" w:lineRule="exact"/>
              <w:jc w:val="center"/>
            </w:pPr>
            <w:r>
              <w:t xml:space="preserve">заместитель министра – директор департамента труда и занятости населения министерства труда и социальной защиты </w:t>
            </w:r>
          </w:p>
          <w:p w14:paraId="131AFBF0" w14:textId="77777777" w:rsidR="004F255A" w:rsidRDefault="004F255A" w:rsidP="004F255A">
            <w:pPr>
              <w:spacing w:line="260" w:lineRule="exact"/>
              <w:jc w:val="center"/>
            </w:pPr>
            <w:r>
              <w:t>Тульской области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D3FE2E2" w14:textId="77777777" w:rsidR="004F255A" w:rsidRDefault="004F255A" w:rsidP="004F255A">
            <w:pPr>
              <w:spacing w:line="260" w:lineRule="exact"/>
              <w:jc w:val="center"/>
            </w:pPr>
            <w:r>
              <w:t xml:space="preserve">г. Тула, </w:t>
            </w:r>
          </w:p>
          <w:p w14:paraId="66EFB085" w14:textId="77777777" w:rsidR="004F255A" w:rsidRDefault="004F255A" w:rsidP="004F255A">
            <w:pPr>
              <w:spacing w:line="260" w:lineRule="exact"/>
              <w:jc w:val="center"/>
            </w:pPr>
            <w:r>
              <w:t>ул. Демонстрации, д. 34</w:t>
            </w:r>
          </w:p>
          <w:p w14:paraId="1453D5E8" w14:textId="77777777" w:rsidR="004F255A" w:rsidRPr="00113E13" w:rsidRDefault="004F255A" w:rsidP="004F255A">
            <w:pPr>
              <w:spacing w:line="260" w:lineRule="exact"/>
              <w:jc w:val="center"/>
              <w:rPr>
                <w:rFonts w:ascii="PT Astra Serif" w:eastAsia="Calibri" w:hAnsi="PT Astra Serif"/>
                <w:color w:val="000000" w:themeColor="text1"/>
              </w:rPr>
            </w:pPr>
            <w:r>
              <w:t>тел. 8 (4872) 24-52-60</w:t>
            </w:r>
          </w:p>
        </w:tc>
      </w:tr>
      <w:tr w:rsidR="004F255A" w:rsidRPr="0094656E" w14:paraId="6A2751B9" w14:textId="77777777" w:rsidTr="00613423"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FE2DF" w14:textId="77777777" w:rsidR="004F255A" w:rsidRDefault="004F255A" w:rsidP="004F255A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11-00-12-00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9FF74E1" w14:textId="77777777" w:rsidR="004F255A" w:rsidRDefault="004F255A" w:rsidP="004F255A">
            <w:pPr>
              <w:jc w:val="center"/>
            </w:pPr>
            <w:r>
              <w:t>Сельское хозяйство, природные ресурсы и экология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833BCD9" w14:textId="77777777" w:rsidR="004F255A" w:rsidRDefault="004F255A" w:rsidP="004F255A">
            <w:pPr>
              <w:spacing w:line="260" w:lineRule="exact"/>
              <w:jc w:val="center"/>
            </w:pPr>
            <w:r>
              <w:t xml:space="preserve">Вехина </w:t>
            </w:r>
          </w:p>
          <w:p w14:paraId="43E093E5" w14:textId="77777777" w:rsidR="004F255A" w:rsidRDefault="004F255A" w:rsidP="004F255A">
            <w:pPr>
              <w:spacing w:line="260" w:lineRule="exact"/>
              <w:jc w:val="center"/>
            </w:pPr>
            <w:r>
              <w:t xml:space="preserve">Оксана Владимировна, </w:t>
            </w:r>
          </w:p>
          <w:p w14:paraId="19968179" w14:textId="77777777" w:rsidR="004F255A" w:rsidRDefault="004F255A" w:rsidP="004F255A">
            <w:pPr>
              <w:spacing w:line="260" w:lineRule="exact"/>
              <w:jc w:val="center"/>
            </w:pPr>
            <w:r>
              <w:t>заместитель министра сельского хозяйства, природных ресурсов и экологии Тульской области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DF1CB29" w14:textId="77777777" w:rsidR="004F255A" w:rsidRDefault="004F255A" w:rsidP="004F255A">
            <w:pPr>
              <w:spacing w:line="260" w:lineRule="exact"/>
              <w:jc w:val="center"/>
            </w:pPr>
            <w:r>
              <w:t xml:space="preserve">г. Тула, </w:t>
            </w:r>
          </w:p>
          <w:p w14:paraId="000BB353" w14:textId="77777777" w:rsidR="004F255A" w:rsidRDefault="004F255A" w:rsidP="004F255A">
            <w:pPr>
              <w:spacing w:line="260" w:lineRule="exact"/>
              <w:jc w:val="center"/>
            </w:pPr>
            <w:r>
              <w:t xml:space="preserve">ул. Оборонная, д. 114а </w:t>
            </w:r>
          </w:p>
          <w:p w14:paraId="5BEB18F2" w14:textId="77777777" w:rsidR="004F255A" w:rsidRDefault="004F255A" w:rsidP="004F255A">
            <w:pPr>
              <w:spacing w:line="260" w:lineRule="exact"/>
              <w:jc w:val="center"/>
            </w:pPr>
            <w:r>
              <w:t xml:space="preserve">тел. 8 (4872) 24-51-04 </w:t>
            </w:r>
          </w:p>
          <w:p w14:paraId="6528D2AE" w14:textId="77777777" w:rsidR="004F255A" w:rsidRPr="00113E13" w:rsidRDefault="004F255A" w:rsidP="004F255A">
            <w:pPr>
              <w:spacing w:line="260" w:lineRule="exact"/>
              <w:jc w:val="center"/>
              <w:rPr>
                <w:rFonts w:ascii="PT Astra Serif" w:eastAsia="Calibri" w:hAnsi="PT Astra Serif"/>
                <w:color w:val="000000" w:themeColor="text1"/>
              </w:rPr>
            </w:pPr>
            <w:r>
              <w:t>доб. 37-11</w:t>
            </w:r>
          </w:p>
        </w:tc>
      </w:tr>
      <w:tr w:rsidR="004F255A" w:rsidRPr="0094656E" w14:paraId="1BC73DE1" w14:textId="77777777" w:rsidTr="00613423"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7115C" w14:textId="77777777" w:rsidR="004F255A" w:rsidRPr="004F0A02" w:rsidRDefault="004F255A" w:rsidP="004F255A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</w:rPr>
            </w:pPr>
            <w:r w:rsidRPr="004F0A02">
              <w:rPr>
                <w:rFonts w:ascii="PT Astra Serif" w:hAnsi="PT Astra Serif"/>
                <w:color w:val="000000" w:themeColor="text1"/>
              </w:rPr>
              <w:t>11-00-13-00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FE1A028" w14:textId="77777777" w:rsidR="004F255A" w:rsidRPr="004F0A02" w:rsidRDefault="004F255A" w:rsidP="004F255A">
            <w:pPr>
              <w:jc w:val="center"/>
              <w:rPr>
                <w:rFonts w:ascii="PT Astra Serif" w:hAnsi="PT Astra Serif"/>
              </w:rPr>
            </w:pPr>
            <w:r w:rsidRPr="004F0A02">
              <w:t>Предоставление земельных участков на территории Ясногорского района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DC9FF0B" w14:textId="77777777" w:rsidR="004F255A" w:rsidRPr="004F0A02" w:rsidRDefault="004F255A" w:rsidP="004F255A">
            <w:pPr>
              <w:spacing w:line="260" w:lineRule="exact"/>
              <w:jc w:val="center"/>
            </w:pPr>
            <w:r w:rsidRPr="004F0A02">
              <w:t xml:space="preserve">Демина </w:t>
            </w:r>
          </w:p>
          <w:p w14:paraId="694A0623" w14:textId="77777777" w:rsidR="004F255A" w:rsidRPr="004F0A02" w:rsidRDefault="004F255A" w:rsidP="004F255A">
            <w:pPr>
              <w:spacing w:line="260" w:lineRule="exact"/>
              <w:jc w:val="center"/>
            </w:pPr>
            <w:r w:rsidRPr="004F0A02">
              <w:t xml:space="preserve">Ольга Васильевна, </w:t>
            </w:r>
          </w:p>
          <w:p w14:paraId="57DA4EF2" w14:textId="77777777" w:rsidR="004F255A" w:rsidRPr="004F0A02" w:rsidRDefault="004F255A" w:rsidP="004F255A">
            <w:pPr>
              <w:spacing w:line="260" w:lineRule="exact"/>
              <w:jc w:val="center"/>
            </w:pPr>
            <w:r w:rsidRPr="004F0A02">
              <w:t xml:space="preserve">заместитель директора департамента –начальник отдела по распоряжению земельными участками на территории МО Ясногорский район и </w:t>
            </w:r>
          </w:p>
          <w:p w14:paraId="6D1378C5" w14:textId="77777777" w:rsidR="004F255A" w:rsidRPr="004F0A02" w:rsidRDefault="004F255A" w:rsidP="004F255A">
            <w:pPr>
              <w:spacing w:line="260" w:lineRule="exact"/>
              <w:jc w:val="center"/>
              <w:rPr>
                <w:rFonts w:ascii="PT Astra Serif" w:hAnsi="PT Astra Serif"/>
              </w:rPr>
            </w:pPr>
            <w:r w:rsidRPr="004F0A02">
              <w:t>Веневский район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F0D1C1F" w14:textId="77777777" w:rsidR="004F255A" w:rsidRPr="004F0A02" w:rsidRDefault="004F255A" w:rsidP="004F255A">
            <w:pPr>
              <w:spacing w:line="260" w:lineRule="exact"/>
              <w:jc w:val="center"/>
            </w:pPr>
            <w:r w:rsidRPr="004F0A02">
              <w:t xml:space="preserve">г. Ясногорск, </w:t>
            </w:r>
          </w:p>
          <w:p w14:paraId="54FCA328" w14:textId="77777777" w:rsidR="004F255A" w:rsidRPr="004F0A02" w:rsidRDefault="004F255A" w:rsidP="004F255A">
            <w:pPr>
              <w:spacing w:line="260" w:lineRule="exact"/>
              <w:jc w:val="center"/>
            </w:pPr>
            <w:r w:rsidRPr="004F0A02">
              <w:t xml:space="preserve">ул. Смидовича, д. </w:t>
            </w:r>
            <w:r w:rsidR="004F0A02" w:rsidRPr="004F0A02">
              <w:t>8</w:t>
            </w:r>
          </w:p>
          <w:p w14:paraId="7B0C23D3" w14:textId="77777777" w:rsidR="004F255A" w:rsidRPr="004F0A02" w:rsidRDefault="004F255A" w:rsidP="004F255A">
            <w:pPr>
              <w:spacing w:line="260" w:lineRule="exact"/>
              <w:jc w:val="center"/>
              <w:rPr>
                <w:rFonts w:ascii="PT Astra Serif" w:eastAsia="Calibri" w:hAnsi="PT Astra Serif"/>
                <w:color w:val="000000"/>
              </w:rPr>
            </w:pPr>
            <w:r w:rsidRPr="004F0A02">
              <w:t xml:space="preserve"> тел. 8 (4872) 24-53-90</w:t>
            </w:r>
          </w:p>
        </w:tc>
      </w:tr>
      <w:tr w:rsidR="004F255A" w:rsidRPr="0094656E" w14:paraId="2846505F" w14:textId="77777777" w:rsidTr="00613423"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DADB1" w14:textId="77777777" w:rsidR="004F255A" w:rsidRPr="0094656E" w:rsidRDefault="004F255A" w:rsidP="004F255A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15-00-17-00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D1D27AE" w14:textId="77777777" w:rsidR="004F255A" w:rsidRPr="0094656E" w:rsidRDefault="004F255A" w:rsidP="004F255A">
            <w:pPr>
              <w:jc w:val="center"/>
              <w:rPr>
                <w:rFonts w:ascii="PT Astra Serif" w:hAnsi="PT Astra Serif"/>
              </w:rPr>
            </w:pPr>
            <w:r w:rsidRPr="0094656E">
              <w:rPr>
                <w:rFonts w:ascii="PT Astra Serif" w:hAnsi="PT Astra Serif"/>
              </w:rPr>
              <w:t>Цифровое развитие и связь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28829E1" w14:textId="77777777" w:rsidR="004F255A" w:rsidRDefault="004F255A" w:rsidP="004F255A">
            <w:pPr>
              <w:spacing w:line="260" w:lineRule="exact"/>
              <w:jc w:val="center"/>
            </w:pPr>
            <w:r>
              <w:t xml:space="preserve">Прокудин </w:t>
            </w:r>
          </w:p>
          <w:p w14:paraId="6CBB9D9D" w14:textId="77777777" w:rsidR="004F255A" w:rsidRDefault="004F255A" w:rsidP="004F255A">
            <w:pPr>
              <w:spacing w:line="260" w:lineRule="exact"/>
              <w:jc w:val="center"/>
            </w:pPr>
            <w:r>
              <w:t xml:space="preserve">Виталий Юрьевич, </w:t>
            </w:r>
          </w:p>
          <w:p w14:paraId="749A7A0E" w14:textId="77777777" w:rsidR="004F255A" w:rsidRPr="0094656E" w:rsidRDefault="004F255A" w:rsidP="004F255A">
            <w:pPr>
              <w:spacing w:line="260" w:lineRule="exact"/>
              <w:jc w:val="center"/>
              <w:rPr>
                <w:rFonts w:ascii="PT Astra Serif" w:hAnsi="PT Astra Serif"/>
              </w:rPr>
            </w:pPr>
            <w:r>
              <w:t>министр цифрового развития и связи Тульской области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5496C2F" w14:textId="77777777" w:rsidR="004F255A" w:rsidRPr="00113E13" w:rsidRDefault="004F255A" w:rsidP="004F255A">
            <w:pPr>
              <w:spacing w:line="260" w:lineRule="exact"/>
              <w:jc w:val="center"/>
              <w:rPr>
                <w:rFonts w:ascii="PT Astra Serif" w:eastAsia="Calibri" w:hAnsi="PT Astra Serif"/>
                <w:color w:val="000000" w:themeColor="text1"/>
              </w:rPr>
            </w:pPr>
            <w:r w:rsidRPr="00113E13">
              <w:rPr>
                <w:rFonts w:ascii="PT Astra Serif" w:eastAsia="Calibri" w:hAnsi="PT Astra Serif"/>
                <w:color w:val="000000" w:themeColor="text1"/>
              </w:rPr>
              <w:t xml:space="preserve">г. Тула, </w:t>
            </w:r>
          </w:p>
          <w:p w14:paraId="4CC84614" w14:textId="77777777" w:rsidR="004F255A" w:rsidRPr="00113E13" w:rsidRDefault="004F255A" w:rsidP="004F255A">
            <w:pPr>
              <w:spacing w:line="260" w:lineRule="exact"/>
              <w:jc w:val="center"/>
              <w:rPr>
                <w:rFonts w:ascii="PT Astra Serif" w:eastAsia="Calibri" w:hAnsi="PT Astra Serif"/>
                <w:color w:val="000000" w:themeColor="text1"/>
              </w:rPr>
            </w:pPr>
            <w:r w:rsidRPr="00113E13">
              <w:rPr>
                <w:rFonts w:ascii="PT Astra Serif" w:eastAsia="Calibri" w:hAnsi="PT Astra Serif"/>
                <w:color w:val="000000" w:themeColor="text1"/>
              </w:rPr>
              <w:t>пр. Ленина, д. 2</w:t>
            </w:r>
          </w:p>
          <w:p w14:paraId="3A354289" w14:textId="77777777" w:rsidR="004F255A" w:rsidRPr="0094656E" w:rsidRDefault="004F255A" w:rsidP="004F255A">
            <w:pPr>
              <w:spacing w:line="260" w:lineRule="exact"/>
              <w:jc w:val="center"/>
              <w:rPr>
                <w:rFonts w:ascii="PT Astra Serif" w:eastAsia="Calibri" w:hAnsi="PT Astra Serif"/>
                <w:color w:val="000000"/>
              </w:rPr>
            </w:pPr>
            <w:r w:rsidRPr="00113E13">
              <w:rPr>
                <w:rFonts w:ascii="PT Astra Serif" w:eastAsia="Calibri" w:hAnsi="PT Astra Serif"/>
                <w:color w:val="000000" w:themeColor="text1"/>
              </w:rPr>
              <w:t>тел. 8 (4872) 24-99-98</w:t>
            </w:r>
          </w:p>
        </w:tc>
      </w:tr>
      <w:tr w:rsidR="004F255A" w:rsidRPr="0094656E" w14:paraId="0368B7E9" w14:textId="77777777" w:rsidTr="00613423"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614BE" w14:textId="77777777" w:rsidR="004F255A" w:rsidRPr="0094656E" w:rsidRDefault="004F255A" w:rsidP="004F255A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15-00-17-00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ED69AC3" w14:textId="77777777" w:rsidR="004F255A" w:rsidRPr="0094656E" w:rsidRDefault="004F255A" w:rsidP="004F255A">
            <w:pPr>
              <w:jc w:val="center"/>
              <w:rPr>
                <w:rFonts w:ascii="PT Astra Serif" w:hAnsi="PT Astra Serif"/>
              </w:rPr>
            </w:pPr>
            <w:r>
              <w:t>Внутренняя политика и местное самоуправление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9FBE73B" w14:textId="77777777" w:rsidR="004F255A" w:rsidRDefault="004F255A" w:rsidP="004F255A">
            <w:pPr>
              <w:spacing w:line="260" w:lineRule="exact"/>
              <w:jc w:val="center"/>
            </w:pPr>
            <w:r>
              <w:t xml:space="preserve">Ярцев </w:t>
            </w:r>
          </w:p>
          <w:p w14:paraId="4FE2ABB5" w14:textId="77777777" w:rsidR="004F255A" w:rsidRDefault="004F255A" w:rsidP="004F255A">
            <w:pPr>
              <w:spacing w:line="260" w:lineRule="exact"/>
              <w:jc w:val="center"/>
            </w:pPr>
            <w:r>
              <w:t xml:space="preserve">Дмитрий Олегович, </w:t>
            </w:r>
          </w:p>
          <w:p w14:paraId="45E22089" w14:textId="77777777" w:rsidR="004F255A" w:rsidRDefault="004F255A" w:rsidP="004F255A">
            <w:pPr>
              <w:spacing w:line="260" w:lineRule="exact"/>
              <w:jc w:val="center"/>
            </w:pPr>
            <w:r>
              <w:t>министр внутренней политики и развития местного самоуправления в Тульской области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F07032F" w14:textId="77777777" w:rsidR="004F255A" w:rsidRPr="00113E13" w:rsidRDefault="004F255A" w:rsidP="004F255A">
            <w:pPr>
              <w:spacing w:line="260" w:lineRule="exact"/>
              <w:jc w:val="center"/>
              <w:rPr>
                <w:rFonts w:ascii="PT Astra Serif" w:eastAsia="Calibri" w:hAnsi="PT Astra Serif"/>
                <w:color w:val="000000" w:themeColor="text1"/>
              </w:rPr>
            </w:pPr>
            <w:r w:rsidRPr="00113E13">
              <w:rPr>
                <w:rFonts w:ascii="PT Astra Serif" w:eastAsia="Calibri" w:hAnsi="PT Astra Serif"/>
                <w:color w:val="000000" w:themeColor="text1"/>
              </w:rPr>
              <w:t xml:space="preserve">г. Тула, </w:t>
            </w:r>
          </w:p>
          <w:p w14:paraId="1B11ECA1" w14:textId="77777777" w:rsidR="004F255A" w:rsidRPr="00113E13" w:rsidRDefault="004F255A" w:rsidP="004F255A">
            <w:pPr>
              <w:spacing w:line="260" w:lineRule="exact"/>
              <w:jc w:val="center"/>
              <w:rPr>
                <w:rFonts w:ascii="PT Astra Serif" w:eastAsia="Calibri" w:hAnsi="PT Astra Serif"/>
                <w:color w:val="000000" w:themeColor="text1"/>
              </w:rPr>
            </w:pPr>
            <w:r w:rsidRPr="00113E13">
              <w:rPr>
                <w:rFonts w:ascii="PT Astra Serif" w:eastAsia="Calibri" w:hAnsi="PT Astra Serif"/>
                <w:color w:val="000000" w:themeColor="text1"/>
              </w:rPr>
              <w:t>пр. Ленина, д. 2</w:t>
            </w:r>
          </w:p>
          <w:p w14:paraId="19AFAC11" w14:textId="77777777" w:rsidR="004F255A" w:rsidRPr="00113E13" w:rsidRDefault="004F255A" w:rsidP="004F255A">
            <w:pPr>
              <w:spacing w:line="260" w:lineRule="exact"/>
              <w:jc w:val="center"/>
              <w:rPr>
                <w:rFonts w:ascii="PT Astra Serif" w:eastAsia="Calibri" w:hAnsi="PT Astra Serif"/>
                <w:color w:val="000000" w:themeColor="text1"/>
              </w:rPr>
            </w:pPr>
            <w:r w:rsidRPr="00113E13">
              <w:rPr>
                <w:rFonts w:ascii="PT Astra Serif" w:eastAsia="Calibri" w:hAnsi="PT Astra Serif"/>
                <w:color w:val="000000" w:themeColor="text1"/>
              </w:rPr>
              <w:t>тел. 8 (4872) 24-99-98</w:t>
            </w:r>
          </w:p>
        </w:tc>
      </w:tr>
      <w:tr w:rsidR="004F255A" w:rsidRPr="0094656E" w14:paraId="032C2D74" w14:textId="77777777" w:rsidTr="00613423"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640DCE" w14:textId="77777777" w:rsidR="004F255A" w:rsidRDefault="004F255A" w:rsidP="004F255A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16-00-17-00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0727F77" w14:textId="77777777" w:rsidR="004F255A" w:rsidRPr="0094656E" w:rsidRDefault="004F255A" w:rsidP="004F255A">
            <w:pPr>
              <w:jc w:val="center"/>
              <w:rPr>
                <w:rFonts w:ascii="PT Astra Serif" w:hAnsi="PT Astra Serif"/>
              </w:rPr>
            </w:pPr>
            <w:r>
              <w:t>Правовое обеспечение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390B3BA" w14:textId="77777777" w:rsidR="004F255A" w:rsidRDefault="004F255A" w:rsidP="004F255A">
            <w:pPr>
              <w:spacing w:line="260" w:lineRule="exact"/>
              <w:jc w:val="center"/>
            </w:pPr>
            <w:r>
              <w:t xml:space="preserve">Шишкин </w:t>
            </w:r>
          </w:p>
          <w:p w14:paraId="314BA297" w14:textId="77777777" w:rsidR="004F255A" w:rsidRDefault="004F255A" w:rsidP="004F255A">
            <w:pPr>
              <w:spacing w:line="260" w:lineRule="exact"/>
              <w:jc w:val="center"/>
            </w:pPr>
            <w:r>
              <w:t xml:space="preserve">Максим Александрович, </w:t>
            </w:r>
          </w:p>
          <w:p w14:paraId="3DA9414A" w14:textId="77777777" w:rsidR="004F255A" w:rsidRDefault="004F255A" w:rsidP="004F255A">
            <w:pPr>
              <w:spacing w:line="260" w:lineRule="exact"/>
              <w:jc w:val="center"/>
            </w:pPr>
            <w:r>
              <w:t>министр по правовому обеспечению Тульской области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13A83D5" w14:textId="77777777" w:rsidR="004F255A" w:rsidRPr="00113E13" w:rsidRDefault="004F255A" w:rsidP="004F255A">
            <w:pPr>
              <w:spacing w:line="260" w:lineRule="exact"/>
              <w:jc w:val="center"/>
              <w:rPr>
                <w:rFonts w:ascii="PT Astra Serif" w:eastAsia="Calibri" w:hAnsi="PT Astra Serif"/>
                <w:color w:val="000000" w:themeColor="text1"/>
              </w:rPr>
            </w:pPr>
            <w:r w:rsidRPr="00113E13">
              <w:rPr>
                <w:rFonts w:ascii="PT Astra Serif" w:eastAsia="Calibri" w:hAnsi="PT Astra Serif"/>
                <w:color w:val="000000" w:themeColor="text1"/>
              </w:rPr>
              <w:t xml:space="preserve">г. Тула, </w:t>
            </w:r>
          </w:p>
          <w:p w14:paraId="5CE054F3" w14:textId="77777777" w:rsidR="004F255A" w:rsidRPr="00113E13" w:rsidRDefault="004F255A" w:rsidP="004F255A">
            <w:pPr>
              <w:spacing w:line="260" w:lineRule="exact"/>
              <w:jc w:val="center"/>
              <w:rPr>
                <w:rFonts w:ascii="PT Astra Serif" w:eastAsia="Calibri" w:hAnsi="PT Astra Serif"/>
                <w:color w:val="000000" w:themeColor="text1"/>
              </w:rPr>
            </w:pPr>
            <w:r w:rsidRPr="00113E13">
              <w:rPr>
                <w:rFonts w:ascii="PT Astra Serif" w:eastAsia="Calibri" w:hAnsi="PT Astra Serif"/>
                <w:color w:val="000000" w:themeColor="text1"/>
              </w:rPr>
              <w:t>пр. Ленина, д. 2</w:t>
            </w:r>
          </w:p>
          <w:p w14:paraId="2527CE90" w14:textId="77777777" w:rsidR="004F255A" w:rsidRPr="00113E13" w:rsidRDefault="004F255A" w:rsidP="004F255A">
            <w:pPr>
              <w:spacing w:line="260" w:lineRule="exact"/>
              <w:jc w:val="center"/>
              <w:rPr>
                <w:rFonts w:ascii="PT Astra Serif" w:eastAsia="Calibri" w:hAnsi="PT Astra Serif"/>
                <w:color w:val="000000" w:themeColor="text1"/>
              </w:rPr>
            </w:pPr>
            <w:r w:rsidRPr="00113E13">
              <w:rPr>
                <w:rFonts w:ascii="PT Astra Serif" w:eastAsia="Calibri" w:hAnsi="PT Astra Serif"/>
                <w:color w:val="000000" w:themeColor="text1"/>
              </w:rPr>
              <w:t>тел. 8 (4872) 24-99-98</w:t>
            </w:r>
          </w:p>
        </w:tc>
      </w:tr>
      <w:tr w:rsidR="004F255A" w:rsidRPr="0094656E" w14:paraId="65DB2F16" w14:textId="77777777" w:rsidTr="00613423"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86506" w14:textId="77777777" w:rsidR="004F255A" w:rsidRDefault="004F255A" w:rsidP="004F255A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17-00-18-00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8A885A1" w14:textId="77777777" w:rsidR="004F255A" w:rsidRPr="0094656E" w:rsidRDefault="004F255A" w:rsidP="004F255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Спорт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41B31EE" w14:textId="77777777" w:rsidR="004F255A" w:rsidRDefault="004F255A" w:rsidP="004F255A">
            <w:pPr>
              <w:spacing w:line="260" w:lineRule="exact"/>
              <w:jc w:val="center"/>
            </w:pPr>
            <w:r>
              <w:t xml:space="preserve">Трунов </w:t>
            </w:r>
          </w:p>
          <w:p w14:paraId="72573307" w14:textId="77777777" w:rsidR="004F255A" w:rsidRDefault="004F255A" w:rsidP="004F255A">
            <w:pPr>
              <w:spacing w:line="260" w:lineRule="exact"/>
              <w:jc w:val="center"/>
            </w:pPr>
            <w:r>
              <w:t xml:space="preserve">Михаил Вячеславович, </w:t>
            </w:r>
          </w:p>
          <w:p w14:paraId="164D7CE5" w14:textId="77777777" w:rsidR="004F255A" w:rsidRDefault="004F255A" w:rsidP="004F255A">
            <w:pPr>
              <w:spacing w:line="260" w:lineRule="exact"/>
              <w:jc w:val="center"/>
            </w:pPr>
            <w:r>
              <w:t>министр спорта Тульской области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5BD1F81" w14:textId="77777777" w:rsidR="004F255A" w:rsidRPr="00113E13" w:rsidRDefault="004F255A" w:rsidP="004F255A">
            <w:pPr>
              <w:spacing w:line="260" w:lineRule="exact"/>
              <w:jc w:val="center"/>
              <w:rPr>
                <w:rFonts w:ascii="PT Astra Serif" w:eastAsia="Calibri" w:hAnsi="PT Astra Serif"/>
                <w:color w:val="000000" w:themeColor="text1"/>
              </w:rPr>
            </w:pPr>
            <w:r w:rsidRPr="00113E13">
              <w:rPr>
                <w:rFonts w:ascii="PT Astra Serif" w:eastAsia="Calibri" w:hAnsi="PT Astra Serif"/>
                <w:color w:val="000000" w:themeColor="text1"/>
              </w:rPr>
              <w:t xml:space="preserve">г. Тула, </w:t>
            </w:r>
          </w:p>
          <w:p w14:paraId="336E6830" w14:textId="77777777" w:rsidR="004F255A" w:rsidRPr="00113E13" w:rsidRDefault="004F255A" w:rsidP="004F255A">
            <w:pPr>
              <w:spacing w:line="260" w:lineRule="exact"/>
              <w:jc w:val="center"/>
              <w:rPr>
                <w:rFonts w:ascii="PT Astra Serif" w:eastAsia="Calibri" w:hAnsi="PT Astra Serif"/>
                <w:color w:val="000000" w:themeColor="text1"/>
              </w:rPr>
            </w:pPr>
            <w:r w:rsidRPr="00113E13">
              <w:rPr>
                <w:rFonts w:ascii="PT Astra Serif" w:eastAsia="Calibri" w:hAnsi="PT Astra Serif"/>
                <w:color w:val="000000" w:themeColor="text1"/>
              </w:rPr>
              <w:t>пр. Ленина, д. 2</w:t>
            </w:r>
          </w:p>
          <w:p w14:paraId="2D9FC87D" w14:textId="77777777" w:rsidR="004F255A" w:rsidRPr="00113E13" w:rsidRDefault="004F255A" w:rsidP="004F255A">
            <w:pPr>
              <w:spacing w:line="260" w:lineRule="exact"/>
              <w:jc w:val="center"/>
              <w:rPr>
                <w:rFonts w:ascii="PT Astra Serif" w:eastAsia="Calibri" w:hAnsi="PT Astra Serif"/>
                <w:color w:val="000000" w:themeColor="text1"/>
              </w:rPr>
            </w:pPr>
            <w:r w:rsidRPr="00113E13">
              <w:rPr>
                <w:rFonts w:ascii="PT Astra Serif" w:eastAsia="Calibri" w:hAnsi="PT Astra Serif"/>
                <w:color w:val="000000" w:themeColor="text1"/>
              </w:rPr>
              <w:t>тел. 8 (4872) 24-99-98</w:t>
            </w:r>
          </w:p>
        </w:tc>
      </w:tr>
      <w:tr w:rsidR="004F255A" w:rsidRPr="0094656E" w14:paraId="6F034712" w14:textId="77777777" w:rsidTr="00613423"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A4A5E" w14:textId="77777777" w:rsidR="004F255A" w:rsidRDefault="004F255A" w:rsidP="004F255A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17-00-18-00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3F3B6CA" w14:textId="77777777" w:rsidR="004F255A" w:rsidRPr="00A16551" w:rsidRDefault="004F255A" w:rsidP="004F255A">
            <w:pPr>
              <w:jc w:val="center"/>
              <w:rPr>
                <w:rFonts w:ascii="PT Astra Serif" w:hAnsi="PT Astra Serif"/>
              </w:rPr>
            </w:pPr>
            <w:r w:rsidRPr="00A16551">
              <w:rPr>
                <w:spacing w:val="-2"/>
              </w:rPr>
              <w:t xml:space="preserve">Предпринимательство и торговля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7B83787" w14:textId="77777777" w:rsidR="004F255A" w:rsidRDefault="004F255A" w:rsidP="004F255A">
            <w:pPr>
              <w:spacing w:line="260" w:lineRule="exact"/>
              <w:jc w:val="center"/>
            </w:pPr>
            <w:r w:rsidRPr="00EB417C">
              <w:t>Ильинский</w:t>
            </w:r>
          </w:p>
          <w:p w14:paraId="61370F35" w14:textId="77777777" w:rsidR="004F255A" w:rsidRDefault="004F255A" w:rsidP="004F255A">
            <w:pPr>
              <w:spacing w:line="260" w:lineRule="exact"/>
              <w:jc w:val="center"/>
              <w:rPr>
                <w:spacing w:val="-3"/>
              </w:rPr>
            </w:pPr>
            <w:r w:rsidRPr="00EB417C">
              <w:t xml:space="preserve"> Александр Александрович</w:t>
            </w:r>
            <w:r>
              <w:rPr>
                <w:spacing w:val="-3"/>
              </w:rPr>
              <w:t>,</w:t>
            </w:r>
            <w:r w:rsidRPr="00EB417C">
              <w:rPr>
                <w:spacing w:val="-3"/>
              </w:rPr>
              <w:t xml:space="preserve"> </w:t>
            </w:r>
          </w:p>
          <w:p w14:paraId="184F43F1" w14:textId="77777777" w:rsidR="004F255A" w:rsidRDefault="004F255A" w:rsidP="004F255A">
            <w:pPr>
              <w:spacing w:line="260" w:lineRule="exact"/>
              <w:jc w:val="center"/>
            </w:pPr>
            <w:r w:rsidRPr="00EB417C">
              <w:t>министр</w:t>
            </w:r>
            <w:r w:rsidRPr="00EB417C">
              <w:rPr>
                <w:spacing w:val="-3"/>
              </w:rPr>
              <w:t xml:space="preserve"> развития предпринимательства и торговли</w:t>
            </w:r>
            <w:r w:rsidRPr="00EB417C">
              <w:t xml:space="preserve"> Тульской</w:t>
            </w:r>
            <w:r w:rsidRPr="00EB417C">
              <w:rPr>
                <w:spacing w:val="-3"/>
              </w:rPr>
              <w:t xml:space="preserve"> </w:t>
            </w:r>
            <w:r w:rsidRPr="00EB417C">
              <w:rPr>
                <w:spacing w:val="-2"/>
              </w:rPr>
              <w:t>области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3EE264E" w14:textId="77777777" w:rsidR="004F255A" w:rsidRPr="00113E13" w:rsidRDefault="004F255A" w:rsidP="004F255A">
            <w:pPr>
              <w:spacing w:line="260" w:lineRule="exact"/>
              <w:jc w:val="center"/>
              <w:rPr>
                <w:rFonts w:ascii="PT Astra Serif" w:eastAsia="Calibri" w:hAnsi="PT Astra Serif"/>
                <w:color w:val="000000" w:themeColor="text1"/>
              </w:rPr>
            </w:pPr>
            <w:r w:rsidRPr="00113E13">
              <w:rPr>
                <w:rFonts w:ascii="PT Astra Serif" w:eastAsia="Calibri" w:hAnsi="PT Astra Serif"/>
                <w:color w:val="000000" w:themeColor="text1"/>
              </w:rPr>
              <w:t xml:space="preserve">г. Тула, </w:t>
            </w:r>
          </w:p>
          <w:p w14:paraId="52404930" w14:textId="77777777" w:rsidR="004F255A" w:rsidRPr="00113E13" w:rsidRDefault="004F255A" w:rsidP="004F255A">
            <w:pPr>
              <w:spacing w:line="260" w:lineRule="exact"/>
              <w:jc w:val="center"/>
              <w:rPr>
                <w:rFonts w:ascii="PT Astra Serif" w:eastAsia="Calibri" w:hAnsi="PT Astra Serif"/>
                <w:color w:val="000000" w:themeColor="text1"/>
              </w:rPr>
            </w:pPr>
            <w:r w:rsidRPr="00113E13">
              <w:rPr>
                <w:rFonts w:ascii="PT Astra Serif" w:eastAsia="Calibri" w:hAnsi="PT Astra Serif"/>
                <w:color w:val="000000" w:themeColor="text1"/>
              </w:rPr>
              <w:t>пр. Ленина, д. 2</w:t>
            </w:r>
          </w:p>
          <w:p w14:paraId="0744A1E3" w14:textId="77777777" w:rsidR="004F255A" w:rsidRPr="00113E13" w:rsidRDefault="004F255A" w:rsidP="004F255A">
            <w:pPr>
              <w:spacing w:line="260" w:lineRule="exact"/>
              <w:jc w:val="center"/>
              <w:rPr>
                <w:rFonts w:ascii="PT Astra Serif" w:eastAsia="Calibri" w:hAnsi="PT Astra Serif"/>
                <w:color w:val="000000" w:themeColor="text1"/>
              </w:rPr>
            </w:pPr>
            <w:r w:rsidRPr="00113E13">
              <w:rPr>
                <w:rFonts w:ascii="PT Astra Serif" w:eastAsia="Calibri" w:hAnsi="PT Astra Serif"/>
                <w:color w:val="000000" w:themeColor="text1"/>
              </w:rPr>
              <w:t>тел. 8 (4872) 24-99-98</w:t>
            </w:r>
          </w:p>
        </w:tc>
      </w:tr>
      <w:tr w:rsidR="004F255A" w:rsidRPr="0094656E" w14:paraId="0F605D74" w14:textId="77777777" w:rsidTr="00613423">
        <w:tc>
          <w:tcPr>
            <w:tcW w:w="10632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A73EC" w14:textId="77777777" w:rsidR="004F255A" w:rsidRPr="0094656E" w:rsidRDefault="004F255A" w:rsidP="004F255A">
            <w:pPr>
              <w:suppressAutoHyphens w:val="0"/>
              <w:spacing w:line="260" w:lineRule="exact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</w:rPr>
              <w:t>31</w:t>
            </w:r>
            <w:r w:rsidRPr="0094656E">
              <w:rPr>
                <w:rFonts w:ascii="PT Astra Serif" w:hAnsi="PT Astra Serif"/>
                <w:b/>
                <w:color w:val="000000"/>
              </w:rPr>
              <w:t xml:space="preserve"> </w:t>
            </w:r>
            <w:r>
              <w:rPr>
                <w:rFonts w:ascii="PT Astra Serif" w:hAnsi="PT Astra Serif"/>
                <w:b/>
                <w:color w:val="000000"/>
              </w:rPr>
              <w:t>октября</w:t>
            </w:r>
          </w:p>
          <w:p w14:paraId="50CE24A3" w14:textId="77777777" w:rsidR="004F255A" w:rsidRPr="0094656E" w:rsidRDefault="004F255A" w:rsidP="004F255A">
            <w:pPr>
              <w:widowControl w:val="0"/>
              <w:ind w:right="118"/>
              <w:jc w:val="center"/>
              <w:rPr>
                <w:rFonts w:ascii="PT Astra Serif" w:hAnsi="PT Astra Serif"/>
              </w:rPr>
            </w:pPr>
            <w:r w:rsidRPr="0094656E">
              <w:rPr>
                <w:rFonts w:ascii="PT Astra Serif" w:hAnsi="PT Astra Serif"/>
                <w:b/>
                <w:color w:val="000000"/>
              </w:rPr>
              <w:t>Личный прием</w:t>
            </w:r>
          </w:p>
        </w:tc>
      </w:tr>
      <w:tr w:rsidR="004F255A" w:rsidRPr="0094656E" w14:paraId="322FBA15" w14:textId="77777777" w:rsidTr="00613423"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DF59E" w14:textId="77777777" w:rsidR="004F255A" w:rsidRDefault="004F255A" w:rsidP="004F255A">
            <w:pPr>
              <w:spacing w:line="260" w:lineRule="exact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10-00-11-00</w:t>
            </w:r>
          </w:p>
        </w:tc>
        <w:tc>
          <w:tcPr>
            <w:tcW w:w="2693" w:type="dxa"/>
          </w:tcPr>
          <w:p w14:paraId="09F49D5F" w14:textId="77777777" w:rsidR="004F255A" w:rsidRDefault="004F255A" w:rsidP="004F255A">
            <w:pPr>
              <w:spacing w:line="260" w:lineRule="exact"/>
              <w:jc w:val="center"/>
            </w:pPr>
            <w:r>
              <w:t>Порядок начисления оплаты за ЖКУ</w:t>
            </w:r>
          </w:p>
        </w:tc>
        <w:tc>
          <w:tcPr>
            <w:tcW w:w="3544" w:type="dxa"/>
          </w:tcPr>
          <w:p w14:paraId="0845F971" w14:textId="77777777" w:rsidR="004F255A" w:rsidRDefault="004F255A" w:rsidP="004F255A">
            <w:pPr>
              <w:jc w:val="center"/>
            </w:pPr>
            <w:r>
              <w:t xml:space="preserve">Осипова </w:t>
            </w:r>
          </w:p>
          <w:p w14:paraId="7F7F12CD" w14:textId="77777777" w:rsidR="004F255A" w:rsidRDefault="004F255A" w:rsidP="004F255A">
            <w:pPr>
              <w:jc w:val="center"/>
            </w:pPr>
            <w:r>
              <w:t xml:space="preserve">Юлия Алексеевна, </w:t>
            </w:r>
          </w:p>
          <w:p w14:paraId="49014FDD" w14:textId="77777777" w:rsidR="004F255A" w:rsidRDefault="004F255A" w:rsidP="004F255A">
            <w:pPr>
              <w:jc w:val="center"/>
            </w:pPr>
            <w:r>
              <w:t>заместитель начальника государственной жилищной инспекции Тульской области - начальник контрольно-финансового отдела</w:t>
            </w:r>
          </w:p>
        </w:tc>
        <w:tc>
          <w:tcPr>
            <w:tcW w:w="2978" w:type="dxa"/>
          </w:tcPr>
          <w:p w14:paraId="5261A1D5" w14:textId="77777777" w:rsidR="004F255A" w:rsidRPr="00113E13" w:rsidRDefault="004F255A" w:rsidP="004F255A">
            <w:pPr>
              <w:spacing w:line="260" w:lineRule="exact"/>
              <w:jc w:val="center"/>
              <w:rPr>
                <w:rFonts w:ascii="PT Astra Serif" w:eastAsia="Calibri" w:hAnsi="PT Astra Serif"/>
                <w:color w:val="000000" w:themeColor="text1"/>
              </w:rPr>
            </w:pPr>
            <w:r w:rsidRPr="00113E13">
              <w:rPr>
                <w:rFonts w:ascii="PT Astra Serif" w:eastAsia="Calibri" w:hAnsi="PT Astra Serif"/>
                <w:color w:val="000000" w:themeColor="text1"/>
              </w:rPr>
              <w:t xml:space="preserve">г. Тула, </w:t>
            </w:r>
          </w:p>
          <w:p w14:paraId="068A4C56" w14:textId="77777777" w:rsidR="004F255A" w:rsidRPr="00113E13" w:rsidRDefault="004F255A" w:rsidP="004F255A">
            <w:pPr>
              <w:spacing w:line="260" w:lineRule="exact"/>
              <w:jc w:val="center"/>
              <w:rPr>
                <w:rFonts w:ascii="PT Astra Serif" w:eastAsia="Calibri" w:hAnsi="PT Astra Serif"/>
                <w:color w:val="000000" w:themeColor="text1"/>
              </w:rPr>
            </w:pPr>
            <w:r w:rsidRPr="00113E13">
              <w:rPr>
                <w:rFonts w:ascii="PT Astra Serif" w:eastAsia="Calibri" w:hAnsi="PT Astra Serif"/>
                <w:color w:val="000000" w:themeColor="text1"/>
              </w:rPr>
              <w:t>пр. Ленина, д. 2</w:t>
            </w:r>
          </w:p>
          <w:p w14:paraId="029F3E90" w14:textId="77777777" w:rsidR="004F255A" w:rsidRDefault="004F255A" w:rsidP="004F255A">
            <w:pPr>
              <w:widowControl w:val="0"/>
              <w:ind w:right="118"/>
              <w:jc w:val="center"/>
            </w:pPr>
            <w:r w:rsidRPr="00113E13">
              <w:rPr>
                <w:rFonts w:ascii="PT Astra Serif" w:eastAsia="Calibri" w:hAnsi="PT Astra Serif"/>
                <w:color w:val="000000" w:themeColor="text1"/>
              </w:rPr>
              <w:t>тел. 8 (4872) 24-99-98</w:t>
            </w:r>
          </w:p>
        </w:tc>
      </w:tr>
      <w:tr w:rsidR="004F255A" w:rsidRPr="0094656E" w14:paraId="265A5598" w14:textId="77777777" w:rsidTr="00327124"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29211" w14:textId="77777777" w:rsidR="004F255A" w:rsidRPr="0055405E" w:rsidRDefault="004F255A" w:rsidP="004F255A">
            <w:pPr>
              <w:spacing w:line="260" w:lineRule="exact"/>
              <w:jc w:val="center"/>
              <w:rPr>
                <w:rFonts w:ascii="PT Astra Serif" w:eastAsiaTheme="minorHAnsi" w:hAnsi="PT Astra Serif"/>
                <w:color w:val="000000" w:themeColor="text1"/>
                <w:lang w:eastAsia="en-US"/>
              </w:rPr>
            </w:pPr>
            <w:r w:rsidRPr="0055405E">
              <w:rPr>
                <w:rFonts w:ascii="PT Astra Serif" w:eastAsiaTheme="minorHAnsi" w:hAnsi="PT Astra Serif"/>
                <w:color w:val="000000" w:themeColor="text1"/>
                <w:lang w:eastAsia="en-US"/>
              </w:rPr>
              <w:t>10-00-12-00</w:t>
            </w:r>
          </w:p>
          <w:p w14:paraId="39AA903C" w14:textId="77777777" w:rsidR="004F255A" w:rsidRPr="0055405E" w:rsidRDefault="004F255A" w:rsidP="004F255A">
            <w:pPr>
              <w:spacing w:line="260" w:lineRule="exact"/>
              <w:jc w:val="center"/>
              <w:rPr>
                <w:rFonts w:ascii="PT Astra Serif" w:eastAsiaTheme="minorHAnsi" w:hAnsi="PT Astra Serif"/>
                <w:color w:val="00B050"/>
                <w:lang w:eastAsia="en-US"/>
              </w:rPr>
            </w:pPr>
          </w:p>
          <w:p w14:paraId="5F6C2397" w14:textId="77777777" w:rsidR="004F255A" w:rsidRPr="0055405E" w:rsidRDefault="004F255A" w:rsidP="004F255A">
            <w:pPr>
              <w:spacing w:line="260" w:lineRule="exact"/>
              <w:jc w:val="center"/>
              <w:rPr>
                <w:rFonts w:ascii="PT Astra Serif" w:eastAsiaTheme="minorHAnsi" w:hAnsi="PT Astra Serif"/>
                <w:color w:val="00B05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E30DF" w14:textId="77777777" w:rsidR="004F255A" w:rsidRPr="0055405E" w:rsidRDefault="004F255A" w:rsidP="004F255A">
            <w:pPr>
              <w:spacing w:line="260" w:lineRule="exact"/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55405E">
              <w:rPr>
                <w:color w:val="000000" w:themeColor="text1"/>
              </w:rPr>
              <w:t>Льготное лекарственное обеспечение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5ACC3" w14:textId="77777777" w:rsidR="004F255A" w:rsidRPr="0055405E" w:rsidRDefault="004F255A" w:rsidP="004F255A">
            <w:pPr>
              <w:spacing w:line="260" w:lineRule="exact"/>
              <w:jc w:val="center"/>
              <w:rPr>
                <w:color w:val="000000" w:themeColor="text1"/>
              </w:rPr>
            </w:pPr>
            <w:r w:rsidRPr="0055405E">
              <w:rPr>
                <w:color w:val="000000" w:themeColor="text1"/>
              </w:rPr>
              <w:t xml:space="preserve">Хохлова </w:t>
            </w:r>
          </w:p>
          <w:p w14:paraId="4F816ED5" w14:textId="77777777" w:rsidR="004F255A" w:rsidRPr="0055405E" w:rsidRDefault="004F255A" w:rsidP="004F255A">
            <w:pPr>
              <w:spacing w:line="260" w:lineRule="exact"/>
              <w:jc w:val="center"/>
              <w:rPr>
                <w:color w:val="000000" w:themeColor="text1"/>
              </w:rPr>
            </w:pPr>
            <w:r w:rsidRPr="0055405E">
              <w:rPr>
                <w:color w:val="000000" w:themeColor="text1"/>
              </w:rPr>
              <w:t xml:space="preserve">Ирина Анатольевна, </w:t>
            </w:r>
          </w:p>
          <w:p w14:paraId="3385D1D9" w14:textId="77777777" w:rsidR="004F255A" w:rsidRPr="0055405E" w:rsidRDefault="004F255A" w:rsidP="004F255A">
            <w:pPr>
              <w:spacing w:line="260" w:lineRule="exact"/>
              <w:jc w:val="center"/>
              <w:rPr>
                <w:color w:val="000000" w:themeColor="text1"/>
              </w:rPr>
            </w:pPr>
            <w:r w:rsidRPr="0055405E">
              <w:rPr>
                <w:color w:val="000000" w:themeColor="text1"/>
              </w:rPr>
              <w:t xml:space="preserve">заместитель министра – директор департамента материально-технического обеспечения министерства здравоохранения </w:t>
            </w:r>
          </w:p>
          <w:p w14:paraId="2FD03DF6" w14:textId="77777777" w:rsidR="004F255A" w:rsidRPr="0055405E" w:rsidRDefault="004F255A" w:rsidP="004F255A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</w:rPr>
            </w:pPr>
            <w:r w:rsidRPr="0055405E">
              <w:rPr>
                <w:color w:val="000000" w:themeColor="text1"/>
              </w:rPr>
              <w:t>Тульской области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5CED2" w14:textId="77777777" w:rsidR="004F255A" w:rsidRPr="0055405E" w:rsidRDefault="004F255A" w:rsidP="004F255A">
            <w:pPr>
              <w:spacing w:line="260" w:lineRule="exact"/>
              <w:jc w:val="center"/>
              <w:rPr>
                <w:color w:val="000000" w:themeColor="text1"/>
              </w:rPr>
            </w:pPr>
            <w:r w:rsidRPr="0055405E">
              <w:rPr>
                <w:color w:val="000000" w:themeColor="text1"/>
              </w:rPr>
              <w:t xml:space="preserve">г. Тула, </w:t>
            </w:r>
          </w:p>
          <w:p w14:paraId="253C40EE" w14:textId="77777777" w:rsidR="004F255A" w:rsidRPr="0055405E" w:rsidRDefault="004F255A" w:rsidP="004F255A">
            <w:pPr>
              <w:spacing w:line="260" w:lineRule="exact"/>
              <w:jc w:val="center"/>
              <w:rPr>
                <w:color w:val="000000" w:themeColor="text1"/>
              </w:rPr>
            </w:pPr>
            <w:r w:rsidRPr="0055405E">
              <w:rPr>
                <w:color w:val="000000" w:themeColor="text1"/>
              </w:rPr>
              <w:t xml:space="preserve">ул. Оборонная, д. 114г </w:t>
            </w:r>
          </w:p>
          <w:p w14:paraId="1393C0DB" w14:textId="77777777" w:rsidR="004F255A" w:rsidRPr="0055405E" w:rsidRDefault="004F255A" w:rsidP="004F255A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</w:rPr>
            </w:pPr>
            <w:r w:rsidRPr="0055405E">
              <w:rPr>
                <w:color w:val="000000" w:themeColor="text1"/>
              </w:rPr>
              <w:t>тел. 8 (4872) 37-27-60</w:t>
            </w:r>
          </w:p>
        </w:tc>
      </w:tr>
      <w:tr w:rsidR="004F255A" w:rsidRPr="0094656E" w14:paraId="05F1BD0B" w14:textId="77777777" w:rsidTr="00613423"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27F5C" w14:textId="77777777" w:rsidR="004F255A" w:rsidRPr="0094656E" w:rsidRDefault="004F255A" w:rsidP="004F255A">
            <w:pPr>
              <w:spacing w:line="260" w:lineRule="exact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10-30-11-50</w:t>
            </w:r>
          </w:p>
        </w:tc>
        <w:tc>
          <w:tcPr>
            <w:tcW w:w="2693" w:type="dxa"/>
          </w:tcPr>
          <w:p w14:paraId="792CCFC6" w14:textId="77777777" w:rsidR="004F255A" w:rsidRPr="0094656E" w:rsidRDefault="004F255A" w:rsidP="004F255A">
            <w:pPr>
              <w:spacing w:line="260" w:lineRule="exact"/>
              <w:jc w:val="center"/>
              <w:rPr>
                <w:rFonts w:ascii="PT Astra Serif" w:hAnsi="PT Astra Serif"/>
              </w:rPr>
            </w:pPr>
            <w:r>
              <w:t>Имущественные и земельные отношения</w:t>
            </w:r>
          </w:p>
        </w:tc>
        <w:tc>
          <w:tcPr>
            <w:tcW w:w="3544" w:type="dxa"/>
          </w:tcPr>
          <w:p w14:paraId="472BD996" w14:textId="77777777" w:rsidR="004F255A" w:rsidRDefault="004F255A" w:rsidP="004F255A">
            <w:pPr>
              <w:jc w:val="center"/>
            </w:pPr>
            <w:r>
              <w:t xml:space="preserve">Морозова </w:t>
            </w:r>
          </w:p>
          <w:p w14:paraId="784736AA" w14:textId="77777777" w:rsidR="004F255A" w:rsidRDefault="004F255A" w:rsidP="004F255A">
            <w:pPr>
              <w:jc w:val="center"/>
            </w:pPr>
            <w:r>
              <w:t>Ольга Александровна,</w:t>
            </w:r>
          </w:p>
          <w:p w14:paraId="5F091C87" w14:textId="77777777" w:rsidR="004F255A" w:rsidRDefault="004F255A" w:rsidP="004F255A">
            <w:pPr>
              <w:jc w:val="center"/>
            </w:pPr>
            <w:r>
              <w:t xml:space="preserve"> министр имущественных и земельных отношений</w:t>
            </w:r>
          </w:p>
          <w:p w14:paraId="7B986226" w14:textId="77777777" w:rsidR="004F255A" w:rsidRPr="0094656E" w:rsidRDefault="004F255A" w:rsidP="004F255A">
            <w:pPr>
              <w:jc w:val="center"/>
              <w:rPr>
                <w:rFonts w:ascii="PT Astra Serif" w:hAnsi="PT Astra Serif"/>
              </w:rPr>
            </w:pPr>
            <w:r>
              <w:t xml:space="preserve"> Тульской области</w:t>
            </w:r>
          </w:p>
        </w:tc>
        <w:tc>
          <w:tcPr>
            <w:tcW w:w="2978" w:type="dxa"/>
          </w:tcPr>
          <w:p w14:paraId="1FFA365B" w14:textId="77777777" w:rsidR="004F255A" w:rsidRDefault="004F255A" w:rsidP="004F255A">
            <w:pPr>
              <w:widowControl w:val="0"/>
              <w:ind w:right="118"/>
              <w:jc w:val="center"/>
            </w:pPr>
            <w:r>
              <w:t xml:space="preserve">г. Тула, </w:t>
            </w:r>
          </w:p>
          <w:p w14:paraId="5D03FFC6" w14:textId="77777777" w:rsidR="004F255A" w:rsidRDefault="004F255A" w:rsidP="004F255A">
            <w:pPr>
              <w:widowControl w:val="0"/>
              <w:ind w:right="118"/>
              <w:jc w:val="center"/>
            </w:pPr>
            <w:r>
              <w:t xml:space="preserve">ул. Жаворонкова, д. 2 </w:t>
            </w:r>
          </w:p>
          <w:p w14:paraId="7D782A0A" w14:textId="77777777" w:rsidR="004F255A" w:rsidRPr="0094656E" w:rsidRDefault="004F255A" w:rsidP="004F255A">
            <w:pPr>
              <w:widowControl w:val="0"/>
              <w:ind w:right="118"/>
              <w:jc w:val="center"/>
              <w:rPr>
                <w:rFonts w:ascii="PT Astra Serif" w:hAnsi="PT Astra Serif"/>
              </w:rPr>
            </w:pPr>
            <w:r>
              <w:t>тел. 8 (4872) 24-53-90</w:t>
            </w:r>
          </w:p>
        </w:tc>
      </w:tr>
      <w:tr w:rsidR="004F255A" w:rsidRPr="0094656E" w14:paraId="1C5FB16A" w14:textId="77777777" w:rsidTr="00613423"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E08C5" w14:textId="77777777" w:rsidR="004F255A" w:rsidRDefault="004F255A" w:rsidP="004F255A">
            <w:pPr>
              <w:spacing w:line="260" w:lineRule="exact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11-00-12-00</w:t>
            </w:r>
          </w:p>
        </w:tc>
        <w:tc>
          <w:tcPr>
            <w:tcW w:w="2693" w:type="dxa"/>
          </w:tcPr>
          <w:p w14:paraId="37D322C4" w14:textId="77777777" w:rsidR="004F255A" w:rsidRDefault="004F255A" w:rsidP="004F255A">
            <w:pPr>
              <w:spacing w:line="260" w:lineRule="exact"/>
              <w:jc w:val="center"/>
            </w:pPr>
            <w:r w:rsidRPr="002437D2">
              <w:rPr>
                <w:rFonts w:ascii="PT Astra Serif" w:hAnsi="PT Astra Serif"/>
              </w:rPr>
              <w:t>Средства массовой информации</w:t>
            </w:r>
          </w:p>
        </w:tc>
        <w:tc>
          <w:tcPr>
            <w:tcW w:w="3544" w:type="dxa"/>
          </w:tcPr>
          <w:p w14:paraId="39E991B2" w14:textId="77777777" w:rsidR="004F255A" w:rsidRDefault="004F255A" w:rsidP="004F255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Терехин</w:t>
            </w:r>
          </w:p>
          <w:p w14:paraId="508720FF" w14:textId="77777777" w:rsidR="004F255A" w:rsidRDefault="004F255A" w:rsidP="004F255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Вячеслав Сергеевич,</w:t>
            </w:r>
          </w:p>
          <w:p w14:paraId="6B09AD7A" w14:textId="77777777" w:rsidR="004F255A" w:rsidRDefault="004F255A" w:rsidP="004F255A">
            <w:pPr>
              <w:jc w:val="center"/>
            </w:pPr>
            <w:r>
              <w:rPr>
                <w:rFonts w:ascii="PT Astra Serif" w:hAnsi="PT Astra Serif"/>
              </w:rPr>
              <w:t xml:space="preserve"> министр массовых коммуникаций Тульской области</w:t>
            </w:r>
          </w:p>
        </w:tc>
        <w:tc>
          <w:tcPr>
            <w:tcW w:w="2978" w:type="dxa"/>
          </w:tcPr>
          <w:p w14:paraId="6D510F2A" w14:textId="77777777" w:rsidR="004F255A" w:rsidRPr="00113E13" w:rsidRDefault="004F255A" w:rsidP="004F255A">
            <w:pPr>
              <w:spacing w:line="260" w:lineRule="exact"/>
              <w:jc w:val="center"/>
              <w:rPr>
                <w:rFonts w:ascii="PT Astra Serif" w:eastAsia="Calibri" w:hAnsi="PT Astra Serif"/>
                <w:color w:val="000000" w:themeColor="text1"/>
              </w:rPr>
            </w:pPr>
            <w:r w:rsidRPr="00113E13">
              <w:rPr>
                <w:rFonts w:ascii="PT Astra Serif" w:eastAsia="Calibri" w:hAnsi="PT Astra Serif"/>
                <w:color w:val="000000" w:themeColor="text1"/>
              </w:rPr>
              <w:t xml:space="preserve">г. Тула, </w:t>
            </w:r>
          </w:p>
          <w:p w14:paraId="59BFA309" w14:textId="77777777" w:rsidR="004F255A" w:rsidRPr="00113E13" w:rsidRDefault="004F255A" w:rsidP="004F255A">
            <w:pPr>
              <w:spacing w:line="260" w:lineRule="exact"/>
              <w:jc w:val="center"/>
              <w:rPr>
                <w:rFonts w:ascii="PT Astra Serif" w:eastAsia="Calibri" w:hAnsi="PT Astra Serif"/>
                <w:color w:val="000000" w:themeColor="text1"/>
              </w:rPr>
            </w:pPr>
            <w:r w:rsidRPr="00113E13">
              <w:rPr>
                <w:rFonts w:ascii="PT Astra Serif" w:eastAsia="Calibri" w:hAnsi="PT Astra Serif"/>
                <w:color w:val="000000" w:themeColor="text1"/>
              </w:rPr>
              <w:t>пр. Ленина, д. 2</w:t>
            </w:r>
          </w:p>
          <w:p w14:paraId="27DE75F3" w14:textId="77777777" w:rsidR="004F255A" w:rsidRDefault="004F255A" w:rsidP="004F255A">
            <w:pPr>
              <w:widowControl w:val="0"/>
              <w:ind w:right="118"/>
              <w:jc w:val="center"/>
            </w:pPr>
            <w:r w:rsidRPr="00113E13">
              <w:rPr>
                <w:rFonts w:ascii="PT Astra Serif" w:eastAsia="Calibri" w:hAnsi="PT Astra Serif"/>
                <w:color w:val="000000" w:themeColor="text1"/>
              </w:rPr>
              <w:t>тел. 8 (4872) 24-99-98</w:t>
            </w:r>
          </w:p>
        </w:tc>
      </w:tr>
      <w:tr w:rsidR="004F255A" w:rsidRPr="0094656E" w14:paraId="1E162D87" w14:textId="77777777" w:rsidTr="00613423"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5E396" w14:textId="77777777" w:rsidR="004F255A" w:rsidRDefault="004F255A" w:rsidP="004F255A">
            <w:pPr>
              <w:spacing w:line="260" w:lineRule="exact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11-00-12-00</w:t>
            </w:r>
          </w:p>
        </w:tc>
        <w:tc>
          <w:tcPr>
            <w:tcW w:w="2693" w:type="dxa"/>
          </w:tcPr>
          <w:p w14:paraId="2E98AE2F" w14:textId="77777777" w:rsidR="004F255A" w:rsidRPr="002437D2" w:rsidRDefault="004F255A" w:rsidP="004F255A">
            <w:pPr>
              <w:spacing w:line="260" w:lineRule="exact"/>
              <w:jc w:val="center"/>
              <w:rPr>
                <w:rFonts w:ascii="PT Astra Serif" w:hAnsi="PT Astra Serif"/>
              </w:rPr>
            </w:pPr>
            <w:r>
              <w:t>Культурное наследие</w:t>
            </w:r>
          </w:p>
        </w:tc>
        <w:tc>
          <w:tcPr>
            <w:tcW w:w="3544" w:type="dxa"/>
          </w:tcPr>
          <w:p w14:paraId="325F1FDC" w14:textId="77777777" w:rsidR="004F255A" w:rsidRDefault="004F255A" w:rsidP="004F255A">
            <w:pPr>
              <w:jc w:val="center"/>
            </w:pPr>
            <w:r>
              <w:t xml:space="preserve">Шичанина </w:t>
            </w:r>
          </w:p>
          <w:p w14:paraId="06560C26" w14:textId="77777777" w:rsidR="004F255A" w:rsidRDefault="004F255A" w:rsidP="004F255A">
            <w:pPr>
              <w:jc w:val="center"/>
            </w:pPr>
            <w:r>
              <w:t>Елена Евгеньевна,</w:t>
            </w:r>
          </w:p>
          <w:p w14:paraId="2E1CBD63" w14:textId="77777777" w:rsidR="004F255A" w:rsidRDefault="004F255A" w:rsidP="004F255A">
            <w:pPr>
              <w:jc w:val="center"/>
            </w:pPr>
            <w:r>
              <w:t xml:space="preserve"> начальник инспекции Тульской области по государственной охране объектов </w:t>
            </w:r>
          </w:p>
          <w:p w14:paraId="1F9A3F8E" w14:textId="77777777" w:rsidR="004F255A" w:rsidRDefault="004F255A" w:rsidP="004F255A">
            <w:pPr>
              <w:jc w:val="center"/>
              <w:rPr>
                <w:rFonts w:ascii="PT Astra Serif" w:hAnsi="PT Astra Serif"/>
              </w:rPr>
            </w:pPr>
            <w:r>
              <w:t>культурного наследия</w:t>
            </w:r>
          </w:p>
        </w:tc>
        <w:tc>
          <w:tcPr>
            <w:tcW w:w="2978" w:type="dxa"/>
          </w:tcPr>
          <w:p w14:paraId="7B84F416" w14:textId="77777777" w:rsidR="004F255A" w:rsidRPr="00113E13" w:rsidRDefault="004F255A" w:rsidP="004F255A">
            <w:pPr>
              <w:spacing w:line="260" w:lineRule="exact"/>
              <w:jc w:val="center"/>
              <w:rPr>
                <w:rFonts w:ascii="PT Astra Serif" w:eastAsia="Calibri" w:hAnsi="PT Astra Serif"/>
                <w:color w:val="000000" w:themeColor="text1"/>
              </w:rPr>
            </w:pPr>
            <w:r w:rsidRPr="00113E13">
              <w:rPr>
                <w:rFonts w:ascii="PT Astra Serif" w:eastAsia="Calibri" w:hAnsi="PT Astra Serif"/>
                <w:color w:val="000000" w:themeColor="text1"/>
              </w:rPr>
              <w:t xml:space="preserve">г. Тула, </w:t>
            </w:r>
          </w:p>
          <w:p w14:paraId="3694F777" w14:textId="77777777" w:rsidR="004F255A" w:rsidRPr="00113E13" w:rsidRDefault="004F255A" w:rsidP="004F255A">
            <w:pPr>
              <w:spacing w:line="260" w:lineRule="exact"/>
              <w:jc w:val="center"/>
              <w:rPr>
                <w:rFonts w:ascii="PT Astra Serif" w:eastAsia="Calibri" w:hAnsi="PT Astra Serif"/>
                <w:color w:val="000000" w:themeColor="text1"/>
              </w:rPr>
            </w:pPr>
            <w:r w:rsidRPr="00113E13">
              <w:rPr>
                <w:rFonts w:ascii="PT Astra Serif" w:eastAsia="Calibri" w:hAnsi="PT Astra Serif"/>
                <w:color w:val="000000" w:themeColor="text1"/>
              </w:rPr>
              <w:t>пр. Ленина, д. 2</w:t>
            </w:r>
          </w:p>
          <w:p w14:paraId="0BE6534B" w14:textId="77777777" w:rsidR="004F255A" w:rsidRPr="00113E13" w:rsidRDefault="004F255A" w:rsidP="004F255A">
            <w:pPr>
              <w:spacing w:line="260" w:lineRule="exact"/>
              <w:jc w:val="center"/>
              <w:rPr>
                <w:rFonts w:ascii="PT Astra Serif" w:eastAsia="Calibri" w:hAnsi="PT Astra Serif"/>
                <w:color w:val="000000" w:themeColor="text1"/>
              </w:rPr>
            </w:pPr>
            <w:r w:rsidRPr="00113E13">
              <w:rPr>
                <w:rFonts w:ascii="PT Astra Serif" w:eastAsia="Calibri" w:hAnsi="PT Astra Serif"/>
                <w:color w:val="000000" w:themeColor="text1"/>
              </w:rPr>
              <w:t>тел. 8 (4872) 24-99-98</w:t>
            </w:r>
          </w:p>
        </w:tc>
      </w:tr>
      <w:tr w:rsidR="004F255A" w:rsidRPr="0094656E" w14:paraId="0B856D88" w14:textId="77777777" w:rsidTr="00613423"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D603F" w14:textId="77777777" w:rsidR="004F255A" w:rsidRDefault="004F255A" w:rsidP="004F255A">
            <w:pPr>
              <w:spacing w:line="260" w:lineRule="exact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14-00-16-00</w:t>
            </w:r>
          </w:p>
        </w:tc>
        <w:tc>
          <w:tcPr>
            <w:tcW w:w="2693" w:type="dxa"/>
          </w:tcPr>
          <w:p w14:paraId="6EC2204F" w14:textId="77777777" w:rsidR="004F255A" w:rsidRDefault="004F255A" w:rsidP="004F255A">
            <w:pPr>
              <w:spacing w:line="260" w:lineRule="exact"/>
              <w:jc w:val="center"/>
            </w:pPr>
            <w:r>
              <w:t>Энергетика</w:t>
            </w:r>
          </w:p>
        </w:tc>
        <w:tc>
          <w:tcPr>
            <w:tcW w:w="3544" w:type="dxa"/>
          </w:tcPr>
          <w:p w14:paraId="285E6538" w14:textId="77777777" w:rsidR="004F255A" w:rsidRDefault="004F255A" w:rsidP="004F255A">
            <w:pPr>
              <w:widowControl w:val="0"/>
              <w:ind w:left="26" w:right="10" w:hanging="26"/>
              <w:jc w:val="center"/>
              <w:rPr>
                <w:rFonts w:ascii="PT Astra Serif" w:eastAsia="PT Astra Serif" w:hAnsi="PT Astra Serif" w:cs="PT Astra Serif"/>
                <w:szCs w:val="22"/>
                <w:lang w:eastAsia="ru-RU"/>
              </w:rPr>
            </w:pPr>
            <w:r w:rsidRPr="00C20D47">
              <w:rPr>
                <w:rFonts w:ascii="PT Astra Serif" w:eastAsia="PT Astra Serif" w:hAnsi="PT Astra Serif" w:cs="PT Astra Serif"/>
                <w:szCs w:val="22"/>
                <w:lang w:eastAsia="ru-RU"/>
              </w:rPr>
              <w:t xml:space="preserve">Головин </w:t>
            </w:r>
          </w:p>
          <w:p w14:paraId="485DEC2F" w14:textId="77777777" w:rsidR="004F255A" w:rsidRDefault="004F255A" w:rsidP="004F255A">
            <w:pPr>
              <w:widowControl w:val="0"/>
              <w:ind w:left="26" w:right="10" w:hanging="26"/>
              <w:jc w:val="center"/>
              <w:rPr>
                <w:rFonts w:ascii="PT Astra Serif" w:eastAsia="PT Astra Serif" w:hAnsi="PT Astra Serif" w:cs="PT Astra Serif"/>
                <w:szCs w:val="22"/>
                <w:lang w:eastAsia="ru-RU"/>
              </w:rPr>
            </w:pPr>
            <w:r w:rsidRPr="00C20D47">
              <w:rPr>
                <w:rFonts w:ascii="PT Astra Serif" w:eastAsia="PT Astra Serif" w:hAnsi="PT Astra Serif" w:cs="PT Astra Serif"/>
                <w:szCs w:val="22"/>
                <w:lang w:eastAsia="ru-RU"/>
              </w:rPr>
              <w:t>Эдуард Николаевич</w:t>
            </w:r>
            <w:r>
              <w:rPr>
                <w:rFonts w:ascii="PT Astra Serif" w:eastAsia="PT Astra Serif" w:hAnsi="PT Astra Serif" w:cs="PT Astra Serif"/>
                <w:szCs w:val="22"/>
                <w:lang w:eastAsia="ru-RU"/>
              </w:rPr>
              <w:t>,</w:t>
            </w:r>
          </w:p>
          <w:p w14:paraId="563AB4EB" w14:textId="77777777" w:rsidR="004F255A" w:rsidRPr="00C20D47" w:rsidRDefault="004F255A" w:rsidP="004F255A">
            <w:pPr>
              <w:widowControl w:val="0"/>
              <w:ind w:left="26" w:right="10" w:hanging="26"/>
              <w:jc w:val="center"/>
              <w:rPr>
                <w:rFonts w:ascii="PT Astra Serif" w:eastAsia="PT Astra Serif" w:hAnsi="PT Astra Serif" w:cs="PT Astra Serif"/>
                <w:szCs w:val="22"/>
                <w:lang w:eastAsia="ru-RU"/>
              </w:rPr>
            </w:pPr>
            <w:r w:rsidRPr="00C20D47">
              <w:rPr>
                <w:rFonts w:ascii="PT Astra Serif" w:eastAsia="PT Astra Serif" w:hAnsi="PT Astra Serif" w:cs="PT Astra Serif"/>
                <w:szCs w:val="22"/>
                <w:lang w:eastAsia="ru-RU"/>
              </w:rPr>
              <w:t xml:space="preserve"> министр энергетики </w:t>
            </w:r>
          </w:p>
          <w:p w14:paraId="253B8027" w14:textId="77777777" w:rsidR="004F255A" w:rsidRDefault="004F255A" w:rsidP="004F255A">
            <w:pPr>
              <w:jc w:val="center"/>
            </w:pPr>
            <w:r w:rsidRPr="00C20D47">
              <w:rPr>
                <w:rFonts w:ascii="PT Astra Serif" w:eastAsia="PT Astra Serif" w:hAnsi="PT Astra Serif" w:cs="PT Astra Serif"/>
                <w:szCs w:val="22"/>
                <w:lang w:eastAsia="ru-RU"/>
              </w:rPr>
              <w:t>Тульской области</w:t>
            </w:r>
          </w:p>
        </w:tc>
        <w:tc>
          <w:tcPr>
            <w:tcW w:w="2978" w:type="dxa"/>
          </w:tcPr>
          <w:p w14:paraId="76B01768" w14:textId="77777777" w:rsidR="004F255A" w:rsidRPr="0094656E" w:rsidRDefault="004F255A" w:rsidP="004F255A">
            <w:pPr>
              <w:spacing w:line="260" w:lineRule="exact"/>
              <w:jc w:val="center"/>
              <w:rPr>
                <w:rFonts w:ascii="PT Astra Serif" w:hAnsi="PT Astra Serif"/>
              </w:rPr>
            </w:pPr>
            <w:r w:rsidRPr="0094656E">
              <w:rPr>
                <w:rFonts w:ascii="PT Astra Serif" w:hAnsi="PT Astra Serif"/>
              </w:rPr>
              <w:t xml:space="preserve">г. Тула, </w:t>
            </w:r>
          </w:p>
          <w:p w14:paraId="5C7ED64F" w14:textId="77777777" w:rsidR="004F255A" w:rsidRPr="0094656E" w:rsidRDefault="004F255A" w:rsidP="004F255A">
            <w:pPr>
              <w:spacing w:line="260" w:lineRule="exact"/>
              <w:jc w:val="center"/>
              <w:rPr>
                <w:rFonts w:ascii="PT Astra Serif" w:hAnsi="PT Astra Serif"/>
              </w:rPr>
            </w:pPr>
            <w:r w:rsidRPr="0094656E">
              <w:rPr>
                <w:rFonts w:ascii="PT Astra Serif" w:hAnsi="PT Astra Serif"/>
              </w:rPr>
              <w:t xml:space="preserve">пр. Ленина, д. 2 </w:t>
            </w:r>
          </w:p>
          <w:p w14:paraId="08F07356" w14:textId="77777777" w:rsidR="004F255A" w:rsidRPr="00113E13" w:rsidRDefault="004F255A" w:rsidP="004F255A">
            <w:pPr>
              <w:spacing w:line="260" w:lineRule="exact"/>
              <w:jc w:val="center"/>
              <w:rPr>
                <w:rFonts w:ascii="PT Astra Serif" w:eastAsia="Calibri" w:hAnsi="PT Astra Serif"/>
                <w:color w:val="000000" w:themeColor="text1"/>
              </w:rPr>
            </w:pPr>
            <w:r w:rsidRPr="0094656E">
              <w:rPr>
                <w:rFonts w:ascii="PT Astra Serif" w:hAnsi="PT Astra Serif"/>
              </w:rPr>
              <w:t>тел. 8 (4872) 24-99-98</w:t>
            </w:r>
          </w:p>
        </w:tc>
      </w:tr>
      <w:tr w:rsidR="004F255A" w:rsidRPr="0094656E" w14:paraId="58403008" w14:textId="77777777" w:rsidTr="00613423"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7B23B" w14:textId="77777777" w:rsidR="004F255A" w:rsidRDefault="004F255A" w:rsidP="004F255A">
            <w:pPr>
              <w:spacing w:line="260" w:lineRule="exact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14-00-16-00</w:t>
            </w:r>
          </w:p>
        </w:tc>
        <w:tc>
          <w:tcPr>
            <w:tcW w:w="2693" w:type="dxa"/>
          </w:tcPr>
          <w:p w14:paraId="400D4146" w14:textId="77777777" w:rsidR="004F255A" w:rsidRDefault="004F255A" w:rsidP="004F255A">
            <w:pPr>
              <w:spacing w:line="260" w:lineRule="exact"/>
              <w:jc w:val="center"/>
            </w:pPr>
            <w:r>
              <w:t>Молодежная политика</w:t>
            </w:r>
          </w:p>
        </w:tc>
        <w:tc>
          <w:tcPr>
            <w:tcW w:w="3544" w:type="dxa"/>
          </w:tcPr>
          <w:p w14:paraId="578DEAFA" w14:textId="77777777" w:rsidR="004F255A" w:rsidRDefault="004F255A" w:rsidP="004F255A">
            <w:pPr>
              <w:widowControl w:val="0"/>
              <w:jc w:val="center"/>
              <w:rPr>
                <w:rFonts w:ascii="PT Astra Serif" w:eastAsia="Calibri" w:hAnsi="PT Astra Serif"/>
                <w:szCs w:val="28"/>
              </w:rPr>
            </w:pPr>
            <w:r>
              <w:rPr>
                <w:rFonts w:ascii="PT Astra Serif" w:eastAsia="Calibri" w:hAnsi="PT Astra Serif"/>
                <w:szCs w:val="28"/>
              </w:rPr>
              <w:t xml:space="preserve">Баринова </w:t>
            </w:r>
          </w:p>
          <w:p w14:paraId="7A7C5CC5" w14:textId="77777777" w:rsidR="004F255A" w:rsidRDefault="004F255A" w:rsidP="004F255A">
            <w:pPr>
              <w:widowControl w:val="0"/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eastAsia="Calibri" w:hAnsi="PT Astra Serif"/>
                <w:szCs w:val="28"/>
              </w:rPr>
              <w:t>Анастасия Александровна,</w:t>
            </w:r>
          </w:p>
          <w:p w14:paraId="0FFFFD9C" w14:textId="77777777" w:rsidR="004F255A" w:rsidRPr="00C20D47" w:rsidRDefault="004F255A" w:rsidP="004F255A">
            <w:pPr>
              <w:widowControl w:val="0"/>
              <w:ind w:left="26" w:right="10" w:hanging="26"/>
              <w:jc w:val="center"/>
              <w:rPr>
                <w:rFonts w:ascii="PT Astra Serif" w:eastAsia="PT Astra Serif" w:hAnsi="PT Astra Serif" w:cs="PT Astra Serif"/>
                <w:szCs w:val="22"/>
                <w:lang w:eastAsia="ru-RU"/>
              </w:rPr>
            </w:pPr>
            <w:r>
              <w:rPr>
                <w:rFonts w:ascii="PT Astra Serif" w:eastAsia="Calibri" w:hAnsi="PT Astra Serif"/>
                <w:szCs w:val="28"/>
              </w:rPr>
              <w:t>министр молодежной политики Тульской области</w:t>
            </w:r>
          </w:p>
        </w:tc>
        <w:tc>
          <w:tcPr>
            <w:tcW w:w="2978" w:type="dxa"/>
          </w:tcPr>
          <w:p w14:paraId="6AB10FE1" w14:textId="77777777" w:rsidR="004F255A" w:rsidRPr="0094656E" w:rsidRDefault="004F255A" w:rsidP="004F255A">
            <w:pPr>
              <w:spacing w:line="260" w:lineRule="exact"/>
              <w:jc w:val="center"/>
              <w:rPr>
                <w:rFonts w:ascii="PT Astra Serif" w:hAnsi="PT Astra Serif"/>
              </w:rPr>
            </w:pPr>
            <w:r w:rsidRPr="0094656E">
              <w:rPr>
                <w:rFonts w:ascii="PT Astra Serif" w:hAnsi="PT Astra Serif"/>
              </w:rPr>
              <w:t xml:space="preserve">г. Тула, </w:t>
            </w:r>
          </w:p>
          <w:p w14:paraId="25BB0C26" w14:textId="77777777" w:rsidR="004F255A" w:rsidRPr="0094656E" w:rsidRDefault="004F255A" w:rsidP="004F255A">
            <w:pPr>
              <w:spacing w:line="260" w:lineRule="exact"/>
              <w:jc w:val="center"/>
              <w:rPr>
                <w:rFonts w:ascii="PT Astra Serif" w:hAnsi="PT Astra Serif"/>
              </w:rPr>
            </w:pPr>
            <w:r w:rsidRPr="0094656E">
              <w:rPr>
                <w:rFonts w:ascii="PT Astra Serif" w:hAnsi="PT Astra Serif"/>
              </w:rPr>
              <w:t xml:space="preserve">пр. Ленина, д. 2 </w:t>
            </w:r>
          </w:p>
          <w:p w14:paraId="13CDC661" w14:textId="77777777" w:rsidR="004F255A" w:rsidRPr="0094656E" w:rsidRDefault="004F255A" w:rsidP="004F255A">
            <w:pPr>
              <w:spacing w:line="260" w:lineRule="exact"/>
              <w:jc w:val="center"/>
              <w:rPr>
                <w:rFonts w:ascii="PT Astra Serif" w:hAnsi="PT Astra Serif"/>
              </w:rPr>
            </w:pPr>
            <w:r w:rsidRPr="0094656E">
              <w:rPr>
                <w:rFonts w:ascii="PT Astra Serif" w:hAnsi="PT Astra Serif"/>
              </w:rPr>
              <w:t>тел. 8 (4872) 24-99-98</w:t>
            </w:r>
          </w:p>
        </w:tc>
      </w:tr>
      <w:tr w:rsidR="004F255A" w:rsidRPr="0094656E" w14:paraId="6EE28DC8" w14:textId="77777777" w:rsidTr="00613423"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F96F9" w14:textId="77777777" w:rsidR="004F255A" w:rsidRPr="0094656E" w:rsidRDefault="004F255A" w:rsidP="004F255A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</w:rPr>
            </w:pPr>
            <w:r w:rsidRPr="0094656E">
              <w:rPr>
                <w:rFonts w:ascii="PT Astra Serif" w:hAnsi="PT Astra Serif"/>
                <w:color w:val="000000" w:themeColor="text1"/>
              </w:rPr>
              <w:t>16-00-17-00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6CF8FCC" w14:textId="77777777" w:rsidR="004F255A" w:rsidRPr="0094656E" w:rsidRDefault="004F255A" w:rsidP="004F255A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94656E">
              <w:rPr>
                <w:rFonts w:ascii="PT Astra Serif" w:hAnsi="PT Astra Serif"/>
              </w:rPr>
              <w:t>Экономическое развитие. Инвестиционная деятельность и внешние экономические связи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3CC4792" w14:textId="77777777" w:rsidR="004F255A" w:rsidRDefault="004F255A" w:rsidP="004F255A">
            <w:pPr>
              <w:spacing w:line="260" w:lineRule="exact"/>
              <w:jc w:val="center"/>
            </w:pPr>
            <w:r>
              <w:t xml:space="preserve">Ярошевский </w:t>
            </w:r>
          </w:p>
          <w:p w14:paraId="2EE28A4D" w14:textId="77777777" w:rsidR="004F255A" w:rsidRDefault="004F255A" w:rsidP="004F255A">
            <w:pPr>
              <w:spacing w:line="260" w:lineRule="exact"/>
              <w:jc w:val="center"/>
            </w:pPr>
            <w:r>
              <w:t>Александр Владимирович,</w:t>
            </w:r>
          </w:p>
          <w:p w14:paraId="43E072C8" w14:textId="77777777" w:rsidR="004F255A" w:rsidRPr="0094656E" w:rsidRDefault="004F255A" w:rsidP="004F255A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t xml:space="preserve"> министр экономического развития Тульской области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4A02F16" w14:textId="77777777" w:rsidR="004F255A" w:rsidRPr="00113E13" w:rsidRDefault="004F255A" w:rsidP="004F255A">
            <w:pPr>
              <w:spacing w:line="260" w:lineRule="exact"/>
              <w:jc w:val="center"/>
              <w:rPr>
                <w:rFonts w:ascii="PT Astra Serif" w:eastAsia="Calibri" w:hAnsi="PT Astra Serif"/>
                <w:color w:val="000000" w:themeColor="text1"/>
              </w:rPr>
            </w:pPr>
            <w:r w:rsidRPr="00113E13">
              <w:rPr>
                <w:rFonts w:ascii="PT Astra Serif" w:eastAsia="Calibri" w:hAnsi="PT Astra Serif"/>
                <w:color w:val="000000" w:themeColor="text1"/>
              </w:rPr>
              <w:t xml:space="preserve">г. Тула, </w:t>
            </w:r>
          </w:p>
          <w:p w14:paraId="603B1CF5" w14:textId="77777777" w:rsidR="004F255A" w:rsidRPr="00113E13" w:rsidRDefault="004F255A" w:rsidP="004F255A">
            <w:pPr>
              <w:spacing w:line="260" w:lineRule="exact"/>
              <w:jc w:val="center"/>
              <w:rPr>
                <w:rFonts w:ascii="PT Astra Serif" w:eastAsia="Calibri" w:hAnsi="PT Astra Serif"/>
                <w:color w:val="000000" w:themeColor="text1"/>
              </w:rPr>
            </w:pPr>
            <w:r w:rsidRPr="00113E13">
              <w:rPr>
                <w:rFonts w:ascii="PT Astra Serif" w:eastAsia="Calibri" w:hAnsi="PT Astra Serif"/>
                <w:color w:val="000000" w:themeColor="text1"/>
              </w:rPr>
              <w:t>пр. Ленина, д. 2</w:t>
            </w:r>
          </w:p>
          <w:p w14:paraId="56D2C529" w14:textId="77777777" w:rsidR="004F255A" w:rsidRPr="0094656E" w:rsidRDefault="004F255A" w:rsidP="004F255A">
            <w:pPr>
              <w:spacing w:line="260" w:lineRule="exact"/>
              <w:jc w:val="center"/>
              <w:rPr>
                <w:rFonts w:ascii="PT Astra Serif" w:eastAsia="Calibri" w:hAnsi="PT Astra Serif"/>
                <w:color w:val="000000"/>
              </w:rPr>
            </w:pPr>
            <w:r w:rsidRPr="00113E13">
              <w:rPr>
                <w:rFonts w:ascii="PT Astra Serif" w:eastAsia="Calibri" w:hAnsi="PT Astra Serif"/>
                <w:color w:val="000000" w:themeColor="text1"/>
              </w:rPr>
              <w:t>тел. 8 (4872) 24-99-98</w:t>
            </w:r>
          </w:p>
        </w:tc>
      </w:tr>
      <w:tr w:rsidR="004F255A" w:rsidRPr="0094656E" w14:paraId="5FF27253" w14:textId="77777777" w:rsidTr="00677011">
        <w:tc>
          <w:tcPr>
            <w:tcW w:w="10632" w:type="dxa"/>
            <w:gridSpan w:val="4"/>
            <w:tcBorders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63456" w14:textId="77777777" w:rsidR="004F255A" w:rsidRPr="0094656E" w:rsidRDefault="004F255A" w:rsidP="004F255A">
            <w:pPr>
              <w:spacing w:line="260" w:lineRule="exact"/>
              <w:jc w:val="center"/>
              <w:rPr>
                <w:rFonts w:ascii="PT Astra Serif" w:hAnsi="PT Astra Serif"/>
              </w:rPr>
            </w:pPr>
            <w:r w:rsidRPr="0094656E">
              <w:rPr>
                <w:rFonts w:ascii="PT Astra Serif" w:hAnsi="PT Astra Serif"/>
                <w:b/>
              </w:rPr>
              <w:t>Консультации</w:t>
            </w:r>
          </w:p>
        </w:tc>
      </w:tr>
      <w:tr w:rsidR="004F255A" w:rsidRPr="0094656E" w14:paraId="6B6D049D" w14:textId="77777777" w:rsidTr="00613423"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8C4FF" w14:textId="77777777" w:rsidR="004F255A" w:rsidRDefault="004F255A" w:rsidP="004F255A">
            <w:pPr>
              <w:spacing w:line="260" w:lineRule="exact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14-00-15-00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84A6B97" w14:textId="77777777" w:rsidR="004F255A" w:rsidRDefault="004F255A" w:rsidP="004F255A">
            <w:pPr>
              <w:spacing w:line="260" w:lineRule="exact"/>
              <w:jc w:val="center"/>
            </w:pPr>
            <w:r>
              <w:t>Субсидирование сельскохозяйственных товаропроизводителей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A0E4A8E" w14:textId="77777777" w:rsidR="004F255A" w:rsidRDefault="004F255A" w:rsidP="004F255A">
            <w:pPr>
              <w:jc w:val="center"/>
            </w:pPr>
            <w:r>
              <w:t>Григорьева</w:t>
            </w:r>
          </w:p>
          <w:p w14:paraId="114F2D77" w14:textId="77777777" w:rsidR="004F255A" w:rsidRDefault="004F255A" w:rsidP="004F255A">
            <w:pPr>
              <w:jc w:val="center"/>
            </w:pPr>
            <w:r>
              <w:t xml:space="preserve"> Ирина Васильевна, </w:t>
            </w:r>
          </w:p>
          <w:p w14:paraId="258FD5B8" w14:textId="77777777" w:rsidR="004F255A" w:rsidRDefault="004F255A" w:rsidP="004F255A">
            <w:pPr>
              <w:jc w:val="center"/>
            </w:pPr>
            <w:r>
              <w:t>начальник отдела растениеводства, животноводства и перерабатывающей промышленности департамента государственной политики в сфере АПК и сельского развития министерства сельского хозяйства Тульской области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A06C31F" w14:textId="77777777" w:rsidR="004F255A" w:rsidRDefault="004F255A" w:rsidP="004F255A">
            <w:pPr>
              <w:spacing w:line="260" w:lineRule="exact"/>
              <w:jc w:val="center"/>
            </w:pPr>
            <w:r>
              <w:t xml:space="preserve">г. Тула, </w:t>
            </w:r>
          </w:p>
          <w:p w14:paraId="1078367C" w14:textId="77777777" w:rsidR="004F255A" w:rsidRDefault="004F255A" w:rsidP="004F255A">
            <w:pPr>
              <w:spacing w:line="260" w:lineRule="exact"/>
              <w:jc w:val="center"/>
            </w:pPr>
            <w:r>
              <w:t xml:space="preserve">ул. Оборонная, д. 114а </w:t>
            </w:r>
          </w:p>
          <w:p w14:paraId="6ECEEBB1" w14:textId="77777777" w:rsidR="004F255A" w:rsidRDefault="004F255A" w:rsidP="004F255A">
            <w:pPr>
              <w:spacing w:line="260" w:lineRule="exact"/>
              <w:jc w:val="center"/>
            </w:pPr>
            <w:r>
              <w:t xml:space="preserve">тел. 8 (4872) 24-51-04 </w:t>
            </w:r>
          </w:p>
          <w:p w14:paraId="1334CB6E" w14:textId="77777777" w:rsidR="004F255A" w:rsidRPr="00113E13" w:rsidRDefault="004F255A" w:rsidP="004F255A">
            <w:pPr>
              <w:spacing w:line="260" w:lineRule="exact"/>
              <w:jc w:val="center"/>
              <w:rPr>
                <w:rFonts w:ascii="PT Astra Serif" w:eastAsia="Calibri" w:hAnsi="PT Astra Serif"/>
                <w:color w:val="000000" w:themeColor="text1"/>
              </w:rPr>
            </w:pPr>
            <w:r>
              <w:t>доб. 37-16</w:t>
            </w:r>
          </w:p>
        </w:tc>
      </w:tr>
    </w:tbl>
    <w:p w14:paraId="5056EA14" w14:textId="77777777" w:rsidR="006B169E" w:rsidRPr="002876D5" w:rsidRDefault="006B169E" w:rsidP="006B169E">
      <w:pPr>
        <w:pStyle w:val="af"/>
        <w:spacing w:line="240" w:lineRule="atLeast"/>
        <w:ind w:right="45"/>
        <w:rPr>
          <w:rFonts w:ascii="PT Astra Serif" w:hAnsi="PT Astra Serif"/>
          <w:sz w:val="28"/>
          <w:szCs w:val="28"/>
        </w:rPr>
      </w:pPr>
    </w:p>
    <w:p w14:paraId="315EE273" w14:textId="77777777" w:rsidR="006B169E" w:rsidRPr="002876D5" w:rsidRDefault="006B169E" w:rsidP="006B169E">
      <w:pPr>
        <w:pStyle w:val="af"/>
        <w:spacing w:line="240" w:lineRule="atLeast"/>
        <w:rPr>
          <w:rFonts w:ascii="PT Astra Serif" w:hAnsi="PT Astra Serif"/>
          <w:b/>
          <w:sz w:val="28"/>
          <w:szCs w:val="28"/>
        </w:rPr>
      </w:pPr>
    </w:p>
    <w:p w14:paraId="20221FCF" w14:textId="77777777" w:rsidR="006B169E" w:rsidRPr="002876D5" w:rsidRDefault="006B169E" w:rsidP="006B169E">
      <w:pPr>
        <w:pStyle w:val="af"/>
        <w:spacing w:line="240" w:lineRule="atLeast"/>
        <w:rPr>
          <w:rFonts w:ascii="PT Astra Serif" w:hAnsi="PT Astra Serif"/>
          <w:b/>
          <w:sz w:val="28"/>
          <w:szCs w:val="28"/>
        </w:rPr>
      </w:pPr>
    </w:p>
    <w:p w14:paraId="582B0D5B" w14:textId="77777777" w:rsidR="006B169E" w:rsidRPr="002876D5" w:rsidRDefault="006B169E" w:rsidP="006B169E">
      <w:pPr>
        <w:pStyle w:val="af"/>
        <w:spacing w:line="240" w:lineRule="atLeast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390"/>
      </w:tblGrid>
      <w:tr w:rsidR="006B169E" w:rsidRPr="004955C7" w14:paraId="1B5F7EE8" w14:textId="77777777" w:rsidTr="00DD5EB4">
        <w:tc>
          <w:tcPr>
            <w:tcW w:w="4390" w:type="dxa"/>
          </w:tcPr>
          <w:p w14:paraId="06AC4F01" w14:textId="77777777" w:rsidR="006B169E" w:rsidRPr="004955C7" w:rsidRDefault="006B169E" w:rsidP="00DD5EB4">
            <w:pPr>
              <w:jc w:val="both"/>
              <w:rPr>
                <w:rFonts w:ascii="PT Astra Serif" w:eastAsia="Calibri" w:hAnsi="PT Astra Serif" w:cs="PT Astra Serif"/>
                <w:sz w:val="28"/>
                <w:szCs w:val="28"/>
              </w:rPr>
            </w:pPr>
            <w:r w:rsidRPr="004955C7">
              <w:rPr>
                <w:rFonts w:ascii="PT Astra Serif" w:eastAsia="Calibri" w:hAnsi="PT Astra Serif" w:cs="PT Astra Serif"/>
                <w:sz w:val="28"/>
                <w:szCs w:val="28"/>
              </w:rPr>
              <w:t>№</w:t>
            </w:r>
            <w:r w:rsidRPr="00565905">
              <w:rPr>
                <w:rFonts w:ascii="PT Astra Serif" w:eastAsia="Calibri" w:hAnsi="PT Astra Serif" w:cs="PT Astra Serif"/>
                <w:sz w:val="28"/>
                <w:szCs w:val="28"/>
              </w:rPr>
              <w:t xml:space="preserve"> </w:t>
            </w:r>
            <w:bookmarkStart w:id="0" w:name="REG_NOMER"/>
            <w:bookmarkStart w:id="1" w:name="REGNUMSTAMP"/>
            <w:r w:rsidRPr="00565905">
              <w:rPr>
                <w:rFonts w:ascii="PT Astra Serif" w:eastAsia="Calibri" w:hAnsi="PT Astra Serif" w:cs="PT Astra Serif"/>
                <w:color w:val="FFFFFF"/>
                <w:sz w:val="28"/>
                <w:szCs w:val="28"/>
              </w:rPr>
              <w:t xml:space="preserve">  </w:t>
            </w:r>
            <w:bookmarkEnd w:id="0"/>
            <w:bookmarkEnd w:id="1"/>
          </w:p>
        </w:tc>
      </w:tr>
      <w:tr w:rsidR="006B169E" w:rsidRPr="004955C7" w14:paraId="0714ED06" w14:textId="77777777" w:rsidTr="00DD5EB4">
        <w:tc>
          <w:tcPr>
            <w:tcW w:w="4390" w:type="dxa"/>
          </w:tcPr>
          <w:p w14:paraId="39943DD5" w14:textId="77777777" w:rsidR="006B169E" w:rsidRPr="004955C7" w:rsidRDefault="006B169E" w:rsidP="00DD5EB4">
            <w:pPr>
              <w:jc w:val="both"/>
              <w:rPr>
                <w:rFonts w:ascii="PT Astra Serif" w:eastAsia="Calibri" w:hAnsi="PT Astra Serif" w:cs="PT Astra Serif"/>
                <w:sz w:val="28"/>
                <w:szCs w:val="28"/>
              </w:rPr>
            </w:pPr>
            <w:bookmarkStart w:id="2" w:name="REGDATESTAMP"/>
            <w:bookmarkStart w:id="3" w:name="REG_DATA"/>
            <w:r w:rsidRPr="004955C7">
              <w:rPr>
                <w:rFonts w:ascii="PT Astra Serif" w:eastAsia="Calibri" w:hAnsi="PT Astra Serif" w:cs="PT Astra Serif"/>
                <w:color w:val="FFFFFF"/>
                <w:sz w:val="28"/>
                <w:szCs w:val="28"/>
                <w:lang w:val="en-US"/>
              </w:rPr>
              <w:t>d</w:t>
            </w:r>
            <w:bookmarkEnd w:id="2"/>
            <w:r w:rsidRPr="00565905">
              <w:rPr>
                <w:rFonts w:ascii="PT Astra Serif" w:eastAsia="Calibri" w:hAnsi="PT Astra Serif" w:cs="PT Astra Serif"/>
                <w:color w:val="FFFFFF"/>
                <w:sz w:val="28"/>
                <w:szCs w:val="28"/>
              </w:rPr>
              <w:t xml:space="preserve"> </w:t>
            </w:r>
            <w:r w:rsidRPr="004955C7">
              <w:rPr>
                <w:rFonts w:ascii="PT Astra Serif" w:eastAsia="Calibri" w:hAnsi="PT Astra Serif" w:cs="PT Astra Serif"/>
                <w:color w:val="FFFFFF"/>
                <w:sz w:val="28"/>
                <w:szCs w:val="28"/>
                <w:lang w:val="en-US"/>
              </w:rPr>
              <w:t>MMMM</w:t>
            </w:r>
            <w:r w:rsidRPr="00565905">
              <w:rPr>
                <w:rFonts w:ascii="PT Astra Serif" w:eastAsia="Calibri" w:hAnsi="PT Astra Serif" w:cs="PT Astra Serif"/>
                <w:color w:val="FFFFFF"/>
                <w:sz w:val="28"/>
                <w:szCs w:val="28"/>
              </w:rPr>
              <w:t xml:space="preserve"> </w:t>
            </w:r>
            <w:r w:rsidRPr="004955C7">
              <w:rPr>
                <w:rFonts w:ascii="PT Astra Serif" w:eastAsia="Calibri" w:hAnsi="PT Astra Serif" w:cs="PT Astra Serif"/>
                <w:color w:val="FFFFFF"/>
                <w:sz w:val="28"/>
                <w:szCs w:val="28"/>
                <w:lang w:val="en-US"/>
              </w:rPr>
              <w:t>yyyy</w:t>
            </w:r>
            <w:r w:rsidRPr="00565905">
              <w:rPr>
                <w:rFonts w:ascii="PT Astra Serif" w:eastAsia="Calibri" w:hAnsi="PT Astra Serif" w:cs="PT Astra Serif"/>
                <w:color w:val="FFFFFF"/>
                <w:sz w:val="28"/>
                <w:szCs w:val="28"/>
              </w:rPr>
              <w:t xml:space="preserve"> </w:t>
            </w:r>
            <w:r w:rsidRPr="004955C7">
              <w:rPr>
                <w:rFonts w:ascii="PT Astra Serif" w:eastAsia="Calibri" w:hAnsi="PT Astra Serif" w:cs="PT Astra Serif"/>
                <w:color w:val="FFFFFF"/>
                <w:sz w:val="28"/>
                <w:szCs w:val="28"/>
              </w:rPr>
              <w:t>года</w:t>
            </w:r>
            <w:bookmarkEnd w:id="3"/>
          </w:p>
        </w:tc>
      </w:tr>
    </w:tbl>
    <w:p w14:paraId="48D5AE16" w14:textId="77777777" w:rsidR="005F6D36" w:rsidRDefault="005F6D36" w:rsidP="006B169E">
      <w:pPr>
        <w:jc w:val="both"/>
        <w:rPr>
          <w:rFonts w:ascii="PT Astra Serif" w:hAnsi="PT Astra Serif" w:cs="PT Astra Serif"/>
          <w:szCs w:val="28"/>
        </w:rPr>
      </w:pPr>
    </w:p>
    <w:sectPr w:rsidR="005F6D36" w:rsidSect="004F0A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851" w:left="1418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D2636" w14:textId="77777777" w:rsidR="00B47C6B" w:rsidRDefault="00B47C6B">
      <w:r>
        <w:separator/>
      </w:r>
    </w:p>
  </w:endnote>
  <w:endnote w:type="continuationSeparator" w:id="0">
    <w:p w14:paraId="73951CA8" w14:textId="77777777" w:rsidR="00B47C6B" w:rsidRDefault="00B47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Cyr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Noto Sans Devanagari">
    <w:altName w:val="Times New Roman"/>
    <w:charset w:val="00"/>
    <w:family w:val="auto"/>
    <w:pitch w:val="variable"/>
    <w:sig w:usb0="80008023" w:usb1="00002046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TAstraSerif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ource Han Sans CN Regular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79D01" w14:textId="77777777" w:rsidR="009256C8" w:rsidRDefault="009256C8">
    <w:pPr>
      <w:pStyle w:val="af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A5EFA" w14:textId="77777777" w:rsidR="009256C8" w:rsidRDefault="009256C8">
    <w:pPr>
      <w:pStyle w:val="af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EE445" w14:textId="77777777" w:rsidR="009256C8" w:rsidRDefault="009256C8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807DF" w14:textId="77777777" w:rsidR="00B47C6B" w:rsidRDefault="00B47C6B">
      <w:r>
        <w:separator/>
      </w:r>
    </w:p>
  </w:footnote>
  <w:footnote w:type="continuationSeparator" w:id="0">
    <w:p w14:paraId="58FDA8A0" w14:textId="77777777" w:rsidR="00B47C6B" w:rsidRDefault="00B47C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9FD48" w14:textId="77777777" w:rsidR="009256C8" w:rsidRDefault="009256C8">
    <w:pPr>
      <w:pStyle w:val="af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531F5" w14:textId="77777777" w:rsidR="009256C8" w:rsidRDefault="009256C8">
    <w:pPr>
      <w:pStyle w:val="af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B4DAC" w14:textId="77777777" w:rsidR="009256C8" w:rsidRDefault="009256C8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BF32B08"/>
    <w:multiLevelType w:val="multilevel"/>
    <w:tmpl w:val="15EC762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7EF"/>
    <w:rsid w:val="00002704"/>
    <w:rsid w:val="00002B83"/>
    <w:rsid w:val="00003588"/>
    <w:rsid w:val="00007097"/>
    <w:rsid w:val="0001496B"/>
    <w:rsid w:val="000311F2"/>
    <w:rsid w:val="00046362"/>
    <w:rsid w:val="00056F72"/>
    <w:rsid w:val="00060799"/>
    <w:rsid w:val="000733B0"/>
    <w:rsid w:val="000853F1"/>
    <w:rsid w:val="000923C8"/>
    <w:rsid w:val="00097D31"/>
    <w:rsid w:val="000A3EF9"/>
    <w:rsid w:val="000B0E66"/>
    <w:rsid w:val="000C2823"/>
    <w:rsid w:val="000C5AEE"/>
    <w:rsid w:val="000E45C2"/>
    <w:rsid w:val="000E5D49"/>
    <w:rsid w:val="000E6231"/>
    <w:rsid w:val="001048E2"/>
    <w:rsid w:val="00105541"/>
    <w:rsid w:val="00113E13"/>
    <w:rsid w:val="00131ACF"/>
    <w:rsid w:val="00132C87"/>
    <w:rsid w:val="00144065"/>
    <w:rsid w:val="001552CE"/>
    <w:rsid w:val="00157525"/>
    <w:rsid w:val="00176C30"/>
    <w:rsid w:val="00193F0C"/>
    <w:rsid w:val="001A1757"/>
    <w:rsid w:val="001A5FBD"/>
    <w:rsid w:val="001C1092"/>
    <w:rsid w:val="001C36CB"/>
    <w:rsid w:val="001C7CE2"/>
    <w:rsid w:val="001D43B3"/>
    <w:rsid w:val="001E53E5"/>
    <w:rsid w:val="002013D6"/>
    <w:rsid w:val="0021412F"/>
    <w:rsid w:val="002200F4"/>
    <w:rsid w:val="002267EF"/>
    <w:rsid w:val="00241EF1"/>
    <w:rsid w:val="00247A7F"/>
    <w:rsid w:val="0025347A"/>
    <w:rsid w:val="00260B37"/>
    <w:rsid w:val="00281DD1"/>
    <w:rsid w:val="00296136"/>
    <w:rsid w:val="002A6E15"/>
    <w:rsid w:val="002A709D"/>
    <w:rsid w:val="002B3AC9"/>
    <w:rsid w:val="002B4FD2"/>
    <w:rsid w:val="002D31B2"/>
    <w:rsid w:val="002D79F3"/>
    <w:rsid w:val="002D7F4B"/>
    <w:rsid w:val="00322635"/>
    <w:rsid w:val="003247E4"/>
    <w:rsid w:val="00344192"/>
    <w:rsid w:val="0035249E"/>
    <w:rsid w:val="00357A3D"/>
    <w:rsid w:val="00361BAA"/>
    <w:rsid w:val="003651A1"/>
    <w:rsid w:val="00374764"/>
    <w:rsid w:val="003A0E35"/>
    <w:rsid w:val="003A2EB7"/>
    <w:rsid w:val="003A595E"/>
    <w:rsid w:val="003D4B5C"/>
    <w:rsid w:val="004205A8"/>
    <w:rsid w:val="004220E0"/>
    <w:rsid w:val="00425085"/>
    <w:rsid w:val="00442252"/>
    <w:rsid w:val="00457793"/>
    <w:rsid w:val="0048387B"/>
    <w:rsid w:val="004E32EC"/>
    <w:rsid w:val="004E5190"/>
    <w:rsid w:val="004F0A02"/>
    <w:rsid w:val="004F255A"/>
    <w:rsid w:val="00503B28"/>
    <w:rsid w:val="005137AE"/>
    <w:rsid w:val="005273A4"/>
    <w:rsid w:val="00534D77"/>
    <w:rsid w:val="00541F9E"/>
    <w:rsid w:val="0054306C"/>
    <w:rsid w:val="0055405E"/>
    <w:rsid w:val="00561808"/>
    <w:rsid w:val="00565905"/>
    <w:rsid w:val="005718A9"/>
    <w:rsid w:val="005A5B39"/>
    <w:rsid w:val="005A7478"/>
    <w:rsid w:val="005B2800"/>
    <w:rsid w:val="005B3753"/>
    <w:rsid w:val="005C6B9A"/>
    <w:rsid w:val="005F6D36"/>
    <w:rsid w:val="00613423"/>
    <w:rsid w:val="00622597"/>
    <w:rsid w:val="0064188A"/>
    <w:rsid w:val="006502E9"/>
    <w:rsid w:val="0065194F"/>
    <w:rsid w:val="0067176B"/>
    <w:rsid w:val="00672CC9"/>
    <w:rsid w:val="006767FF"/>
    <w:rsid w:val="00685076"/>
    <w:rsid w:val="006A57E9"/>
    <w:rsid w:val="006B169E"/>
    <w:rsid w:val="006B2274"/>
    <w:rsid w:val="006C1A98"/>
    <w:rsid w:val="006C26C1"/>
    <w:rsid w:val="006C76F6"/>
    <w:rsid w:val="006E6643"/>
    <w:rsid w:val="006F2075"/>
    <w:rsid w:val="0070206B"/>
    <w:rsid w:val="00703499"/>
    <w:rsid w:val="007143EE"/>
    <w:rsid w:val="00735804"/>
    <w:rsid w:val="007428F6"/>
    <w:rsid w:val="007536C7"/>
    <w:rsid w:val="0078026F"/>
    <w:rsid w:val="00796661"/>
    <w:rsid w:val="007A193B"/>
    <w:rsid w:val="007C5382"/>
    <w:rsid w:val="007E0233"/>
    <w:rsid w:val="007F61DC"/>
    <w:rsid w:val="00830EB2"/>
    <w:rsid w:val="008430E8"/>
    <w:rsid w:val="0084399D"/>
    <w:rsid w:val="008805D2"/>
    <w:rsid w:val="00884E1E"/>
    <w:rsid w:val="00886A38"/>
    <w:rsid w:val="008A1155"/>
    <w:rsid w:val="008A3B18"/>
    <w:rsid w:val="008C3F70"/>
    <w:rsid w:val="008D0BBC"/>
    <w:rsid w:val="008D1823"/>
    <w:rsid w:val="008F51D0"/>
    <w:rsid w:val="008F60F6"/>
    <w:rsid w:val="008F758D"/>
    <w:rsid w:val="00901337"/>
    <w:rsid w:val="00904198"/>
    <w:rsid w:val="0091099E"/>
    <w:rsid w:val="00917C3A"/>
    <w:rsid w:val="009256C8"/>
    <w:rsid w:val="0093037D"/>
    <w:rsid w:val="0094656E"/>
    <w:rsid w:val="0095109A"/>
    <w:rsid w:val="00961A40"/>
    <w:rsid w:val="009A7968"/>
    <w:rsid w:val="009E2221"/>
    <w:rsid w:val="00A16551"/>
    <w:rsid w:val="00A24EB9"/>
    <w:rsid w:val="00A26B3F"/>
    <w:rsid w:val="00A34842"/>
    <w:rsid w:val="00A36C7D"/>
    <w:rsid w:val="00A92D6A"/>
    <w:rsid w:val="00AB5BC4"/>
    <w:rsid w:val="00AB6943"/>
    <w:rsid w:val="00AC7FB9"/>
    <w:rsid w:val="00B03C76"/>
    <w:rsid w:val="00B0593F"/>
    <w:rsid w:val="00B37B86"/>
    <w:rsid w:val="00B47B34"/>
    <w:rsid w:val="00B47C6B"/>
    <w:rsid w:val="00B96711"/>
    <w:rsid w:val="00BB7981"/>
    <w:rsid w:val="00BC00AE"/>
    <w:rsid w:val="00BC0480"/>
    <w:rsid w:val="00BD2317"/>
    <w:rsid w:val="00BD6383"/>
    <w:rsid w:val="00BE1554"/>
    <w:rsid w:val="00BF20CF"/>
    <w:rsid w:val="00C0599C"/>
    <w:rsid w:val="00C20D47"/>
    <w:rsid w:val="00C23347"/>
    <w:rsid w:val="00CB121F"/>
    <w:rsid w:val="00CC44D0"/>
    <w:rsid w:val="00CD178F"/>
    <w:rsid w:val="00CD38FA"/>
    <w:rsid w:val="00CD39CB"/>
    <w:rsid w:val="00CD3D58"/>
    <w:rsid w:val="00CD6F10"/>
    <w:rsid w:val="00CE09DF"/>
    <w:rsid w:val="00CE0B4E"/>
    <w:rsid w:val="00D342DD"/>
    <w:rsid w:val="00D763B2"/>
    <w:rsid w:val="00D82FF6"/>
    <w:rsid w:val="00D94CBB"/>
    <w:rsid w:val="00DB4A43"/>
    <w:rsid w:val="00DC397D"/>
    <w:rsid w:val="00DD5EB4"/>
    <w:rsid w:val="00DE1D12"/>
    <w:rsid w:val="00DF219D"/>
    <w:rsid w:val="00E10A36"/>
    <w:rsid w:val="00E11B07"/>
    <w:rsid w:val="00E149DF"/>
    <w:rsid w:val="00E43EF4"/>
    <w:rsid w:val="00E53425"/>
    <w:rsid w:val="00E6110E"/>
    <w:rsid w:val="00E92C32"/>
    <w:rsid w:val="00EB053E"/>
    <w:rsid w:val="00EB417C"/>
    <w:rsid w:val="00EB6E37"/>
    <w:rsid w:val="00EC1961"/>
    <w:rsid w:val="00EC6878"/>
    <w:rsid w:val="00ED6873"/>
    <w:rsid w:val="00ED79EF"/>
    <w:rsid w:val="00EF7C8E"/>
    <w:rsid w:val="00F10DAB"/>
    <w:rsid w:val="00F23504"/>
    <w:rsid w:val="00F42C27"/>
    <w:rsid w:val="00F453AB"/>
    <w:rsid w:val="00F53E17"/>
    <w:rsid w:val="00F63B50"/>
    <w:rsid w:val="00F737E5"/>
    <w:rsid w:val="00F90B47"/>
    <w:rsid w:val="00FA1EA1"/>
    <w:rsid w:val="00FB59FB"/>
    <w:rsid w:val="00FB5A53"/>
    <w:rsid w:val="00FB7DF3"/>
    <w:rsid w:val="00FD6D77"/>
    <w:rsid w:val="00FE1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6B5356D"/>
  <w15:chartTrackingRefBased/>
  <w15:docId w15:val="{25291C3A-8053-486D-ABEE-5666FD817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1">
    <w:name w:val="Основной шрифт абзаца3"/>
  </w:style>
  <w:style w:type="character" w:customStyle="1" w:styleId="21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  <w:link w:val="a6"/>
    <w:uiPriority w:val="99"/>
  </w:style>
  <w:style w:type="character" w:customStyle="1" w:styleId="a7">
    <w:name w:val="Тема примечания Знак"/>
    <w:uiPriority w:val="99"/>
    <w:rPr>
      <w:b/>
      <w:bCs/>
    </w:rPr>
  </w:style>
  <w:style w:type="character" w:styleId="a8">
    <w:name w:val="Placeholder Text"/>
    <w:rPr>
      <w:color w:val="808080"/>
    </w:rPr>
  </w:style>
  <w:style w:type="character" w:styleId="a9">
    <w:name w:val="Hyperlink"/>
    <w:uiPriority w:val="99"/>
    <w:rPr>
      <w:color w:val="0000FF"/>
      <w:u w:val="single"/>
    </w:rPr>
  </w:style>
  <w:style w:type="character" w:customStyle="1" w:styleId="aa">
    <w:name w:val="Текст Знак"/>
    <w:rPr>
      <w:rFonts w:ascii="Courier New" w:hAnsi="Courier New" w:cs="Courier New"/>
    </w:rPr>
  </w:style>
  <w:style w:type="paragraph" w:customStyle="1" w:styleId="13">
    <w:name w:val="Заголовок1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uiPriority w:val="99"/>
    <w:pPr>
      <w:jc w:val="both"/>
    </w:pPr>
    <w:rPr>
      <w:sz w:val="28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link w:val="af0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1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link w:val="af3"/>
  </w:style>
  <w:style w:type="paragraph" w:styleId="af4">
    <w:name w:val="footer"/>
    <w:basedOn w:val="a"/>
    <w:link w:val="af5"/>
  </w:style>
  <w:style w:type="paragraph" w:styleId="af6">
    <w:name w:val="Balloon Text"/>
    <w:basedOn w:val="a"/>
    <w:link w:val="16"/>
    <w:uiPriority w:val="99"/>
    <w:rPr>
      <w:rFonts w:ascii="Tahoma" w:hAnsi="Tahoma" w:cs="Tahoma"/>
      <w:sz w:val="16"/>
      <w:szCs w:val="16"/>
    </w:rPr>
  </w:style>
  <w:style w:type="paragraph" w:customStyle="1" w:styleId="17">
    <w:name w:val="Текст примечания1"/>
    <w:basedOn w:val="a"/>
    <w:rPr>
      <w:sz w:val="20"/>
      <w:szCs w:val="20"/>
    </w:rPr>
  </w:style>
  <w:style w:type="paragraph" w:styleId="af7">
    <w:name w:val="annotation subject"/>
    <w:basedOn w:val="17"/>
    <w:next w:val="17"/>
    <w:link w:val="18"/>
    <w:uiPriority w:val="99"/>
    <w:rPr>
      <w:b/>
      <w:bCs/>
    </w:rPr>
  </w:style>
  <w:style w:type="paragraph" w:styleId="af8">
    <w:name w:val="Revision"/>
    <w:pPr>
      <w:suppressAutoHyphens/>
    </w:pPr>
    <w:rPr>
      <w:sz w:val="24"/>
      <w:szCs w:val="24"/>
      <w:lang w:eastAsia="zh-CN"/>
    </w:rPr>
  </w:style>
  <w:style w:type="paragraph" w:customStyle="1" w:styleId="19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qFormat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afa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a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b">
    <w:name w:val="Содержимое таблицы"/>
    <w:basedOn w:val="a"/>
    <w:qFormat/>
    <w:pPr>
      <w:suppressLineNumbers/>
    </w:pPr>
  </w:style>
  <w:style w:type="paragraph" w:customStyle="1" w:styleId="afc">
    <w:name w:val="Заголовок таблицы"/>
    <w:basedOn w:val="afb"/>
    <w:pPr>
      <w:jc w:val="center"/>
    </w:pPr>
    <w:rPr>
      <w:b/>
      <w:bCs/>
    </w:rPr>
  </w:style>
  <w:style w:type="paragraph" w:customStyle="1" w:styleId="afd">
    <w:name w:val="Содержимое врезки"/>
    <w:basedOn w:val="a"/>
  </w:style>
  <w:style w:type="paragraph" w:styleId="afe">
    <w:name w:val="No Spacing"/>
    <w:uiPriority w:val="1"/>
    <w:qFormat/>
    <w:rsid w:val="005B2800"/>
    <w:rPr>
      <w:sz w:val="24"/>
      <w:szCs w:val="24"/>
    </w:rPr>
  </w:style>
  <w:style w:type="table" w:styleId="aff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Основной текст с отступом Знак"/>
    <w:link w:val="af"/>
    <w:rsid w:val="006B169E"/>
    <w:rPr>
      <w:sz w:val="32"/>
      <w:szCs w:val="24"/>
      <w:lang w:eastAsia="zh-CN"/>
    </w:rPr>
  </w:style>
  <w:style w:type="character" w:customStyle="1" w:styleId="ac">
    <w:name w:val="Основной текст Знак"/>
    <w:link w:val="ab"/>
    <w:uiPriority w:val="99"/>
    <w:rsid w:val="006B169E"/>
    <w:rPr>
      <w:sz w:val="28"/>
      <w:szCs w:val="24"/>
      <w:lang w:eastAsia="zh-CN"/>
    </w:rPr>
  </w:style>
  <w:style w:type="character" w:customStyle="1" w:styleId="20">
    <w:name w:val="Заголовок 2 Знак"/>
    <w:link w:val="2"/>
    <w:qFormat/>
    <w:rsid w:val="006B169E"/>
    <w:rPr>
      <w:sz w:val="36"/>
      <w:szCs w:val="24"/>
      <w:lang w:eastAsia="zh-CN"/>
    </w:rPr>
  </w:style>
  <w:style w:type="character" w:customStyle="1" w:styleId="10">
    <w:name w:val="Заголовок 1 Знак"/>
    <w:basedOn w:val="a0"/>
    <w:link w:val="1"/>
    <w:rsid w:val="0094656E"/>
    <w:rPr>
      <w:sz w:val="28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94656E"/>
    <w:rPr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rsid w:val="0094656E"/>
    <w:rPr>
      <w:sz w:val="32"/>
      <w:szCs w:val="24"/>
      <w:lang w:eastAsia="zh-CN"/>
    </w:rPr>
  </w:style>
  <w:style w:type="character" w:customStyle="1" w:styleId="50">
    <w:name w:val="Заголовок 5 Знак"/>
    <w:basedOn w:val="a0"/>
    <w:link w:val="5"/>
    <w:rsid w:val="0094656E"/>
    <w:rPr>
      <w:b/>
      <w:bCs/>
      <w:sz w:val="28"/>
      <w:szCs w:val="24"/>
      <w:lang w:eastAsia="zh-CN"/>
    </w:rPr>
  </w:style>
  <w:style w:type="character" w:customStyle="1" w:styleId="60">
    <w:name w:val="Заголовок 6 Знак"/>
    <w:basedOn w:val="a0"/>
    <w:link w:val="6"/>
    <w:rsid w:val="0094656E"/>
    <w:rPr>
      <w:sz w:val="28"/>
      <w:szCs w:val="24"/>
      <w:lang w:eastAsia="zh-CN"/>
    </w:rPr>
  </w:style>
  <w:style w:type="character" w:customStyle="1" w:styleId="70">
    <w:name w:val="Заголовок 7 Знак"/>
    <w:basedOn w:val="a0"/>
    <w:link w:val="7"/>
    <w:rsid w:val="0094656E"/>
    <w:rPr>
      <w:b/>
      <w:bCs/>
      <w:sz w:val="28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94656E"/>
    <w:rPr>
      <w:sz w:val="28"/>
      <w:szCs w:val="24"/>
      <w:lang w:eastAsia="zh-CN"/>
    </w:rPr>
  </w:style>
  <w:style w:type="character" w:customStyle="1" w:styleId="90">
    <w:name w:val="Заголовок 9 Знак"/>
    <w:basedOn w:val="a0"/>
    <w:link w:val="9"/>
    <w:rsid w:val="0094656E"/>
    <w:rPr>
      <w:b/>
      <w:sz w:val="26"/>
      <w:szCs w:val="24"/>
      <w:lang w:eastAsia="zh-CN"/>
    </w:rPr>
  </w:style>
  <w:style w:type="paragraph" w:styleId="a6">
    <w:name w:val="annotation text"/>
    <w:basedOn w:val="a"/>
    <w:link w:val="a5"/>
    <w:uiPriority w:val="99"/>
    <w:semiHidden/>
    <w:unhideWhenUsed/>
    <w:rsid w:val="0094656E"/>
    <w:rPr>
      <w:sz w:val="20"/>
      <w:szCs w:val="20"/>
      <w:lang w:eastAsia="ru-RU"/>
    </w:rPr>
  </w:style>
  <w:style w:type="character" w:customStyle="1" w:styleId="1b">
    <w:name w:val="Текст примечания Знак1"/>
    <w:basedOn w:val="a0"/>
    <w:uiPriority w:val="99"/>
    <w:semiHidden/>
    <w:rsid w:val="0094656E"/>
    <w:rPr>
      <w:lang w:eastAsia="zh-CN"/>
    </w:rPr>
  </w:style>
  <w:style w:type="character" w:customStyle="1" w:styleId="af3">
    <w:name w:val="Верхний колонтитул Знак"/>
    <w:basedOn w:val="a0"/>
    <w:link w:val="af2"/>
    <w:rsid w:val="0094656E"/>
    <w:rPr>
      <w:sz w:val="24"/>
      <w:szCs w:val="24"/>
      <w:lang w:eastAsia="zh-CN"/>
    </w:rPr>
  </w:style>
  <w:style w:type="character" w:customStyle="1" w:styleId="af5">
    <w:name w:val="Нижний колонтитул Знак"/>
    <w:basedOn w:val="a0"/>
    <w:link w:val="af4"/>
    <w:rsid w:val="0094656E"/>
    <w:rPr>
      <w:sz w:val="24"/>
      <w:szCs w:val="24"/>
      <w:lang w:eastAsia="zh-CN"/>
    </w:rPr>
  </w:style>
  <w:style w:type="character" w:customStyle="1" w:styleId="16">
    <w:name w:val="Текст выноски Знак1"/>
    <w:basedOn w:val="a0"/>
    <w:link w:val="af6"/>
    <w:uiPriority w:val="99"/>
    <w:rsid w:val="0094656E"/>
    <w:rPr>
      <w:rFonts w:ascii="Tahoma" w:hAnsi="Tahoma" w:cs="Tahoma"/>
      <w:sz w:val="16"/>
      <w:szCs w:val="16"/>
      <w:lang w:eastAsia="zh-CN"/>
    </w:rPr>
  </w:style>
  <w:style w:type="character" w:customStyle="1" w:styleId="18">
    <w:name w:val="Тема примечания Знак1"/>
    <w:basedOn w:val="1b"/>
    <w:link w:val="af7"/>
    <w:uiPriority w:val="99"/>
    <w:rsid w:val="0094656E"/>
    <w:rPr>
      <w:b/>
      <w:bCs/>
      <w:lang w:eastAsia="zh-CN"/>
    </w:rPr>
  </w:style>
  <w:style w:type="paragraph" w:styleId="aff0">
    <w:name w:val="Normal (Web)"/>
    <w:basedOn w:val="a"/>
    <w:link w:val="aff1"/>
    <w:uiPriority w:val="99"/>
    <w:unhideWhenUsed/>
    <w:qFormat/>
    <w:rsid w:val="0094656E"/>
    <w:pPr>
      <w:suppressAutoHyphens w:val="0"/>
    </w:pPr>
    <w:rPr>
      <w:rFonts w:eastAsiaTheme="minorHAnsi"/>
      <w:lang w:eastAsia="ru-RU"/>
    </w:rPr>
  </w:style>
  <w:style w:type="character" w:customStyle="1" w:styleId="aff1">
    <w:name w:val="Обычный (Интернет) Знак"/>
    <w:basedOn w:val="a0"/>
    <w:link w:val="aff0"/>
    <w:uiPriority w:val="99"/>
    <w:rsid w:val="0094656E"/>
    <w:rPr>
      <w:rFonts w:eastAsiaTheme="minorHAnsi"/>
      <w:sz w:val="24"/>
      <w:szCs w:val="24"/>
    </w:rPr>
  </w:style>
  <w:style w:type="paragraph" w:customStyle="1" w:styleId="TableContents">
    <w:name w:val="Table Contents"/>
    <w:basedOn w:val="a"/>
    <w:qFormat/>
    <w:rsid w:val="0094656E"/>
    <w:pPr>
      <w:widowControl w:val="0"/>
      <w:autoSpaceDN w:val="0"/>
      <w:jc w:val="center"/>
      <w:textAlignment w:val="baseline"/>
    </w:pPr>
    <w:rPr>
      <w:rFonts w:ascii="PT Astra Serif" w:eastAsia="PT Astra Serif" w:hAnsi="PT Astra Serif" w:cs="PT Astra Serif"/>
      <w:kern w:val="3"/>
      <w:sz w:val="28"/>
      <w:lang w:eastAsia="ru-RU"/>
    </w:rPr>
  </w:style>
  <w:style w:type="paragraph" w:customStyle="1" w:styleId="western">
    <w:name w:val="western"/>
    <w:basedOn w:val="a"/>
    <w:rsid w:val="0094656E"/>
    <w:pPr>
      <w:suppressAutoHyphens w:val="0"/>
      <w:spacing w:before="100" w:beforeAutospacing="1" w:after="100" w:afterAutospacing="1"/>
      <w:jc w:val="both"/>
    </w:pPr>
    <w:rPr>
      <w:rFonts w:ascii="PT Astra Serif" w:hAnsi="PT Astra Serif"/>
      <w:sz w:val="28"/>
      <w:szCs w:val="28"/>
      <w:lang w:eastAsia="ru-RU"/>
    </w:rPr>
  </w:style>
  <w:style w:type="paragraph" w:customStyle="1" w:styleId="Default">
    <w:name w:val="Default"/>
    <w:qFormat/>
    <w:rsid w:val="0094656E"/>
    <w:pPr>
      <w:autoSpaceDE w:val="0"/>
      <w:autoSpaceDN w:val="0"/>
      <w:adjustRightInd w:val="0"/>
    </w:pPr>
    <w:rPr>
      <w:rFonts w:ascii="PT Astra Serif" w:eastAsia="Calibri" w:hAnsi="PT Astra Serif" w:cs="PT Astra Serif"/>
      <w:color w:val="000000"/>
      <w:sz w:val="24"/>
      <w:szCs w:val="24"/>
      <w:lang w:eastAsia="en-US"/>
    </w:rPr>
  </w:style>
  <w:style w:type="paragraph" w:styleId="aff2">
    <w:name w:val="Title"/>
    <w:basedOn w:val="a"/>
    <w:next w:val="ab"/>
    <w:link w:val="aff3"/>
    <w:qFormat/>
    <w:rsid w:val="0094656E"/>
    <w:pPr>
      <w:keepNext/>
      <w:spacing w:before="240" w:after="120" w:line="259" w:lineRule="auto"/>
    </w:pPr>
    <w:rPr>
      <w:rFonts w:ascii="Liberation Sans" w:eastAsia="Tahoma" w:hAnsi="Liberation Sans" w:cs="Noto Sans Devanagari"/>
      <w:sz w:val="28"/>
      <w:szCs w:val="28"/>
      <w:lang w:eastAsia="en-US"/>
    </w:rPr>
  </w:style>
  <w:style w:type="character" w:customStyle="1" w:styleId="aff3">
    <w:name w:val="Заголовок Знак"/>
    <w:basedOn w:val="a0"/>
    <w:link w:val="aff2"/>
    <w:rsid w:val="0094656E"/>
    <w:rPr>
      <w:rFonts w:ascii="Liberation Sans" w:eastAsia="Tahoma" w:hAnsi="Liberation Sans" w:cs="Noto Sans Devanagari"/>
      <w:sz w:val="28"/>
      <w:szCs w:val="28"/>
      <w:lang w:eastAsia="en-US"/>
    </w:rPr>
  </w:style>
  <w:style w:type="character" w:customStyle="1" w:styleId="1c">
    <w:name w:val="Обычный1"/>
    <w:rsid w:val="0094656E"/>
    <w:rPr>
      <w:rFonts w:ascii="Times New Roman" w:hAnsi="Times New Roman"/>
      <w:color w:val="000000"/>
      <w:spacing w:val="0"/>
      <w:sz w:val="24"/>
    </w:rPr>
  </w:style>
  <w:style w:type="character" w:styleId="aff4">
    <w:name w:val="FollowedHyperlink"/>
    <w:basedOn w:val="a0"/>
    <w:uiPriority w:val="99"/>
    <w:semiHidden/>
    <w:unhideWhenUsed/>
    <w:rsid w:val="0094656E"/>
    <w:rPr>
      <w:color w:val="954F72" w:themeColor="followedHyperlink"/>
      <w:u w:val="single"/>
    </w:rPr>
  </w:style>
  <w:style w:type="character" w:styleId="aff5">
    <w:name w:val="annotation reference"/>
    <w:basedOn w:val="a0"/>
    <w:uiPriority w:val="99"/>
    <w:semiHidden/>
    <w:unhideWhenUsed/>
    <w:rsid w:val="0094656E"/>
    <w:rPr>
      <w:sz w:val="16"/>
      <w:szCs w:val="16"/>
    </w:rPr>
  </w:style>
  <w:style w:type="paragraph" w:styleId="1d">
    <w:name w:val="index 1"/>
    <w:basedOn w:val="a"/>
    <w:next w:val="a"/>
    <w:autoRedefine/>
    <w:uiPriority w:val="99"/>
    <w:semiHidden/>
    <w:unhideWhenUsed/>
    <w:rsid w:val="0094656E"/>
    <w:pPr>
      <w:ind w:left="240" w:hanging="240"/>
    </w:pPr>
  </w:style>
  <w:style w:type="paragraph" w:styleId="aff6">
    <w:name w:val="index heading"/>
    <w:basedOn w:val="a"/>
    <w:next w:val="1d"/>
    <w:uiPriority w:val="99"/>
    <w:semiHidden/>
    <w:unhideWhenUsed/>
    <w:rsid w:val="0094656E"/>
    <w:rPr>
      <w:rFonts w:asciiTheme="majorHAnsi" w:eastAsiaTheme="majorEastAsia" w:hAnsiTheme="majorHAnsi" w:cstheme="majorBid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5;&#1088;&#1086;&#1090;&#1086;&#1082;&#1086;&#1083;&#1099;\&#1075;&#1088;&#1080;&#1092;%20&#1091;&#1090;&#1074;&#1077;&#1088;&#1078;&#1076;&#1077;&#1085;&#1080;&#1103;_&#1087;&#1077;&#1088;&#1077;&#1095;&#1077;&#1085;&#1100;%20&#1087;&#1086;&#1088;&#1091;&#1095;&#1077;&#1085;&#1080;&#108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61EA0D-A232-445D-A865-A28214937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гриф утверждения_перечень поручений.dot</Template>
  <TotalTime>1</TotalTime>
  <Pages>4</Pages>
  <Words>8133</Words>
  <Characters>46360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Надежда Якунина</cp:lastModifiedBy>
  <cp:revision>2</cp:revision>
  <cp:lastPrinted>2023-12-14T15:23:00Z</cp:lastPrinted>
  <dcterms:created xsi:type="dcterms:W3CDTF">2025-09-26T13:01:00Z</dcterms:created>
  <dcterms:modified xsi:type="dcterms:W3CDTF">2025-09-26T13:01:00Z</dcterms:modified>
</cp:coreProperties>
</file>